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C75C1" w14:textId="4D9E27D4" w:rsidR="00206EE4" w:rsidRPr="00D1681E" w:rsidRDefault="00194F50" w:rsidP="00194F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D1681E">
        <w:rPr>
          <w:rFonts w:ascii="Times New Roman" w:hAnsi="Times New Roman" w:cs="Times New Roman"/>
          <w:b/>
          <w:bCs/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AC835" wp14:editId="60383D4F">
                <wp:simplePos x="0" y="0"/>
                <wp:positionH relativeFrom="column">
                  <wp:posOffset>6400800</wp:posOffset>
                </wp:positionH>
                <wp:positionV relativeFrom="paragraph">
                  <wp:posOffset>-647700</wp:posOffset>
                </wp:positionV>
                <wp:extent cx="3028950" cy="62865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0B9F3B" w14:textId="3516D939" w:rsidR="00194F50" w:rsidRPr="00194F50" w:rsidRDefault="00194F50" w:rsidP="00194F5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194F5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 xml:space="preserve">Załącznik nr 1 do Regulaminu Organizacyjnego </w:t>
                            </w:r>
                          </w:p>
                          <w:p w14:paraId="48982DA2" w14:textId="4BBBA564" w:rsidR="00194F50" w:rsidRPr="00194F50" w:rsidRDefault="00194F50" w:rsidP="00194F5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194F5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>Centrum Wspierania Rozwoju Dzieci i Młodzieży „Klub”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6AC83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7in;margin-top:-51pt;width:238.5pt;height:4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" fillcolor="white [3201]" stroked="f" strokeweight=".5pt">
                <v:textbox>
                  <w:txbxContent>
                    <w:p w14:paraId="270B9F3B" w14:textId="3516D939" w:rsidR="00194F50" w:rsidRPr="00194F50" w:rsidRDefault="00194F50" w:rsidP="00194F50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</w:pPr>
                      <w:r w:rsidRPr="00194F50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 xml:space="preserve">Załącznik nr 1 do Regulaminu Organizacyjnego </w:t>
                      </w:r>
                    </w:p>
                    <w:p w14:paraId="48982DA2" w14:textId="4BBBA564" w:rsidR="00194F50" w:rsidRPr="00194F50" w:rsidRDefault="00194F50" w:rsidP="00194F50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</w:pPr>
                      <w:r w:rsidRPr="00194F50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>Centrum Wspierania Rozwoju Dzieci i Młodzieży „Klub”</w:t>
                      </w:r>
                    </w:p>
                  </w:txbxContent>
                </v:textbox>
              </v:shape>
            </w:pict>
          </mc:Fallback>
        </mc:AlternateContent>
      </w:r>
      <w:r w:rsidR="00206EE4" w:rsidRPr="00D1681E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Schemat organizacyjny </w:t>
      </w:r>
    </w:p>
    <w:p w14:paraId="27FDEC47" w14:textId="22D41CDA" w:rsidR="006B58D8" w:rsidRPr="00D1681E" w:rsidRDefault="00206EE4" w:rsidP="00194F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D1681E">
        <w:rPr>
          <w:rFonts w:ascii="Times New Roman" w:hAnsi="Times New Roman" w:cs="Times New Roman"/>
          <w:b/>
          <w:bCs/>
          <w:sz w:val="24"/>
          <w:szCs w:val="24"/>
          <w:lang w:val="pl-PL"/>
        </w:rPr>
        <w:t>Centrum Wspierania Rozwoju Dzieci i Młodzieży „Klub”</w:t>
      </w:r>
    </w:p>
    <w:p w14:paraId="3E63ADE3" w14:textId="1112BD60" w:rsidR="007B3BD0" w:rsidRPr="00D1681E" w:rsidRDefault="007B3BD0" w:rsidP="00194F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6F7D289" w14:textId="77777777" w:rsidR="007B3BD0" w:rsidRPr="00D1681E" w:rsidRDefault="007B3BD0" w:rsidP="00194F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bookmarkStart w:id="0" w:name="_GoBack"/>
      <w:bookmarkEnd w:id="0"/>
    </w:p>
    <w:p w14:paraId="6CF0F8EB" w14:textId="192A6E09" w:rsidR="00206EE4" w:rsidRPr="00D1681E" w:rsidRDefault="00206EE4" w:rsidP="00206EE4">
      <w:pPr>
        <w:ind w:right="-926" w:hanging="709"/>
        <w:jc w:val="center"/>
        <w:rPr>
          <w:rFonts w:ascii="Times New Roman" w:hAnsi="Times New Roman" w:cs="Times New Roman"/>
          <w:lang w:val="pl-PL"/>
        </w:rPr>
      </w:pPr>
      <w:r w:rsidRPr="00D1681E">
        <w:rPr>
          <w:rFonts w:ascii="Times New Roman" w:hAnsi="Times New Roman" w:cs="Times New Roman"/>
          <w:noProof/>
          <w:lang w:val="pl-PL"/>
        </w:rPr>
        <w:drawing>
          <wp:inline distT="0" distB="0" distL="0" distR="0" wp14:anchorId="0BCC0EE3" wp14:editId="58A0E3AE">
            <wp:extent cx="8839200" cy="3200400"/>
            <wp:effectExtent l="0" t="0" r="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206EE4" w:rsidRPr="00D1681E" w:rsidSect="00206E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39"/>
    <w:rsid w:val="000D74FD"/>
    <w:rsid w:val="00194F50"/>
    <w:rsid w:val="00206EE4"/>
    <w:rsid w:val="00602E39"/>
    <w:rsid w:val="006041E4"/>
    <w:rsid w:val="006B58D8"/>
    <w:rsid w:val="007B3BD0"/>
    <w:rsid w:val="00B33229"/>
    <w:rsid w:val="00C12F89"/>
    <w:rsid w:val="00D1681E"/>
    <w:rsid w:val="00D76831"/>
    <w:rsid w:val="00F2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7EB9"/>
  <w15:chartTrackingRefBased/>
  <w15:docId w15:val="{B6B8C303-A1BC-4347-B154-E358FC13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3116B7-4B79-475D-8C28-DC7A9110DE3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028C4482-C28F-4AEA-A0AB-2CE9400FC8AC}">
      <dgm:prSet phldrT="[Tekst]" custT="1"/>
      <dgm:spPr/>
      <dgm:t>
        <a:bodyPr/>
        <a:lstStyle/>
        <a:p>
          <a:r>
            <a:rPr lang="pl-PL" sz="1200">
              <a:latin typeface="Times New Roman" panose="02020603050405020304" pitchFamily="18" charset="0"/>
              <a:cs typeface="Times New Roman" panose="02020603050405020304" pitchFamily="18" charset="0"/>
            </a:rPr>
            <a:t>dyrektor Centrum</a:t>
          </a:r>
          <a:endParaRPr lang="en-GB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A4573D4-807D-4077-916C-72B1955324AF}" type="parTrans" cxnId="{32B8CCD0-2447-483F-BCCF-F7A4CEDA1A24}">
      <dgm:prSet/>
      <dgm:spPr/>
      <dgm:t>
        <a:bodyPr/>
        <a:lstStyle/>
        <a:p>
          <a:endParaRPr lang="en-GB"/>
        </a:p>
      </dgm:t>
    </dgm:pt>
    <dgm:pt modelId="{94F72081-1DB4-46E5-8EA4-D7739611C60D}" type="sibTrans" cxnId="{32B8CCD0-2447-483F-BCCF-F7A4CEDA1A24}">
      <dgm:prSet/>
      <dgm:spPr/>
      <dgm:t>
        <a:bodyPr/>
        <a:lstStyle/>
        <a:p>
          <a:endParaRPr lang="en-GB"/>
        </a:p>
      </dgm:t>
    </dgm:pt>
    <dgm:pt modelId="{AA272400-0B90-4D58-A6EF-329D6364051E}">
      <dgm:prSet phldrT="[Tekst]" custT="1"/>
      <dgm:spPr/>
      <dgm:t>
        <a:bodyPr/>
        <a:lstStyle/>
        <a:p>
          <a:r>
            <a:rPr lang="pl-PL" sz="1200">
              <a:latin typeface="Times New Roman" panose="02020603050405020304" pitchFamily="18" charset="0"/>
              <a:cs typeface="Times New Roman" panose="02020603050405020304" pitchFamily="18" charset="0"/>
            </a:rPr>
            <a:t>psycholog,</a:t>
          </a:r>
        </a:p>
        <a:p>
          <a:r>
            <a:rPr lang="pl-PL" sz="1200">
              <a:latin typeface="Times New Roman" panose="02020603050405020304" pitchFamily="18" charset="0"/>
              <a:cs typeface="Times New Roman" panose="02020603050405020304" pitchFamily="18" charset="0"/>
            </a:rPr>
            <a:t>pedagog,</a:t>
          </a:r>
        </a:p>
        <a:p>
          <a:r>
            <a:rPr lang="pl-PL" sz="1200">
              <a:latin typeface="Times New Roman" panose="02020603050405020304" pitchFamily="18" charset="0"/>
              <a:cs typeface="Times New Roman" panose="02020603050405020304" pitchFamily="18" charset="0"/>
            </a:rPr>
            <a:t>logopeda,</a:t>
          </a:r>
        </a:p>
        <a:p>
          <a:r>
            <a:rPr lang="pl-PL" sz="1200">
              <a:latin typeface="Times New Roman" panose="02020603050405020304" pitchFamily="18" charset="0"/>
              <a:cs typeface="Times New Roman" panose="02020603050405020304" pitchFamily="18" charset="0"/>
            </a:rPr>
            <a:t>specjalista pracy podwórkowej,</a:t>
          </a:r>
        </a:p>
        <a:p>
          <a:r>
            <a:rPr lang="pl-PL" sz="1200">
              <a:latin typeface="Times New Roman" panose="02020603050405020304" pitchFamily="18" charset="0"/>
              <a:cs typeface="Times New Roman" panose="02020603050405020304" pitchFamily="18" charset="0"/>
            </a:rPr>
            <a:t>specjalista ds. edukacji sportowej,</a:t>
          </a:r>
        </a:p>
        <a:p>
          <a:r>
            <a:rPr lang="pl-PL" sz="1200">
              <a:latin typeface="Times New Roman" panose="02020603050405020304" pitchFamily="18" charset="0"/>
              <a:cs typeface="Times New Roman" panose="02020603050405020304" pitchFamily="18" charset="0"/>
            </a:rPr>
            <a:t>wychowawca</a:t>
          </a:r>
          <a:endParaRPr lang="en-GB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AF9BEEB-2A6F-429F-A981-58202D027AB2}" type="parTrans" cxnId="{7643A168-4D50-4242-9259-79A526D13B5F}">
      <dgm:prSet/>
      <dgm:spPr/>
      <dgm:t>
        <a:bodyPr/>
        <a:lstStyle/>
        <a:p>
          <a:endParaRPr lang="en-GB"/>
        </a:p>
      </dgm:t>
    </dgm:pt>
    <dgm:pt modelId="{87B86825-C20B-40EE-9282-4B3F3DC7C024}" type="sibTrans" cxnId="{7643A168-4D50-4242-9259-79A526D13B5F}">
      <dgm:prSet/>
      <dgm:spPr/>
      <dgm:t>
        <a:bodyPr/>
        <a:lstStyle/>
        <a:p>
          <a:endParaRPr lang="en-GB"/>
        </a:p>
      </dgm:t>
    </dgm:pt>
    <dgm:pt modelId="{C56A9C47-F190-4CC4-ACB2-E0CFF71D9D73}">
      <dgm:prSet custT="1"/>
      <dgm:spPr/>
      <dgm:t>
        <a:bodyPr/>
        <a:lstStyle/>
        <a:p>
          <a:r>
            <a:rPr lang="pl-PL" sz="1200">
              <a:latin typeface="Times New Roman" panose="02020603050405020304" pitchFamily="18" charset="0"/>
              <a:cs typeface="Times New Roman" panose="02020603050405020304" pitchFamily="18" charset="0"/>
            </a:rPr>
            <a:t>pracownik socjalny</a:t>
          </a:r>
          <a:endParaRPr lang="en-GB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215BC99-11AB-4C4B-A845-E72290F104DB}" type="parTrans" cxnId="{48977E02-9F96-4CB2-99FD-93F6AA6ADE6D}">
      <dgm:prSet/>
      <dgm:spPr/>
      <dgm:t>
        <a:bodyPr/>
        <a:lstStyle/>
        <a:p>
          <a:endParaRPr lang="en-GB"/>
        </a:p>
      </dgm:t>
    </dgm:pt>
    <dgm:pt modelId="{ABDA0975-3CC7-4F30-86D1-4F84F0ED3C9E}" type="sibTrans" cxnId="{48977E02-9F96-4CB2-99FD-93F6AA6ADE6D}">
      <dgm:prSet/>
      <dgm:spPr/>
      <dgm:t>
        <a:bodyPr/>
        <a:lstStyle/>
        <a:p>
          <a:endParaRPr lang="en-GB"/>
        </a:p>
      </dgm:t>
    </dgm:pt>
    <dgm:pt modelId="{35051548-E6D4-4468-AAF0-5ACBBD3DCAB3}">
      <dgm:prSet custT="1"/>
      <dgm:spPr/>
      <dgm:t>
        <a:bodyPr/>
        <a:lstStyle/>
        <a:p>
          <a:r>
            <a:rPr lang="pl-PL" sz="1200">
              <a:latin typeface="Times New Roman" panose="02020603050405020304" pitchFamily="18" charset="0"/>
              <a:cs typeface="Times New Roman" panose="02020603050405020304" pitchFamily="18" charset="0"/>
            </a:rPr>
            <a:t>stanowiska ds. obsługi </a:t>
          </a:r>
        </a:p>
        <a:p>
          <a:r>
            <a:rPr lang="pl-PL" sz="1200">
              <a:latin typeface="Times New Roman" panose="02020603050405020304" pitchFamily="18" charset="0"/>
              <a:cs typeface="Times New Roman" panose="02020603050405020304" pitchFamily="18" charset="0"/>
            </a:rPr>
            <a:t>organizacyjno-administracyjnej</a:t>
          </a:r>
          <a:endParaRPr lang="en-GB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39B137B-8217-4D93-96D7-5B5181D95649}" type="parTrans" cxnId="{3029ED0C-5A0B-453F-910F-29EBA06686A4}">
      <dgm:prSet/>
      <dgm:spPr/>
      <dgm:t>
        <a:bodyPr/>
        <a:lstStyle/>
        <a:p>
          <a:endParaRPr lang="en-GB"/>
        </a:p>
      </dgm:t>
    </dgm:pt>
    <dgm:pt modelId="{5081AD85-2969-432D-9A45-4CA78A39169A}" type="sibTrans" cxnId="{3029ED0C-5A0B-453F-910F-29EBA06686A4}">
      <dgm:prSet/>
      <dgm:spPr/>
      <dgm:t>
        <a:bodyPr/>
        <a:lstStyle/>
        <a:p>
          <a:endParaRPr lang="en-GB"/>
        </a:p>
      </dgm:t>
    </dgm:pt>
    <dgm:pt modelId="{0C636712-96F2-4E93-BC7B-FAE7F760331C}" type="pres">
      <dgm:prSet presAssocID="{1E3116B7-4B79-475D-8C28-DC7A9110DE3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DFADEC2-6A25-45B1-94EF-0246629E27D8}" type="pres">
      <dgm:prSet presAssocID="{028C4482-C28F-4AEA-A0AB-2CE9400FC8AC}" presName="hierRoot1" presStyleCnt="0">
        <dgm:presLayoutVars>
          <dgm:hierBranch val="init"/>
        </dgm:presLayoutVars>
      </dgm:prSet>
      <dgm:spPr/>
    </dgm:pt>
    <dgm:pt modelId="{057A2F26-9208-459C-B60D-D7913711206E}" type="pres">
      <dgm:prSet presAssocID="{028C4482-C28F-4AEA-A0AB-2CE9400FC8AC}" presName="rootComposite1" presStyleCnt="0"/>
      <dgm:spPr/>
    </dgm:pt>
    <dgm:pt modelId="{CE1984ED-FA28-42D5-B480-5709CEEB1298}" type="pres">
      <dgm:prSet presAssocID="{028C4482-C28F-4AEA-A0AB-2CE9400FC8AC}" presName="rootText1" presStyleLbl="node0" presStyleIdx="0" presStyleCnt="1" custLinFactNeighborX="-4968" custLinFactNeighborY="-10">
        <dgm:presLayoutVars>
          <dgm:chPref val="3"/>
        </dgm:presLayoutVars>
      </dgm:prSet>
      <dgm:spPr/>
    </dgm:pt>
    <dgm:pt modelId="{CBC2EDC0-DB43-4F5F-9160-C191CFA30B98}" type="pres">
      <dgm:prSet presAssocID="{028C4482-C28F-4AEA-A0AB-2CE9400FC8AC}" presName="rootConnector1" presStyleLbl="node1" presStyleIdx="0" presStyleCnt="0"/>
      <dgm:spPr/>
    </dgm:pt>
    <dgm:pt modelId="{ECC68EAA-5F2C-442D-9EAB-291CDA034FBC}" type="pres">
      <dgm:prSet presAssocID="{028C4482-C28F-4AEA-A0AB-2CE9400FC8AC}" presName="hierChild2" presStyleCnt="0"/>
      <dgm:spPr/>
    </dgm:pt>
    <dgm:pt modelId="{F3ABEBB1-F099-4BD3-9BEE-79D7FB52E78A}" type="pres">
      <dgm:prSet presAssocID="{EAF9BEEB-2A6F-429F-A981-58202D027AB2}" presName="Name37" presStyleLbl="parChTrans1D2" presStyleIdx="0" presStyleCnt="3"/>
      <dgm:spPr/>
    </dgm:pt>
    <dgm:pt modelId="{DCC686BC-7B34-4F02-A00D-473CD26CDBBE}" type="pres">
      <dgm:prSet presAssocID="{AA272400-0B90-4D58-A6EF-329D6364051E}" presName="hierRoot2" presStyleCnt="0">
        <dgm:presLayoutVars>
          <dgm:hierBranch val="init"/>
        </dgm:presLayoutVars>
      </dgm:prSet>
      <dgm:spPr/>
    </dgm:pt>
    <dgm:pt modelId="{CC45498E-53D0-4BCF-96DB-D87C27F71D2A}" type="pres">
      <dgm:prSet presAssocID="{AA272400-0B90-4D58-A6EF-329D6364051E}" presName="rootComposite" presStyleCnt="0"/>
      <dgm:spPr/>
    </dgm:pt>
    <dgm:pt modelId="{5DDD3E81-AB06-48FD-B310-69A641EE27DD}" type="pres">
      <dgm:prSet presAssocID="{AA272400-0B90-4D58-A6EF-329D6364051E}" presName="rootText" presStyleLbl="node2" presStyleIdx="0" presStyleCnt="3" custScaleY="128728" custLinFactNeighborX="-1055" custLinFactNeighborY="2947">
        <dgm:presLayoutVars>
          <dgm:chPref val="3"/>
        </dgm:presLayoutVars>
      </dgm:prSet>
      <dgm:spPr/>
    </dgm:pt>
    <dgm:pt modelId="{0F4C8E29-4CDB-479F-AB90-7047D3640A64}" type="pres">
      <dgm:prSet presAssocID="{AA272400-0B90-4D58-A6EF-329D6364051E}" presName="rootConnector" presStyleLbl="node2" presStyleIdx="0" presStyleCnt="3"/>
      <dgm:spPr/>
    </dgm:pt>
    <dgm:pt modelId="{06EC6EDC-322A-4760-89E0-6737062E2C33}" type="pres">
      <dgm:prSet presAssocID="{AA272400-0B90-4D58-A6EF-329D6364051E}" presName="hierChild4" presStyleCnt="0"/>
      <dgm:spPr/>
    </dgm:pt>
    <dgm:pt modelId="{7F390C3E-6188-4F56-A191-8C93E8D14F26}" type="pres">
      <dgm:prSet presAssocID="{AA272400-0B90-4D58-A6EF-329D6364051E}" presName="hierChild5" presStyleCnt="0"/>
      <dgm:spPr/>
    </dgm:pt>
    <dgm:pt modelId="{98A46E70-903A-44F9-9D6D-D039A2CEBB28}" type="pres">
      <dgm:prSet presAssocID="{3215BC99-11AB-4C4B-A845-E72290F104DB}" presName="Name37" presStyleLbl="parChTrans1D2" presStyleIdx="1" presStyleCnt="3"/>
      <dgm:spPr/>
    </dgm:pt>
    <dgm:pt modelId="{9F9F1D97-1C08-4DD8-9701-52A9BA3C60B0}" type="pres">
      <dgm:prSet presAssocID="{C56A9C47-F190-4CC4-ACB2-E0CFF71D9D73}" presName="hierRoot2" presStyleCnt="0">
        <dgm:presLayoutVars>
          <dgm:hierBranch val="init"/>
        </dgm:presLayoutVars>
      </dgm:prSet>
      <dgm:spPr/>
    </dgm:pt>
    <dgm:pt modelId="{69AF52C1-C45B-4A66-8606-CB0A9796C521}" type="pres">
      <dgm:prSet presAssocID="{C56A9C47-F190-4CC4-ACB2-E0CFF71D9D73}" presName="rootComposite" presStyleCnt="0"/>
      <dgm:spPr/>
    </dgm:pt>
    <dgm:pt modelId="{5C1C8B08-DBF4-45A8-8DBE-FEEAB19590B5}" type="pres">
      <dgm:prSet presAssocID="{C56A9C47-F190-4CC4-ACB2-E0CFF71D9D73}" presName="rootText" presStyleLbl="node2" presStyleIdx="1" presStyleCnt="3" custScaleY="128624">
        <dgm:presLayoutVars>
          <dgm:chPref val="3"/>
        </dgm:presLayoutVars>
      </dgm:prSet>
      <dgm:spPr/>
    </dgm:pt>
    <dgm:pt modelId="{FA8D0ADE-909B-4DD6-AA2E-1485FD115DF3}" type="pres">
      <dgm:prSet presAssocID="{C56A9C47-F190-4CC4-ACB2-E0CFF71D9D73}" presName="rootConnector" presStyleLbl="node2" presStyleIdx="1" presStyleCnt="3"/>
      <dgm:spPr/>
    </dgm:pt>
    <dgm:pt modelId="{7A8B831A-0B34-4DEB-821F-B4729CC39FB9}" type="pres">
      <dgm:prSet presAssocID="{C56A9C47-F190-4CC4-ACB2-E0CFF71D9D73}" presName="hierChild4" presStyleCnt="0"/>
      <dgm:spPr/>
    </dgm:pt>
    <dgm:pt modelId="{F26712AC-808C-4BB1-89DC-1B5CF2BB0E16}" type="pres">
      <dgm:prSet presAssocID="{C56A9C47-F190-4CC4-ACB2-E0CFF71D9D73}" presName="hierChild5" presStyleCnt="0"/>
      <dgm:spPr/>
    </dgm:pt>
    <dgm:pt modelId="{1927BD88-583C-4423-B6EE-A3865649F014}" type="pres">
      <dgm:prSet presAssocID="{039B137B-8217-4D93-96D7-5B5181D95649}" presName="Name37" presStyleLbl="parChTrans1D2" presStyleIdx="2" presStyleCnt="3"/>
      <dgm:spPr/>
    </dgm:pt>
    <dgm:pt modelId="{43269249-3550-40A9-B656-8566EC0777EA}" type="pres">
      <dgm:prSet presAssocID="{35051548-E6D4-4468-AAF0-5ACBBD3DCAB3}" presName="hierRoot2" presStyleCnt="0">
        <dgm:presLayoutVars>
          <dgm:hierBranch val="init"/>
        </dgm:presLayoutVars>
      </dgm:prSet>
      <dgm:spPr/>
    </dgm:pt>
    <dgm:pt modelId="{D7738459-4ADB-4230-A8D0-F5DB856538E3}" type="pres">
      <dgm:prSet presAssocID="{35051548-E6D4-4468-AAF0-5ACBBD3DCAB3}" presName="rootComposite" presStyleCnt="0"/>
      <dgm:spPr/>
    </dgm:pt>
    <dgm:pt modelId="{76758870-479C-4C05-B902-BBD01C14B84A}" type="pres">
      <dgm:prSet presAssocID="{35051548-E6D4-4468-AAF0-5ACBBD3DCAB3}" presName="rootText" presStyleLbl="node2" presStyleIdx="2" presStyleCnt="3" custScaleY="131665">
        <dgm:presLayoutVars>
          <dgm:chPref val="3"/>
        </dgm:presLayoutVars>
      </dgm:prSet>
      <dgm:spPr/>
    </dgm:pt>
    <dgm:pt modelId="{0309D427-8B9D-4684-8FF8-86FD49BE0DFE}" type="pres">
      <dgm:prSet presAssocID="{35051548-E6D4-4468-AAF0-5ACBBD3DCAB3}" presName="rootConnector" presStyleLbl="node2" presStyleIdx="2" presStyleCnt="3"/>
      <dgm:spPr/>
    </dgm:pt>
    <dgm:pt modelId="{5F74FFC4-2A27-46C1-8445-5DAFBB91D639}" type="pres">
      <dgm:prSet presAssocID="{35051548-E6D4-4468-AAF0-5ACBBD3DCAB3}" presName="hierChild4" presStyleCnt="0"/>
      <dgm:spPr/>
    </dgm:pt>
    <dgm:pt modelId="{0B879B7B-CA75-4026-82C4-D23F25467755}" type="pres">
      <dgm:prSet presAssocID="{35051548-E6D4-4468-AAF0-5ACBBD3DCAB3}" presName="hierChild5" presStyleCnt="0"/>
      <dgm:spPr/>
    </dgm:pt>
    <dgm:pt modelId="{7F60482B-21BE-4928-A98D-AC25689F4909}" type="pres">
      <dgm:prSet presAssocID="{028C4482-C28F-4AEA-A0AB-2CE9400FC8AC}" presName="hierChild3" presStyleCnt="0"/>
      <dgm:spPr/>
    </dgm:pt>
  </dgm:ptLst>
  <dgm:cxnLst>
    <dgm:cxn modelId="{48977E02-9F96-4CB2-99FD-93F6AA6ADE6D}" srcId="{028C4482-C28F-4AEA-A0AB-2CE9400FC8AC}" destId="{C56A9C47-F190-4CC4-ACB2-E0CFF71D9D73}" srcOrd="1" destOrd="0" parTransId="{3215BC99-11AB-4C4B-A845-E72290F104DB}" sibTransId="{ABDA0975-3CC7-4F30-86D1-4F84F0ED3C9E}"/>
    <dgm:cxn modelId="{3029ED0C-5A0B-453F-910F-29EBA06686A4}" srcId="{028C4482-C28F-4AEA-A0AB-2CE9400FC8AC}" destId="{35051548-E6D4-4468-AAF0-5ACBBD3DCAB3}" srcOrd="2" destOrd="0" parTransId="{039B137B-8217-4D93-96D7-5B5181D95649}" sibTransId="{5081AD85-2969-432D-9A45-4CA78A39169A}"/>
    <dgm:cxn modelId="{8FA91119-9D79-41DA-A0C6-745FECB03B56}" type="presOf" srcId="{AA272400-0B90-4D58-A6EF-329D6364051E}" destId="{0F4C8E29-4CDB-479F-AB90-7047D3640A64}" srcOrd="1" destOrd="0" presId="urn:microsoft.com/office/officeart/2005/8/layout/orgChart1"/>
    <dgm:cxn modelId="{E150A92D-B44A-499A-99B2-A3098DFCA44D}" type="presOf" srcId="{C56A9C47-F190-4CC4-ACB2-E0CFF71D9D73}" destId="{5C1C8B08-DBF4-45A8-8DBE-FEEAB19590B5}" srcOrd="0" destOrd="0" presId="urn:microsoft.com/office/officeart/2005/8/layout/orgChart1"/>
    <dgm:cxn modelId="{07754A40-3CBA-4D94-8D61-5E20E8745A43}" type="presOf" srcId="{AA272400-0B90-4D58-A6EF-329D6364051E}" destId="{5DDD3E81-AB06-48FD-B310-69A641EE27DD}" srcOrd="0" destOrd="0" presId="urn:microsoft.com/office/officeart/2005/8/layout/orgChart1"/>
    <dgm:cxn modelId="{7643A168-4D50-4242-9259-79A526D13B5F}" srcId="{028C4482-C28F-4AEA-A0AB-2CE9400FC8AC}" destId="{AA272400-0B90-4D58-A6EF-329D6364051E}" srcOrd="0" destOrd="0" parTransId="{EAF9BEEB-2A6F-429F-A981-58202D027AB2}" sibTransId="{87B86825-C20B-40EE-9282-4B3F3DC7C024}"/>
    <dgm:cxn modelId="{D877A374-438A-4952-9E6D-2C9D7EA715B1}" type="presOf" srcId="{C56A9C47-F190-4CC4-ACB2-E0CFF71D9D73}" destId="{FA8D0ADE-909B-4DD6-AA2E-1485FD115DF3}" srcOrd="1" destOrd="0" presId="urn:microsoft.com/office/officeart/2005/8/layout/orgChart1"/>
    <dgm:cxn modelId="{8D7FC254-604E-4835-B2C7-BA5B0B47616E}" type="presOf" srcId="{3215BC99-11AB-4C4B-A845-E72290F104DB}" destId="{98A46E70-903A-44F9-9D6D-D039A2CEBB28}" srcOrd="0" destOrd="0" presId="urn:microsoft.com/office/officeart/2005/8/layout/orgChart1"/>
    <dgm:cxn modelId="{B1207E7D-35CB-4E9B-8297-1C7FA905A5B3}" type="presOf" srcId="{039B137B-8217-4D93-96D7-5B5181D95649}" destId="{1927BD88-583C-4423-B6EE-A3865649F014}" srcOrd="0" destOrd="0" presId="urn:microsoft.com/office/officeart/2005/8/layout/orgChart1"/>
    <dgm:cxn modelId="{4DF8C899-3FC1-41E7-8905-9B27E6C2464F}" type="presOf" srcId="{028C4482-C28F-4AEA-A0AB-2CE9400FC8AC}" destId="{CBC2EDC0-DB43-4F5F-9160-C191CFA30B98}" srcOrd="1" destOrd="0" presId="urn:microsoft.com/office/officeart/2005/8/layout/orgChart1"/>
    <dgm:cxn modelId="{B067B0B4-E1F6-4EBA-90B6-27B0165E788B}" type="presOf" srcId="{1E3116B7-4B79-475D-8C28-DC7A9110DE31}" destId="{0C636712-96F2-4E93-BC7B-FAE7F760331C}" srcOrd="0" destOrd="0" presId="urn:microsoft.com/office/officeart/2005/8/layout/orgChart1"/>
    <dgm:cxn modelId="{6F3295CB-7A5B-4753-AD28-6B4CF7F20F07}" type="presOf" srcId="{028C4482-C28F-4AEA-A0AB-2CE9400FC8AC}" destId="{CE1984ED-FA28-42D5-B480-5709CEEB1298}" srcOrd="0" destOrd="0" presId="urn:microsoft.com/office/officeart/2005/8/layout/orgChart1"/>
    <dgm:cxn modelId="{32B8CCD0-2447-483F-BCCF-F7A4CEDA1A24}" srcId="{1E3116B7-4B79-475D-8C28-DC7A9110DE31}" destId="{028C4482-C28F-4AEA-A0AB-2CE9400FC8AC}" srcOrd="0" destOrd="0" parTransId="{6A4573D4-807D-4077-916C-72B1955324AF}" sibTransId="{94F72081-1DB4-46E5-8EA4-D7739611C60D}"/>
    <dgm:cxn modelId="{A94261DA-9D1F-46A7-83D0-C8D19CA11599}" type="presOf" srcId="{EAF9BEEB-2A6F-429F-A981-58202D027AB2}" destId="{F3ABEBB1-F099-4BD3-9BEE-79D7FB52E78A}" srcOrd="0" destOrd="0" presId="urn:microsoft.com/office/officeart/2005/8/layout/orgChart1"/>
    <dgm:cxn modelId="{4C4FD5E1-8D00-466B-85F8-32B982B315A9}" type="presOf" srcId="{35051548-E6D4-4468-AAF0-5ACBBD3DCAB3}" destId="{76758870-479C-4C05-B902-BBD01C14B84A}" srcOrd="0" destOrd="0" presId="urn:microsoft.com/office/officeart/2005/8/layout/orgChart1"/>
    <dgm:cxn modelId="{CBA58DF1-5C07-4017-AFF4-8A2043394381}" type="presOf" srcId="{35051548-E6D4-4468-AAF0-5ACBBD3DCAB3}" destId="{0309D427-8B9D-4684-8FF8-86FD49BE0DFE}" srcOrd="1" destOrd="0" presId="urn:microsoft.com/office/officeart/2005/8/layout/orgChart1"/>
    <dgm:cxn modelId="{F46CDDC0-1EF5-47C8-B6E7-A35074FE7E32}" type="presParOf" srcId="{0C636712-96F2-4E93-BC7B-FAE7F760331C}" destId="{ADFADEC2-6A25-45B1-94EF-0246629E27D8}" srcOrd="0" destOrd="0" presId="urn:microsoft.com/office/officeart/2005/8/layout/orgChart1"/>
    <dgm:cxn modelId="{E5CD8C9E-96BD-4A95-85E7-333A470495A1}" type="presParOf" srcId="{ADFADEC2-6A25-45B1-94EF-0246629E27D8}" destId="{057A2F26-9208-459C-B60D-D7913711206E}" srcOrd="0" destOrd="0" presId="urn:microsoft.com/office/officeart/2005/8/layout/orgChart1"/>
    <dgm:cxn modelId="{6E20716A-61FB-4900-8A18-98DDD0E7FA5A}" type="presParOf" srcId="{057A2F26-9208-459C-B60D-D7913711206E}" destId="{CE1984ED-FA28-42D5-B480-5709CEEB1298}" srcOrd="0" destOrd="0" presId="urn:microsoft.com/office/officeart/2005/8/layout/orgChart1"/>
    <dgm:cxn modelId="{09C8F13E-1E11-4450-A90E-5901C34D6328}" type="presParOf" srcId="{057A2F26-9208-459C-B60D-D7913711206E}" destId="{CBC2EDC0-DB43-4F5F-9160-C191CFA30B98}" srcOrd="1" destOrd="0" presId="urn:microsoft.com/office/officeart/2005/8/layout/orgChart1"/>
    <dgm:cxn modelId="{5DD05B2A-DB82-4D6D-80BB-F5F214CB3124}" type="presParOf" srcId="{ADFADEC2-6A25-45B1-94EF-0246629E27D8}" destId="{ECC68EAA-5F2C-442D-9EAB-291CDA034FBC}" srcOrd="1" destOrd="0" presId="urn:microsoft.com/office/officeart/2005/8/layout/orgChart1"/>
    <dgm:cxn modelId="{9299D2EB-D4C0-4740-9796-120C49732F06}" type="presParOf" srcId="{ECC68EAA-5F2C-442D-9EAB-291CDA034FBC}" destId="{F3ABEBB1-F099-4BD3-9BEE-79D7FB52E78A}" srcOrd="0" destOrd="0" presId="urn:microsoft.com/office/officeart/2005/8/layout/orgChart1"/>
    <dgm:cxn modelId="{D3A9CA98-65D7-4097-A5A2-A295C919C2BE}" type="presParOf" srcId="{ECC68EAA-5F2C-442D-9EAB-291CDA034FBC}" destId="{DCC686BC-7B34-4F02-A00D-473CD26CDBBE}" srcOrd="1" destOrd="0" presId="urn:microsoft.com/office/officeart/2005/8/layout/orgChart1"/>
    <dgm:cxn modelId="{A83D1219-E480-495E-8BE4-B9191EF40BCD}" type="presParOf" srcId="{DCC686BC-7B34-4F02-A00D-473CD26CDBBE}" destId="{CC45498E-53D0-4BCF-96DB-D87C27F71D2A}" srcOrd="0" destOrd="0" presId="urn:microsoft.com/office/officeart/2005/8/layout/orgChart1"/>
    <dgm:cxn modelId="{0A8AB5C7-23B8-446C-A1BA-DE61A529F757}" type="presParOf" srcId="{CC45498E-53D0-4BCF-96DB-D87C27F71D2A}" destId="{5DDD3E81-AB06-48FD-B310-69A641EE27DD}" srcOrd="0" destOrd="0" presId="urn:microsoft.com/office/officeart/2005/8/layout/orgChart1"/>
    <dgm:cxn modelId="{7327625F-F5CE-4626-975D-6661544A19C7}" type="presParOf" srcId="{CC45498E-53D0-4BCF-96DB-D87C27F71D2A}" destId="{0F4C8E29-4CDB-479F-AB90-7047D3640A64}" srcOrd="1" destOrd="0" presId="urn:microsoft.com/office/officeart/2005/8/layout/orgChart1"/>
    <dgm:cxn modelId="{CC131433-EDF4-44F7-87EE-8748C63A4F61}" type="presParOf" srcId="{DCC686BC-7B34-4F02-A00D-473CD26CDBBE}" destId="{06EC6EDC-322A-4760-89E0-6737062E2C33}" srcOrd="1" destOrd="0" presId="urn:microsoft.com/office/officeart/2005/8/layout/orgChart1"/>
    <dgm:cxn modelId="{0658AA19-E99A-4B8E-BCB5-CFAB90A4860D}" type="presParOf" srcId="{DCC686BC-7B34-4F02-A00D-473CD26CDBBE}" destId="{7F390C3E-6188-4F56-A191-8C93E8D14F26}" srcOrd="2" destOrd="0" presId="urn:microsoft.com/office/officeart/2005/8/layout/orgChart1"/>
    <dgm:cxn modelId="{48C91352-5F7C-4711-A348-7480E0D83632}" type="presParOf" srcId="{ECC68EAA-5F2C-442D-9EAB-291CDA034FBC}" destId="{98A46E70-903A-44F9-9D6D-D039A2CEBB28}" srcOrd="2" destOrd="0" presId="urn:microsoft.com/office/officeart/2005/8/layout/orgChart1"/>
    <dgm:cxn modelId="{C38F4CFE-ABE1-4254-BDCD-A3F375500C2A}" type="presParOf" srcId="{ECC68EAA-5F2C-442D-9EAB-291CDA034FBC}" destId="{9F9F1D97-1C08-4DD8-9701-52A9BA3C60B0}" srcOrd="3" destOrd="0" presId="urn:microsoft.com/office/officeart/2005/8/layout/orgChart1"/>
    <dgm:cxn modelId="{5D1D06D7-0791-4B2B-B9E7-E44DBE7BEE52}" type="presParOf" srcId="{9F9F1D97-1C08-4DD8-9701-52A9BA3C60B0}" destId="{69AF52C1-C45B-4A66-8606-CB0A9796C521}" srcOrd="0" destOrd="0" presId="urn:microsoft.com/office/officeart/2005/8/layout/orgChart1"/>
    <dgm:cxn modelId="{23726373-5EAC-4FFC-9B27-1E918CFB1712}" type="presParOf" srcId="{69AF52C1-C45B-4A66-8606-CB0A9796C521}" destId="{5C1C8B08-DBF4-45A8-8DBE-FEEAB19590B5}" srcOrd="0" destOrd="0" presId="urn:microsoft.com/office/officeart/2005/8/layout/orgChart1"/>
    <dgm:cxn modelId="{118F7E53-F120-4D63-B431-F0F36D630823}" type="presParOf" srcId="{69AF52C1-C45B-4A66-8606-CB0A9796C521}" destId="{FA8D0ADE-909B-4DD6-AA2E-1485FD115DF3}" srcOrd="1" destOrd="0" presId="urn:microsoft.com/office/officeart/2005/8/layout/orgChart1"/>
    <dgm:cxn modelId="{4A785BF7-7BE1-4231-B8CC-EE68EF3F2770}" type="presParOf" srcId="{9F9F1D97-1C08-4DD8-9701-52A9BA3C60B0}" destId="{7A8B831A-0B34-4DEB-821F-B4729CC39FB9}" srcOrd="1" destOrd="0" presId="urn:microsoft.com/office/officeart/2005/8/layout/orgChart1"/>
    <dgm:cxn modelId="{BA0647B4-2B66-4E46-9C1F-28CCCCCAC6AF}" type="presParOf" srcId="{9F9F1D97-1C08-4DD8-9701-52A9BA3C60B0}" destId="{F26712AC-808C-4BB1-89DC-1B5CF2BB0E16}" srcOrd="2" destOrd="0" presId="urn:microsoft.com/office/officeart/2005/8/layout/orgChart1"/>
    <dgm:cxn modelId="{68DEA3DA-F0AB-4C0D-9DCE-83144A09DFC0}" type="presParOf" srcId="{ECC68EAA-5F2C-442D-9EAB-291CDA034FBC}" destId="{1927BD88-583C-4423-B6EE-A3865649F014}" srcOrd="4" destOrd="0" presId="urn:microsoft.com/office/officeart/2005/8/layout/orgChart1"/>
    <dgm:cxn modelId="{6E73E213-A117-4D92-B0A3-CAF644A1B8FA}" type="presParOf" srcId="{ECC68EAA-5F2C-442D-9EAB-291CDA034FBC}" destId="{43269249-3550-40A9-B656-8566EC0777EA}" srcOrd="5" destOrd="0" presId="urn:microsoft.com/office/officeart/2005/8/layout/orgChart1"/>
    <dgm:cxn modelId="{83302FB0-1EC2-497A-91F5-4FA0D7C5A73F}" type="presParOf" srcId="{43269249-3550-40A9-B656-8566EC0777EA}" destId="{D7738459-4ADB-4230-A8D0-F5DB856538E3}" srcOrd="0" destOrd="0" presId="urn:microsoft.com/office/officeart/2005/8/layout/orgChart1"/>
    <dgm:cxn modelId="{6A76AC0A-CBF7-4F8B-9896-76809E8547CC}" type="presParOf" srcId="{D7738459-4ADB-4230-A8D0-F5DB856538E3}" destId="{76758870-479C-4C05-B902-BBD01C14B84A}" srcOrd="0" destOrd="0" presId="urn:microsoft.com/office/officeart/2005/8/layout/orgChart1"/>
    <dgm:cxn modelId="{628F54D9-8DD7-45A2-A224-F1EBC84D1CC2}" type="presParOf" srcId="{D7738459-4ADB-4230-A8D0-F5DB856538E3}" destId="{0309D427-8B9D-4684-8FF8-86FD49BE0DFE}" srcOrd="1" destOrd="0" presId="urn:microsoft.com/office/officeart/2005/8/layout/orgChart1"/>
    <dgm:cxn modelId="{7DAEE15F-C86E-4F70-881F-BD54DE71AAB6}" type="presParOf" srcId="{43269249-3550-40A9-B656-8566EC0777EA}" destId="{5F74FFC4-2A27-46C1-8445-5DAFBB91D639}" srcOrd="1" destOrd="0" presId="urn:microsoft.com/office/officeart/2005/8/layout/orgChart1"/>
    <dgm:cxn modelId="{274CCBB9-B146-4A71-BB30-F31DDAE60945}" type="presParOf" srcId="{43269249-3550-40A9-B656-8566EC0777EA}" destId="{0B879B7B-CA75-4026-82C4-D23F25467755}" srcOrd="2" destOrd="0" presId="urn:microsoft.com/office/officeart/2005/8/layout/orgChart1"/>
    <dgm:cxn modelId="{9FA04532-B25A-42D5-B945-5B4E35B44C4F}" type="presParOf" srcId="{ADFADEC2-6A25-45B1-94EF-0246629E27D8}" destId="{7F60482B-21BE-4928-A98D-AC25689F490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27BD88-583C-4423-B6EE-A3865649F014}">
      <dsp:nvSpPr>
        <dsp:cNvPr id="0" name=""/>
        <dsp:cNvSpPr/>
      </dsp:nvSpPr>
      <dsp:spPr>
        <a:xfrm>
          <a:off x="4303411" y="1169374"/>
          <a:ext cx="2946065" cy="4912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5684"/>
              </a:lnTo>
              <a:lnTo>
                <a:pt x="2946065" y="245684"/>
              </a:lnTo>
              <a:lnTo>
                <a:pt x="2946065" y="49125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A46E70-903A-44F9-9D6D-D039A2CEBB28}">
      <dsp:nvSpPr>
        <dsp:cNvPr id="0" name=""/>
        <dsp:cNvSpPr/>
      </dsp:nvSpPr>
      <dsp:spPr>
        <a:xfrm>
          <a:off x="4303411" y="1169374"/>
          <a:ext cx="116188" cy="4912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5684"/>
              </a:lnTo>
              <a:lnTo>
                <a:pt x="116188" y="245684"/>
              </a:lnTo>
              <a:lnTo>
                <a:pt x="116188" y="49125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ABEBB1-F099-4BD3-9BEE-79D7FB52E78A}">
      <dsp:nvSpPr>
        <dsp:cNvPr id="0" name=""/>
        <dsp:cNvSpPr/>
      </dsp:nvSpPr>
      <dsp:spPr>
        <a:xfrm>
          <a:off x="1565049" y="1169374"/>
          <a:ext cx="2738361" cy="525713"/>
        </a:xfrm>
        <a:custGeom>
          <a:avLst/>
          <a:gdLst/>
          <a:ahLst/>
          <a:cxnLst/>
          <a:rect l="0" t="0" r="0" b="0"/>
          <a:pathLst>
            <a:path>
              <a:moveTo>
                <a:pt x="2738361" y="0"/>
              </a:moveTo>
              <a:lnTo>
                <a:pt x="2738361" y="280146"/>
              </a:lnTo>
              <a:lnTo>
                <a:pt x="0" y="280146"/>
              </a:lnTo>
              <a:lnTo>
                <a:pt x="0" y="5257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1984ED-FA28-42D5-B480-5709CEEB1298}">
      <dsp:nvSpPr>
        <dsp:cNvPr id="0" name=""/>
        <dsp:cNvSpPr/>
      </dsp:nvSpPr>
      <dsp:spPr>
        <a:xfrm>
          <a:off x="3134040" y="4"/>
          <a:ext cx="2338740" cy="11693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dyrektor Centrum</a:t>
          </a:r>
          <a:endParaRPr lang="en-GB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134040" y="4"/>
        <a:ext cx="2338740" cy="1169370"/>
      </dsp:txXfrm>
    </dsp:sp>
    <dsp:sp modelId="{5DDD3E81-AB06-48FD-B310-69A641EE27DD}">
      <dsp:nvSpPr>
        <dsp:cNvPr id="0" name=""/>
        <dsp:cNvSpPr/>
      </dsp:nvSpPr>
      <dsp:spPr>
        <a:xfrm>
          <a:off x="395679" y="1695088"/>
          <a:ext cx="2338740" cy="15053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psycholog,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pedagog,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logopeda,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specjalista pracy podwórkowej,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specjalista ds. edukacji sportowej,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wychowawca</a:t>
          </a:r>
          <a:endParaRPr lang="en-GB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95679" y="1695088"/>
        <a:ext cx="2338740" cy="1505307"/>
      </dsp:txXfrm>
    </dsp:sp>
    <dsp:sp modelId="{5C1C8B08-DBF4-45A8-8DBE-FEEAB19590B5}">
      <dsp:nvSpPr>
        <dsp:cNvPr id="0" name=""/>
        <dsp:cNvSpPr/>
      </dsp:nvSpPr>
      <dsp:spPr>
        <a:xfrm>
          <a:off x="3250229" y="1660627"/>
          <a:ext cx="2338740" cy="15040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pracownik socjalny</a:t>
          </a:r>
          <a:endParaRPr lang="en-GB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250229" y="1660627"/>
        <a:ext cx="2338740" cy="1504091"/>
      </dsp:txXfrm>
    </dsp:sp>
    <dsp:sp modelId="{76758870-479C-4C05-B902-BBD01C14B84A}">
      <dsp:nvSpPr>
        <dsp:cNvPr id="0" name=""/>
        <dsp:cNvSpPr/>
      </dsp:nvSpPr>
      <dsp:spPr>
        <a:xfrm>
          <a:off x="6080106" y="1660627"/>
          <a:ext cx="2338740" cy="15396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stanowiska ds. obsługi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organizacyjno-administracyjnej</a:t>
          </a:r>
          <a:endParaRPr lang="en-GB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080106" y="1660627"/>
        <a:ext cx="2338740" cy="15396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Karolina Koczorowska-Siwik</cp:lastModifiedBy>
  <cp:revision>2</cp:revision>
  <dcterms:created xsi:type="dcterms:W3CDTF">2021-11-24T10:26:00Z</dcterms:created>
  <dcterms:modified xsi:type="dcterms:W3CDTF">2021-11-24T10:26:00Z</dcterms:modified>
</cp:coreProperties>
</file>