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2C9">
          <w:t>951/2021/P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2C9">
        <w:rPr>
          <w:b/>
          <w:sz w:val="28"/>
        </w:rPr>
        <w:fldChar w:fldCharType="separate"/>
      </w:r>
      <w:r w:rsidR="00F242C9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2C9">
              <w:rPr>
                <w:b/>
                <w:sz w:val="24"/>
                <w:szCs w:val="24"/>
              </w:rPr>
              <w:fldChar w:fldCharType="separate"/>
            </w:r>
            <w:r w:rsidR="00F242C9">
              <w:rPr>
                <w:b/>
                <w:sz w:val="24"/>
                <w:szCs w:val="24"/>
              </w:rPr>
              <w:t>nadania Regulaminu Organizacyjnego Domowi Pomocy Społecznej im. Błogosławionego Edmunda Bojanowskiego w Poznaniu przy ul. Niedziałkowskiego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2C9" w:rsidP="00F242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42C9">
        <w:rPr>
          <w:color w:val="000000"/>
          <w:sz w:val="24"/>
        </w:rPr>
        <w:t>Na podstawie art. 36 ust. 1, w związku z art. 92 ust. 1 pkt 2 ustawy z dnia 5 czerwca 1998 r. o</w:t>
      </w:r>
      <w:r w:rsidR="00B566CA">
        <w:rPr>
          <w:color w:val="000000"/>
          <w:sz w:val="24"/>
        </w:rPr>
        <w:t> </w:t>
      </w:r>
      <w:r w:rsidRPr="00F242C9">
        <w:rPr>
          <w:color w:val="000000"/>
          <w:sz w:val="24"/>
        </w:rPr>
        <w:t>samorządzie powiatowym (Dz. U. z 2020 r. poz. 920)</w:t>
      </w:r>
      <w:r w:rsidRPr="00F242C9">
        <w:rPr>
          <w:color w:val="000000"/>
          <w:sz w:val="24"/>
          <w:szCs w:val="24"/>
        </w:rPr>
        <w:t xml:space="preserve"> zarządza się, co następuje:</w:t>
      </w:r>
    </w:p>
    <w:p w:rsidR="00F242C9" w:rsidRDefault="00F242C9" w:rsidP="00F242C9">
      <w:pPr>
        <w:spacing w:line="360" w:lineRule="auto"/>
        <w:jc w:val="both"/>
        <w:rPr>
          <w:sz w:val="24"/>
        </w:rPr>
      </w:pPr>
    </w:p>
    <w:p w:rsidR="00F242C9" w:rsidRDefault="00F242C9" w:rsidP="00F24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2C9" w:rsidRDefault="00F242C9" w:rsidP="00F242C9">
      <w:pPr>
        <w:keepNext/>
        <w:spacing w:line="360" w:lineRule="auto"/>
        <w:rPr>
          <w:color w:val="000000"/>
          <w:sz w:val="24"/>
        </w:rPr>
      </w:pPr>
    </w:p>
    <w:p w:rsidR="00F242C9" w:rsidRDefault="00F242C9" w:rsidP="00F242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2C9">
        <w:rPr>
          <w:color w:val="000000"/>
          <w:sz w:val="24"/>
          <w:szCs w:val="24"/>
        </w:rPr>
        <w:t>Domowi Pomocy Społecznej im. Błogosławionego Edmunda Bojanowskiego w Poznaniu przy ul. Niedziałkowskiego 22, zwanemu dalej "Domem", nadaje się Regulamin Organizacyjny, który stanowi załącznik do zarządzenia.</w:t>
      </w:r>
    </w:p>
    <w:p w:rsidR="00F242C9" w:rsidRDefault="00F242C9" w:rsidP="00F242C9">
      <w:pPr>
        <w:spacing w:line="360" w:lineRule="auto"/>
        <w:jc w:val="both"/>
        <w:rPr>
          <w:color w:val="000000"/>
          <w:sz w:val="24"/>
        </w:rPr>
      </w:pPr>
    </w:p>
    <w:p w:rsidR="00F242C9" w:rsidRDefault="00F242C9" w:rsidP="00F24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2C9" w:rsidRDefault="00F242C9" w:rsidP="00F242C9">
      <w:pPr>
        <w:keepNext/>
        <w:spacing w:line="360" w:lineRule="auto"/>
        <w:rPr>
          <w:color w:val="000000"/>
          <w:sz w:val="24"/>
        </w:rPr>
      </w:pPr>
    </w:p>
    <w:p w:rsidR="00F242C9" w:rsidRDefault="00F242C9" w:rsidP="00F242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2C9">
        <w:rPr>
          <w:color w:val="000000"/>
          <w:sz w:val="24"/>
          <w:szCs w:val="24"/>
        </w:rPr>
        <w:t>Traci moc zarządzenie Nr 132/2021/P Prezydenta Miasta Poznania z dnia 15 lutego 2021 r. w</w:t>
      </w:r>
      <w:r w:rsidR="00B566CA">
        <w:rPr>
          <w:color w:val="000000"/>
          <w:sz w:val="24"/>
          <w:szCs w:val="24"/>
        </w:rPr>
        <w:t> </w:t>
      </w:r>
      <w:r w:rsidRPr="00F242C9">
        <w:rPr>
          <w:color w:val="000000"/>
          <w:sz w:val="24"/>
          <w:szCs w:val="24"/>
        </w:rPr>
        <w:t>sprawie nadania Regulaminu Organizacyjnego Domowi Pomocy Społecznej im. Błogosławionego Edmunda Bojanowskiego w Poznaniu przy ul. Niedziałkowskiego 22.</w:t>
      </w:r>
    </w:p>
    <w:p w:rsidR="00F242C9" w:rsidRDefault="00F242C9" w:rsidP="00F242C9">
      <w:pPr>
        <w:spacing w:line="360" w:lineRule="auto"/>
        <w:jc w:val="both"/>
        <w:rPr>
          <w:color w:val="000000"/>
          <w:sz w:val="24"/>
        </w:rPr>
      </w:pPr>
    </w:p>
    <w:p w:rsidR="00F242C9" w:rsidRDefault="00F242C9" w:rsidP="00F24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42C9" w:rsidRDefault="00F242C9" w:rsidP="00F242C9">
      <w:pPr>
        <w:keepNext/>
        <w:spacing w:line="360" w:lineRule="auto"/>
        <w:rPr>
          <w:color w:val="000000"/>
          <w:sz w:val="24"/>
        </w:rPr>
      </w:pPr>
    </w:p>
    <w:p w:rsidR="00F242C9" w:rsidRDefault="00F242C9" w:rsidP="00F242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2C9">
        <w:rPr>
          <w:color w:val="000000"/>
          <w:sz w:val="24"/>
          <w:szCs w:val="24"/>
        </w:rPr>
        <w:t>Wykonanie zarządzenia powierza się dyrektorowi Domu.</w:t>
      </w:r>
    </w:p>
    <w:p w:rsidR="00F242C9" w:rsidRDefault="00F242C9" w:rsidP="00F242C9">
      <w:pPr>
        <w:spacing w:line="360" w:lineRule="auto"/>
        <w:jc w:val="both"/>
        <w:rPr>
          <w:color w:val="000000"/>
          <w:sz w:val="24"/>
        </w:rPr>
      </w:pPr>
    </w:p>
    <w:p w:rsidR="00F242C9" w:rsidRDefault="00F242C9" w:rsidP="00F24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42C9" w:rsidRDefault="00F242C9" w:rsidP="00F242C9">
      <w:pPr>
        <w:keepNext/>
        <w:spacing w:line="360" w:lineRule="auto"/>
        <w:rPr>
          <w:color w:val="000000"/>
          <w:sz w:val="24"/>
        </w:rPr>
      </w:pPr>
    </w:p>
    <w:p w:rsidR="00F242C9" w:rsidRDefault="00F242C9" w:rsidP="00F242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42C9">
        <w:rPr>
          <w:color w:val="000000"/>
          <w:sz w:val="24"/>
          <w:szCs w:val="24"/>
        </w:rPr>
        <w:t>Zarządzenie wchodzi w życie z dniem podpisania.</w:t>
      </w:r>
    </w:p>
    <w:p w:rsidR="00F242C9" w:rsidRDefault="00F242C9" w:rsidP="00F242C9">
      <w:pPr>
        <w:spacing w:line="360" w:lineRule="auto"/>
        <w:jc w:val="both"/>
        <w:rPr>
          <w:color w:val="000000"/>
          <w:sz w:val="24"/>
        </w:rPr>
      </w:pPr>
    </w:p>
    <w:p w:rsidR="00F242C9" w:rsidRDefault="00F242C9" w:rsidP="00F24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42C9" w:rsidRDefault="00F242C9" w:rsidP="00F24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42C9" w:rsidRPr="00F242C9" w:rsidRDefault="00F242C9" w:rsidP="00F24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2C9" w:rsidRPr="00F242C9" w:rsidSect="00F242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C9" w:rsidRDefault="00F242C9">
      <w:r>
        <w:separator/>
      </w:r>
    </w:p>
  </w:endnote>
  <w:endnote w:type="continuationSeparator" w:id="0">
    <w:p w:rsidR="00F242C9" w:rsidRDefault="00F2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C9" w:rsidRDefault="00F242C9">
      <w:r>
        <w:separator/>
      </w:r>
    </w:p>
  </w:footnote>
  <w:footnote w:type="continuationSeparator" w:id="0">
    <w:p w:rsidR="00F242C9" w:rsidRDefault="00F2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1r."/>
    <w:docVar w:name="AktNr" w:val="951/2021/P"/>
    <w:docVar w:name="Sprawa" w:val="nadania Regulaminu Organizacyjnego Domowi Pomocy Społecznej im. Błogosławionego Edmunda Bojanowskiego w Poznaniu przy ul. Niedziałkowskiego 22."/>
  </w:docVars>
  <w:rsids>
    <w:rsidRoot w:val="00F242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6C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2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174</Words>
  <Characters>1008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2021-12-13T09:08:00Z</dcterms:created>
  <dcterms:modified xsi:type="dcterms:W3CDTF">2021-12-13T09:08:00Z</dcterms:modified>
</cp:coreProperties>
</file>