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60BF2">
              <w:rPr>
                <w:b/>
              </w:rPr>
              <w:fldChar w:fldCharType="separate"/>
            </w:r>
            <w:r w:rsidR="00160BF2">
              <w:rPr>
                <w:b/>
              </w:rPr>
              <w:t>zapewnienia odpowiednich warunków funkcjonowania publicznego transportu zbiorowego w zakresie korzystania z przystanków komunikacyjnych oraz dworców, których właścicielem lub zarządzającym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60BF2" w:rsidRDefault="00FA63B5" w:rsidP="00160BF2">
      <w:pPr>
        <w:spacing w:line="360" w:lineRule="auto"/>
        <w:jc w:val="both"/>
      </w:pPr>
      <w:bookmarkStart w:id="2" w:name="z1"/>
      <w:bookmarkEnd w:id="2"/>
    </w:p>
    <w:p w:rsidR="00160BF2" w:rsidRDefault="00160BF2" w:rsidP="00160BF2">
      <w:pPr>
        <w:spacing w:line="360" w:lineRule="auto"/>
        <w:jc w:val="both"/>
        <w:rPr>
          <w:color w:val="000000"/>
        </w:rPr>
      </w:pPr>
      <w:r w:rsidRPr="00160BF2">
        <w:rPr>
          <w:color w:val="000000"/>
        </w:rPr>
        <w:t>W związku z 5-letnim doświadczeniem zdobytym podczas funkcjonowania dotychczasowego zarządzenia Prezydenta Miasta Poznania zasadna jest kompleksowa nowelizacja aktu, w</w:t>
      </w:r>
      <w:r w:rsidR="00D07A32">
        <w:rPr>
          <w:color w:val="000000"/>
        </w:rPr>
        <w:t> </w:t>
      </w:r>
      <w:r w:rsidRPr="00160BF2">
        <w:rPr>
          <w:color w:val="000000"/>
        </w:rPr>
        <w:t xml:space="preserve">szczególności uelastycznienie reguł korzystania z przystanków komunikacyjnych oraz dworców przez autobusy inne niż pojazdy komunikacji miejskiej - skrócenie odstępów pomiędzy zatrzymaniami na trasach stałych, możliwość skrócenia odstępów pomiędzy zatrzymaniami na trasach objazdowych, skrócenie czasu postojów na przystankach początkowych i końcowych.      </w:t>
      </w:r>
    </w:p>
    <w:p w:rsidR="00160BF2" w:rsidRDefault="00160BF2" w:rsidP="00160BF2">
      <w:pPr>
        <w:spacing w:line="360" w:lineRule="auto"/>
        <w:jc w:val="both"/>
      </w:pPr>
    </w:p>
    <w:p w:rsidR="00160BF2" w:rsidRDefault="00160BF2" w:rsidP="00160BF2">
      <w:pPr>
        <w:keepNext/>
        <w:spacing w:line="360" w:lineRule="auto"/>
        <w:jc w:val="center"/>
      </w:pPr>
      <w:r>
        <w:t>ZARZĄD TRANSPORTU MIEJSKIEGO</w:t>
      </w:r>
    </w:p>
    <w:p w:rsidR="00160BF2" w:rsidRDefault="00160BF2" w:rsidP="00160BF2">
      <w:pPr>
        <w:keepNext/>
        <w:spacing w:line="360" w:lineRule="auto"/>
        <w:jc w:val="center"/>
      </w:pPr>
      <w:r>
        <w:t>W POZNANIU</w:t>
      </w:r>
    </w:p>
    <w:p w:rsidR="00160BF2" w:rsidRDefault="00160BF2" w:rsidP="00160BF2">
      <w:pPr>
        <w:keepNext/>
        <w:spacing w:line="360" w:lineRule="auto"/>
        <w:jc w:val="center"/>
      </w:pPr>
      <w:r>
        <w:t>DYREKTOR</w:t>
      </w:r>
    </w:p>
    <w:p w:rsidR="00160BF2" w:rsidRPr="00160BF2" w:rsidRDefault="00160BF2" w:rsidP="00160BF2">
      <w:pPr>
        <w:keepNext/>
        <w:spacing w:line="360" w:lineRule="auto"/>
        <w:jc w:val="center"/>
      </w:pPr>
      <w:r>
        <w:t>(-) Jan Gosiewski</w:t>
      </w:r>
    </w:p>
    <w:sectPr w:rsidR="00160BF2" w:rsidRPr="00160BF2" w:rsidSect="00160BF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BF2" w:rsidRDefault="00160BF2">
      <w:r>
        <w:separator/>
      </w:r>
    </w:p>
  </w:endnote>
  <w:endnote w:type="continuationSeparator" w:id="0">
    <w:p w:rsidR="00160BF2" w:rsidRDefault="0016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BF2" w:rsidRDefault="00160BF2">
      <w:r>
        <w:separator/>
      </w:r>
    </w:p>
  </w:footnote>
  <w:footnote w:type="continuationSeparator" w:id="0">
    <w:p w:rsidR="00160BF2" w:rsidRDefault="00160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pewnienia odpowiednich warunków funkcjonowania publicznego transportu zbiorowego w zakresie korzystania z przystanków komunikacyjnych oraz dworców, których właścicielem lub zarządzającym jest Miasto Poznań."/>
  </w:docVars>
  <w:rsids>
    <w:rsidRoot w:val="00160BF2"/>
    <w:rsid w:val="000607A3"/>
    <w:rsid w:val="00160BF2"/>
    <w:rsid w:val="001B1D53"/>
    <w:rsid w:val="0022095A"/>
    <w:rsid w:val="002946C5"/>
    <w:rsid w:val="002C29F3"/>
    <w:rsid w:val="00796326"/>
    <w:rsid w:val="00A87E1B"/>
    <w:rsid w:val="00AA04BE"/>
    <w:rsid w:val="00BB1A14"/>
    <w:rsid w:val="00D07A3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105</Words>
  <Characters>818</Characters>
  <Application>Microsoft Office Word</Application>
  <DocSecurity>0</DocSecurity>
  <Lines>25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2021-12-21T12:57:00Z</dcterms:created>
  <dcterms:modified xsi:type="dcterms:W3CDTF">2021-12-21T12:57:00Z</dcterms:modified>
</cp:coreProperties>
</file>