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77CE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7CE0">
              <w:rPr>
                <w:b/>
              </w:rPr>
              <w:fldChar w:fldCharType="separate"/>
            </w:r>
            <w:r w:rsidR="00D77CE0">
              <w:rPr>
                <w:b/>
              </w:rPr>
              <w:t xml:space="preserve">powierzenia pełnienia obowiązków dyrektora Przedszkola nr 2  w Poznaniu, ul. Grobla 1, pani Luizie </w:t>
            </w:r>
            <w:proofErr w:type="spellStart"/>
            <w:r w:rsidR="00D77CE0">
              <w:rPr>
                <w:b/>
              </w:rPr>
              <w:t>Gierwazik</w:t>
            </w:r>
            <w:proofErr w:type="spellEnd"/>
            <w:r w:rsidR="00D77CE0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7CE0" w:rsidRDefault="00FA63B5" w:rsidP="00D77CE0">
      <w:pPr>
        <w:spacing w:line="360" w:lineRule="auto"/>
        <w:jc w:val="both"/>
      </w:pPr>
      <w:bookmarkStart w:id="2" w:name="z1"/>
      <w:bookmarkEnd w:id="2"/>
    </w:p>
    <w:p w:rsidR="00D77CE0" w:rsidRDefault="00D77CE0" w:rsidP="00D77CE0">
      <w:pPr>
        <w:spacing w:line="360" w:lineRule="auto"/>
        <w:jc w:val="both"/>
        <w:rPr>
          <w:color w:val="000000"/>
        </w:rPr>
      </w:pPr>
      <w:r w:rsidRPr="00D77CE0">
        <w:rPr>
          <w:color w:val="000000"/>
        </w:rPr>
        <w:t>Pani Zofia Sałata, dyrektor Przedszkola nr 2 w Poznaniu, złożyła rezygnację ze stanowiska z</w:t>
      </w:r>
      <w:r w:rsidR="00072427">
        <w:rPr>
          <w:color w:val="000000"/>
        </w:rPr>
        <w:t> </w:t>
      </w:r>
      <w:r w:rsidRPr="00D77CE0">
        <w:rPr>
          <w:color w:val="000000"/>
        </w:rPr>
        <w:t xml:space="preserve">dniem 31 grudnia 2021 r. W związku z 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 tego względu pełnienie obowiązków dyrektora Przedszkola nr 2 w Poznaniu powierza się pani Luizie </w:t>
      </w:r>
      <w:proofErr w:type="spellStart"/>
      <w:r w:rsidRPr="00D77CE0">
        <w:rPr>
          <w:color w:val="000000"/>
        </w:rPr>
        <w:t>Gierwazik</w:t>
      </w:r>
      <w:proofErr w:type="spellEnd"/>
      <w:r w:rsidRPr="00D77CE0">
        <w:rPr>
          <w:color w:val="000000"/>
        </w:rPr>
        <w:t>, nauczycielowi tego przedszkola.</w:t>
      </w:r>
    </w:p>
    <w:p w:rsidR="00D77CE0" w:rsidRDefault="00D77CE0" w:rsidP="00D77CE0">
      <w:pPr>
        <w:spacing w:line="360" w:lineRule="auto"/>
        <w:jc w:val="both"/>
      </w:pPr>
    </w:p>
    <w:p w:rsidR="00D77CE0" w:rsidRDefault="00D77CE0" w:rsidP="00D77CE0">
      <w:pPr>
        <w:keepNext/>
        <w:spacing w:line="360" w:lineRule="auto"/>
        <w:jc w:val="center"/>
      </w:pPr>
      <w:r>
        <w:t>ZASTĘPCA DYREKTORA</w:t>
      </w:r>
    </w:p>
    <w:p w:rsidR="00D77CE0" w:rsidRPr="00D77CE0" w:rsidRDefault="00D77CE0" w:rsidP="00D77CE0">
      <w:pPr>
        <w:keepNext/>
        <w:spacing w:line="360" w:lineRule="auto"/>
        <w:jc w:val="center"/>
      </w:pPr>
      <w:r>
        <w:t>(-) Wiesław Banaś</w:t>
      </w:r>
    </w:p>
    <w:sectPr w:rsidR="00D77CE0" w:rsidRPr="00D77CE0" w:rsidSect="00D77C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E0" w:rsidRDefault="00D77CE0">
      <w:r>
        <w:separator/>
      </w:r>
    </w:p>
  </w:endnote>
  <w:endnote w:type="continuationSeparator" w:id="0">
    <w:p w:rsidR="00D77CE0" w:rsidRDefault="00D7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E0" w:rsidRDefault="00D77CE0">
      <w:r>
        <w:separator/>
      </w:r>
    </w:p>
  </w:footnote>
  <w:footnote w:type="continuationSeparator" w:id="0">
    <w:p w:rsidR="00D77CE0" w:rsidRDefault="00D7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2  w Poznaniu, ul. Grobla 1, pani Luizie Gierwazik."/>
  </w:docVars>
  <w:rsids>
    <w:rsidRoot w:val="00D77CE0"/>
    <w:rsid w:val="000607A3"/>
    <w:rsid w:val="00072427"/>
    <w:rsid w:val="001B1D53"/>
    <w:rsid w:val="0022095A"/>
    <w:rsid w:val="002946C5"/>
    <w:rsid w:val="002C29F3"/>
    <w:rsid w:val="00796326"/>
    <w:rsid w:val="00A87E1B"/>
    <w:rsid w:val="00AA04BE"/>
    <w:rsid w:val="00BB1A14"/>
    <w:rsid w:val="00D77C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840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2021-12-22T07:34:00Z</dcterms:created>
  <dcterms:modified xsi:type="dcterms:W3CDTF">2021-12-22T07:34:00Z</dcterms:modified>
</cp:coreProperties>
</file>