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2D" w:rsidRPr="0056018D" w:rsidRDefault="00C61F2D" w:rsidP="004B7081">
      <w:pPr>
        <w:jc w:val="right"/>
        <w:rPr>
          <w:b/>
          <w:bCs/>
        </w:rPr>
      </w:pPr>
      <w:r>
        <w:rPr>
          <w:b/>
          <w:bCs/>
        </w:rPr>
        <w:t xml:space="preserve">Załącznik </w:t>
      </w:r>
      <w:r w:rsidR="00C66012">
        <w:rPr>
          <w:b/>
          <w:bCs/>
        </w:rPr>
        <w:t>do zarządzenia Nr 1006</w:t>
      </w:r>
      <w:r w:rsidRPr="0056018D">
        <w:rPr>
          <w:b/>
          <w:bCs/>
        </w:rPr>
        <w:t>/20</w:t>
      </w:r>
      <w:r>
        <w:rPr>
          <w:b/>
          <w:bCs/>
        </w:rPr>
        <w:t>21</w:t>
      </w:r>
      <w:r w:rsidRPr="0056018D">
        <w:rPr>
          <w:b/>
          <w:bCs/>
        </w:rPr>
        <w:t>/P</w:t>
      </w:r>
    </w:p>
    <w:p w:rsidR="00C61F2D" w:rsidRPr="0056018D" w:rsidRDefault="00C61F2D" w:rsidP="004B7081">
      <w:pPr>
        <w:jc w:val="right"/>
        <w:rPr>
          <w:b/>
          <w:bCs/>
          <w:caps/>
        </w:rPr>
      </w:pPr>
      <w:r w:rsidRPr="0056018D">
        <w:rPr>
          <w:b/>
          <w:bCs/>
          <w:caps/>
        </w:rPr>
        <w:t xml:space="preserve">Prezydenta Miasta Poznania </w:t>
      </w:r>
    </w:p>
    <w:p w:rsidR="00C61F2D" w:rsidRPr="0056018D" w:rsidRDefault="00C66012" w:rsidP="004B7081">
      <w:pPr>
        <w:jc w:val="right"/>
        <w:rPr>
          <w:b/>
          <w:bCs/>
        </w:rPr>
      </w:pPr>
      <w:r>
        <w:rPr>
          <w:b/>
          <w:bCs/>
        </w:rPr>
        <w:t>z dnia 23.12.</w:t>
      </w:r>
      <w:bookmarkStart w:id="0" w:name="_GoBack"/>
      <w:bookmarkEnd w:id="0"/>
      <w:r w:rsidR="00C61F2D" w:rsidRPr="0056018D">
        <w:rPr>
          <w:b/>
          <w:bCs/>
        </w:rPr>
        <w:t>20</w:t>
      </w:r>
      <w:r w:rsidR="00C61F2D">
        <w:rPr>
          <w:b/>
          <w:bCs/>
        </w:rPr>
        <w:t>21</w:t>
      </w:r>
      <w:r w:rsidR="00C61F2D" w:rsidRPr="0056018D">
        <w:rPr>
          <w:b/>
          <w:bCs/>
        </w:rPr>
        <w:t xml:space="preserve"> r.</w:t>
      </w:r>
    </w:p>
    <w:p w:rsidR="00C61F2D" w:rsidRDefault="00C61F2D"/>
    <w:p w:rsidR="00C61F2D" w:rsidRDefault="00C61F2D" w:rsidP="00431701">
      <w:r>
        <w:t xml:space="preserve">                                                                                                       </w:t>
      </w:r>
    </w:p>
    <w:p w:rsidR="00C61F2D" w:rsidRDefault="00C61F2D"/>
    <w:p w:rsidR="00C61F2D" w:rsidRDefault="00C61F2D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3738B3">
            <w:pPr>
              <w:jc w:val="both"/>
            </w:pPr>
            <w:r w:rsidRPr="005367D3">
              <w:rPr>
                <w:b/>
                <w:bCs/>
              </w:rPr>
              <w:t xml:space="preserve">OTWARTY KONKURS OFERT 22/2022 NA POWIERZENIE REALIZACJI ZADANIA MIASTA POZNANIA </w:t>
            </w:r>
            <w:r>
              <w:rPr>
                <w:b/>
                <w:bCs/>
              </w:rPr>
              <w:t>W OBSZARZE POMOCY SPOŁECZNEJ, W </w:t>
            </w:r>
            <w:r w:rsidRPr="005367D3">
              <w:rPr>
                <w:b/>
                <w:bCs/>
              </w:rPr>
              <w:t>TYM POMOCY RODZINOM I OSOBOM W TRUDNEJ SYTUACJI ŻYCIOWEJ ORAZ WYRÓWNYWANIA SZANS TYCH RODZIN I OSÓB W 2022 ROKU</w:t>
            </w:r>
          </w:p>
        </w:tc>
      </w:tr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Miasto Poznań, Wydział Zdrowia i Spraw Społecznych</w:t>
            </w:r>
          </w:p>
        </w:tc>
      </w:tr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 xml:space="preserve">1.01.2022-31.12.2022 </w:t>
            </w:r>
          </w:p>
        </w:tc>
      </w:tr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340 000,00 zł</w:t>
            </w:r>
          </w:p>
        </w:tc>
      </w:tr>
    </w:tbl>
    <w:p w:rsidR="00C61F2D" w:rsidRDefault="00C61F2D">
      <w:pPr>
        <w:pStyle w:val="Heading1"/>
        <w:jc w:val="center"/>
      </w:pPr>
      <w:r>
        <w:t>Rozstrzygnięcie konkursu</w:t>
      </w:r>
    </w:p>
    <w:p w:rsidR="00C61F2D" w:rsidRDefault="00C61F2D">
      <w:pPr>
        <w:pStyle w:val="Heading1"/>
        <w:jc w:val="center"/>
      </w:pPr>
      <w:r>
        <w:t>Informacja o ofercie, która otrzymała dotację z budżetu Miasta</w:t>
      </w:r>
    </w:p>
    <w:p w:rsidR="00C61F2D" w:rsidRDefault="00C61F2D">
      <w:pPr>
        <w:spacing w:after="100"/>
        <w:jc w:val="center"/>
      </w:pPr>
      <w: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504"/>
      </w:tblGrid>
      <w:tr w:rsidR="00C61F2D" w:rsidRPr="005367D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Ocena merytoryczna/Liczba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Kwota dofinansowania</w:t>
            </w:r>
          </w:p>
        </w:tc>
      </w:tr>
      <w:tr w:rsidR="00C61F2D" w:rsidRPr="005367D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CF4FD5">
            <w:pPr>
              <w:spacing w:after="40"/>
            </w:pPr>
            <w:r w:rsidRPr="005367D3">
              <w:rPr>
                <w:b/>
                <w:bCs/>
              </w:rPr>
              <w:t>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CF4FD5">
            <w:pPr>
              <w:spacing w:after="40"/>
            </w:pPr>
            <w:r w:rsidRPr="005367D3">
              <w:rPr>
                <w:b/>
                <w:bCs/>
              </w:rPr>
              <w:t xml:space="preserve">DDP "Klub Słoneczna Przystań" </w:t>
            </w:r>
            <w:r>
              <w:rPr>
                <w:b/>
                <w:bCs/>
              </w:rPr>
              <w:t>–</w:t>
            </w:r>
            <w:r w:rsidRPr="005367D3">
              <w:rPr>
                <w:b/>
                <w:bCs/>
              </w:rPr>
              <w:t xml:space="preserve"> 2022</w:t>
            </w:r>
            <w:r w:rsidRPr="005367D3">
              <w:br/>
              <w:t xml:space="preserve"> Polski Komitet Pomocy Społecznej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4B7081">
            <w:pPr>
              <w:spacing w:after="40"/>
              <w:jc w:val="center"/>
            </w:pPr>
            <w:r w:rsidRPr="005367D3">
              <w:t>340 000,00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4B7081">
            <w:pPr>
              <w:spacing w:after="40"/>
              <w:jc w:val="center"/>
            </w:pPr>
            <w:r w:rsidRPr="005367D3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4B7081">
            <w:pPr>
              <w:spacing w:after="40"/>
              <w:jc w:val="center"/>
            </w:pPr>
            <w:r w:rsidRPr="005367D3">
              <w:t>87,50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4B7081">
            <w:pPr>
              <w:spacing w:after="40"/>
              <w:jc w:val="center"/>
            </w:pPr>
            <w:r w:rsidRPr="005367D3">
              <w:t>340 000,00 zł</w:t>
            </w:r>
          </w:p>
        </w:tc>
      </w:tr>
      <w:tr w:rsidR="00C61F2D" w:rsidRPr="005367D3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  <w:jc w:val="right"/>
            </w:pPr>
            <w:r w:rsidRPr="005367D3"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3738B3">
            <w:pPr>
              <w:spacing w:after="40"/>
              <w:jc w:val="center"/>
            </w:pPr>
            <w:r w:rsidRPr="005367D3">
              <w:t>340 000,00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t xml:space="preserve">        X                           X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4B7081">
            <w:pPr>
              <w:spacing w:after="40"/>
              <w:jc w:val="center"/>
            </w:pPr>
            <w:r w:rsidRPr="005367D3">
              <w:t>340 000,00 zł</w:t>
            </w:r>
          </w:p>
        </w:tc>
      </w:tr>
    </w:tbl>
    <w:p w:rsidR="00C61F2D" w:rsidRDefault="00C61F2D">
      <w:pPr>
        <w:spacing w:after="100"/>
      </w:pPr>
      <w:r>
        <w:t>Data wygenerowania dokumentu: 16 grudnia 2021 r.</w:t>
      </w:r>
    </w:p>
    <w:sectPr w:rsidR="00C61F2D" w:rsidSect="00BC523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27" w:rsidRDefault="00F64D27">
      <w:r>
        <w:separator/>
      </w:r>
    </w:p>
  </w:endnote>
  <w:endnote w:type="continuationSeparator" w:id="0">
    <w:p w:rsidR="00F64D27" w:rsidRDefault="00F6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2D" w:rsidRDefault="00C61F2D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F64D27">
      <w:fldChar w:fldCharType="begin"/>
    </w:r>
    <w:r w:rsidR="00F64D27">
      <w:instrText>PAGE</w:instrText>
    </w:r>
    <w:r w:rsidR="00F64D27">
      <w:fldChar w:fldCharType="separate"/>
    </w:r>
    <w:r>
      <w:rPr>
        <w:noProof/>
      </w:rPr>
      <w:t>2</w:t>
    </w:r>
    <w:r w:rsidR="00F64D2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2D" w:rsidRDefault="00C61F2D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F64D27">
      <w:fldChar w:fldCharType="begin"/>
    </w:r>
    <w:r w:rsidR="00F64D27">
      <w:instrText>PAGE</w:instrText>
    </w:r>
    <w:r w:rsidR="00F64D27">
      <w:fldChar w:fldCharType="separate"/>
    </w:r>
    <w:r w:rsidR="00C66012">
      <w:rPr>
        <w:noProof/>
      </w:rPr>
      <w:t>1</w:t>
    </w:r>
    <w:r w:rsidR="00F64D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27" w:rsidRDefault="00F64D27">
      <w:r>
        <w:separator/>
      </w:r>
    </w:p>
  </w:footnote>
  <w:footnote w:type="continuationSeparator" w:id="0">
    <w:p w:rsidR="00F64D27" w:rsidRDefault="00F6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6D3"/>
    <w:rsid w:val="00087F5B"/>
    <w:rsid w:val="000B2D17"/>
    <w:rsid w:val="000D1418"/>
    <w:rsid w:val="001356BF"/>
    <w:rsid w:val="00146454"/>
    <w:rsid w:val="001A67FC"/>
    <w:rsid w:val="001D31DA"/>
    <w:rsid w:val="00344BB8"/>
    <w:rsid w:val="003601EC"/>
    <w:rsid w:val="003738B3"/>
    <w:rsid w:val="003F3D7D"/>
    <w:rsid w:val="00431701"/>
    <w:rsid w:val="004B7081"/>
    <w:rsid w:val="004D0227"/>
    <w:rsid w:val="005367D3"/>
    <w:rsid w:val="0056018D"/>
    <w:rsid w:val="005A1597"/>
    <w:rsid w:val="00677BB2"/>
    <w:rsid w:val="007C5579"/>
    <w:rsid w:val="00932A90"/>
    <w:rsid w:val="00946841"/>
    <w:rsid w:val="009565B0"/>
    <w:rsid w:val="00BA6DF5"/>
    <w:rsid w:val="00BC5235"/>
    <w:rsid w:val="00C136CC"/>
    <w:rsid w:val="00C61F2D"/>
    <w:rsid w:val="00C66012"/>
    <w:rsid w:val="00CF4FD5"/>
    <w:rsid w:val="00E56AA4"/>
    <w:rsid w:val="00F64D27"/>
    <w:rsid w:val="00F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35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BC5235"/>
  </w:style>
  <w:style w:type="paragraph" w:customStyle="1" w:styleId="Heading1">
    <w:name w:val="Heading1"/>
    <w:basedOn w:val="Normalny"/>
    <w:uiPriority w:val="99"/>
    <w:rsid w:val="00BC5235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BC5235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BC5235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BC5235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BC5235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BC5235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BC5235"/>
    <w:pPr>
      <w:outlineLvl w:val="6"/>
    </w:pPr>
  </w:style>
  <w:style w:type="paragraph" w:customStyle="1" w:styleId="Heading8">
    <w:name w:val="Heading8"/>
    <w:basedOn w:val="Heading7"/>
    <w:uiPriority w:val="99"/>
    <w:rsid w:val="00BC5235"/>
    <w:pPr>
      <w:outlineLvl w:val="7"/>
    </w:pPr>
  </w:style>
  <w:style w:type="paragraph" w:customStyle="1" w:styleId="Heading9">
    <w:name w:val="Heading9"/>
    <w:basedOn w:val="Heading8"/>
    <w:uiPriority w:val="99"/>
    <w:rsid w:val="00BC5235"/>
    <w:pPr>
      <w:outlineLvl w:val="8"/>
    </w:pPr>
  </w:style>
  <w:style w:type="paragraph" w:styleId="Lista">
    <w:name w:val="List"/>
    <w:basedOn w:val="Normalny"/>
    <w:uiPriority w:val="99"/>
    <w:rsid w:val="00BC5235"/>
  </w:style>
  <w:style w:type="paragraph" w:customStyle="1" w:styleId="Footnote">
    <w:name w:val="Footnote"/>
    <w:basedOn w:val="Normalny"/>
    <w:uiPriority w:val="99"/>
    <w:rsid w:val="00BC5235"/>
  </w:style>
  <w:style w:type="paragraph" w:styleId="Nagwek">
    <w:name w:val="header"/>
    <w:basedOn w:val="Normalny"/>
    <w:link w:val="NagwekZnak"/>
    <w:uiPriority w:val="99"/>
    <w:rsid w:val="00BC5235"/>
  </w:style>
  <w:style w:type="character" w:customStyle="1" w:styleId="NagwekZnak">
    <w:name w:val="Nagłówek Znak"/>
    <w:link w:val="Nagwek"/>
    <w:uiPriority w:val="99"/>
    <w:semiHidden/>
    <w:rsid w:val="00BC5235"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C5235"/>
  </w:style>
  <w:style w:type="character" w:customStyle="1" w:styleId="StopkaZnak">
    <w:name w:val="Stopka Znak"/>
    <w:link w:val="Stopka"/>
    <w:uiPriority w:val="99"/>
    <w:semiHidden/>
    <w:rsid w:val="00BC5235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sid w:val="00BC5235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BC5235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BC5235"/>
    <w:rPr>
      <w:b/>
      <w:bCs/>
    </w:rPr>
  </w:style>
  <w:style w:type="paragraph" w:customStyle="1" w:styleId="TextArea">
    <w:name w:val="TextArea"/>
    <w:basedOn w:val="FieldValue"/>
    <w:uiPriority w:val="99"/>
    <w:rsid w:val="00BC5235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Company>ump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konkursu:</dc:title>
  <dc:subject/>
  <dc:creator>mawojc</dc:creator>
  <cp:keywords/>
  <dc:description/>
  <cp:lastModifiedBy>Iwona Kubicka</cp:lastModifiedBy>
  <cp:revision>4</cp:revision>
  <dcterms:created xsi:type="dcterms:W3CDTF">2021-12-16T13:41:00Z</dcterms:created>
  <dcterms:modified xsi:type="dcterms:W3CDTF">2021-12-23T11:06:00Z</dcterms:modified>
</cp:coreProperties>
</file>