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23" w:rsidRPr="00C50651" w:rsidRDefault="00847923" w:rsidP="0084792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51">
        <w:rPr>
          <w:rFonts w:ascii="Times New Roman" w:hAnsi="Times New Roman"/>
          <w:b/>
          <w:sz w:val="24"/>
          <w:szCs w:val="24"/>
        </w:rPr>
        <w:t xml:space="preserve">SCHEMAT ORGANIZACYJNY PLACÓWKI OPIEKUŃCZO WYCHOWAWCZEJ </w:t>
      </w:r>
      <w:r>
        <w:rPr>
          <w:rFonts w:ascii="Times New Roman" w:hAnsi="Times New Roman"/>
          <w:b/>
          <w:sz w:val="24"/>
          <w:szCs w:val="24"/>
        </w:rPr>
        <w:t>„NASZ DOM”</w:t>
      </w:r>
      <w:r w:rsidRPr="00C50651">
        <w:rPr>
          <w:rFonts w:ascii="Times New Roman" w:hAnsi="Times New Roman"/>
          <w:b/>
          <w:sz w:val="24"/>
          <w:szCs w:val="24"/>
        </w:rPr>
        <w:t xml:space="preserve">  </w:t>
      </w: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0651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0E5616" wp14:editId="25096841">
            <wp:simplePos x="0" y="0"/>
            <wp:positionH relativeFrom="column">
              <wp:posOffset>147956</wp:posOffset>
            </wp:positionH>
            <wp:positionV relativeFrom="paragraph">
              <wp:posOffset>6985</wp:posOffset>
            </wp:positionV>
            <wp:extent cx="8705850" cy="4610100"/>
            <wp:effectExtent l="0" t="0" r="1905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Pr="00C50651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923" w:rsidRDefault="00847923" w:rsidP="008479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618C" w:rsidRDefault="0052618C"/>
    <w:sectPr w:rsidR="0052618C" w:rsidSect="0084792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0C" w:rsidRDefault="00DF380C" w:rsidP="00847923">
      <w:r>
        <w:separator/>
      </w:r>
    </w:p>
  </w:endnote>
  <w:endnote w:type="continuationSeparator" w:id="0">
    <w:p w:rsidR="00DF380C" w:rsidRDefault="00DF380C" w:rsidP="0084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0C" w:rsidRDefault="00DF380C" w:rsidP="00847923">
      <w:r>
        <w:separator/>
      </w:r>
    </w:p>
  </w:footnote>
  <w:footnote w:type="continuationSeparator" w:id="0">
    <w:p w:rsidR="00DF380C" w:rsidRDefault="00DF380C" w:rsidP="0084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923" w:rsidRPr="00154996" w:rsidRDefault="00847923" w:rsidP="00847923">
    <w:pPr>
      <w:pStyle w:val="Nagwek"/>
      <w:jc w:val="right"/>
      <w:rPr>
        <w:rFonts w:ascii="Times New Roman" w:hAnsi="Times New Roman"/>
        <w:sz w:val="24"/>
        <w:szCs w:val="24"/>
      </w:rPr>
    </w:pPr>
    <w:r w:rsidRPr="00154996">
      <w:rPr>
        <w:rFonts w:ascii="Times New Roman" w:hAnsi="Times New Roman"/>
        <w:sz w:val="24"/>
        <w:szCs w:val="24"/>
      </w:rPr>
      <w:t>Załącznik nr 1 do Regulaminu Organizacyjnego</w:t>
    </w:r>
  </w:p>
  <w:p w:rsidR="00847923" w:rsidRDefault="008479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23"/>
    <w:rsid w:val="00094CB3"/>
    <w:rsid w:val="001627C6"/>
    <w:rsid w:val="001A78F9"/>
    <w:rsid w:val="002A7E85"/>
    <w:rsid w:val="0052618C"/>
    <w:rsid w:val="00632D48"/>
    <w:rsid w:val="00847923"/>
    <w:rsid w:val="009C1350"/>
    <w:rsid w:val="00AC2F4B"/>
    <w:rsid w:val="00D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111"/>
  <w15:chartTrackingRefBased/>
  <w15:docId w15:val="{30185C86-8F75-4791-BD3E-120A461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92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923"/>
    <w:rPr>
      <w:rFonts w:ascii="Arial" w:eastAsia="Times New Roman" w:hAnsi="Arial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92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41939D-007D-4B01-8E41-959464B1810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87E6D713-5293-4BED-9405-1DD02AFE24B4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Dyrektor Placówki</a:t>
          </a:r>
        </a:p>
      </dgm:t>
    </dgm:pt>
    <dgm:pt modelId="{01147C43-0B16-4B1A-8166-FF3B94D6ED62}" type="parTrans" cxnId="{5EFEF19F-23AC-41AE-A6C6-151FBEFF19C4}">
      <dgm:prSet/>
      <dgm:spPr/>
      <dgm:t>
        <a:bodyPr/>
        <a:lstStyle/>
        <a:p>
          <a:endParaRPr lang="pl-PL" sz="1200"/>
        </a:p>
      </dgm:t>
    </dgm:pt>
    <dgm:pt modelId="{0B4378CE-F47D-435F-B5A6-56DFAFBC0696}" type="sibTrans" cxnId="{5EFEF19F-23AC-41AE-A6C6-151FBEFF19C4}">
      <dgm:prSet/>
      <dgm:spPr/>
      <dgm:t>
        <a:bodyPr/>
        <a:lstStyle/>
        <a:p>
          <a:endParaRPr lang="pl-PL" sz="1200"/>
        </a:p>
      </dgm:t>
    </dgm:pt>
    <dgm:pt modelId="{B746C9BE-20F1-4499-92F2-9D07F88C28FE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kierownik ds. organizacyjno- gospodarczych</a:t>
          </a:r>
        </a:p>
      </dgm:t>
    </dgm:pt>
    <dgm:pt modelId="{998861C5-7EBB-48F0-B6B1-4DEE46E0B6CF}" type="parTrans" cxnId="{D6E0A05D-44DB-47AB-A7D3-F6AEAF97230F}">
      <dgm:prSet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pl-PL" sz="1200">
            <a:solidFill>
              <a:schemeClr val="accent5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C438D1-696B-4083-8BE6-3C944CD83FA0}" type="sibTrans" cxnId="{D6E0A05D-44DB-47AB-A7D3-F6AEAF97230F}">
      <dgm:prSet/>
      <dgm:spPr/>
      <dgm:t>
        <a:bodyPr/>
        <a:lstStyle/>
        <a:p>
          <a:endParaRPr lang="pl-PL" sz="1200"/>
        </a:p>
      </dgm:t>
    </dgm:pt>
    <dgm:pt modelId="{85E71C97-F937-4A80-97D1-CA34530D121D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</a:t>
          </a:r>
        </a:p>
      </dgm:t>
    </dgm:pt>
    <dgm:pt modelId="{1B3585F2-E37B-46AD-9FD2-6D3AE5BFE4EC}" type="parTrans" cxnId="{33A9B2E7-5488-49EF-BBD5-233F5AE07896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594FD-4CC4-4396-BD1B-69D98F581805}" type="sibTrans" cxnId="{33A9B2E7-5488-49EF-BBD5-233F5AE07896}">
      <dgm:prSet/>
      <dgm:spPr/>
      <dgm:t>
        <a:bodyPr/>
        <a:lstStyle/>
        <a:p>
          <a:endParaRPr lang="pl-PL" sz="1200"/>
        </a:p>
      </dgm:t>
    </dgm:pt>
    <dgm:pt modelId="{A3730C28-BB72-4676-AF9E-B1DCBD41B945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koordynator ds. administracyjnych</a:t>
          </a:r>
        </a:p>
      </dgm:t>
    </dgm:pt>
    <dgm:pt modelId="{01120A7A-EA69-4280-AEB1-808EF2736471}" type="parTrans" cxnId="{28ACC170-A0E9-4909-AD56-71B31B0B2B3B}">
      <dgm:prSet/>
      <dgm:spPr/>
      <dgm:t>
        <a:bodyPr/>
        <a:lstStyle/>
        <a:p>
          <a:endParaRPr lang="pl-PL" sz="1200" baseline="0">
            <a:solidFill>
              <a:schemeClr val="accent5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47FF08-EF8D-46D6-A598-DECD34BCC1BB}" type="sibTrans" cxnId="{28ACC170-A0E9-4909-AD56-71B31B0B2B3B}">
      <dgm:prSet/>
      <dgm:spPr/>
      <dgm:t>
        <a:bodyPr/>
        <a:lstStyle/>
        <a:p>
          <a:endParaRPr lang="pl-PL" sz="1200"/>
        </a:p>
      </dgm:t>
    </dgm:pt>
    <dgm:pt modelId="{FBA62100-310C-4AF2-8DE7-771D37E7E2FE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pracownicy obsługi (konserwator, sprzątaczka)</a:t>
          </a:r>
        </a:p>
      </dgm:t>
    </dgm:pt>
    <dgm:pt modelId="{D3DDA7B0-E602-4D36-90FC-00AC2DC824F6}" type="parTrans" cxnId="{3DF5F110-0DB5-4EAC-A294-5104A911D1AC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19496D-160B-4DBA-934C-A73A30E15978}" type="sibTrans" cxnId="{3DF5F110-0DB5-4EAC-A294-5104A911D1AC}">
      <dgm:prSet/>
      <dgm:spPr/>
      <dgm:t>
        <a:bodyPr/>
        <a:lstStyle/>
        <a:p>
          <a:endParaRPr lang="pl-PL" sz="1200"/>
        </a:p>
      </dgm:t>
    </dgm:pt>
    <dgm:pt modelId="{829D1E5F-2B4D-4967-8540-A0BBF22178F4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pracownik sekretariatu</a:t>
          </a:r>
        </a:p>
      </dgm:t>
    </dgm:pt>
    <dgm:pt modelId="{DF7B1166-0FE3-4EF0-94BE-D277C5DF6C6C}" type="parTrans" cxnId="{25068A1D-DFB7-4C02-8031-86667C20A384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845958-F625-4376-A93F-7B36E92E414F}" type="sibTrans" cxnId="{25068A1D-DFB7-4C02-8031-86667C20A384}">
      <dgm:prSet/>
      <dgm:spPr/>
      <dgm:t>
        <a:bodyPr/>
        <a:lstStyle/>
        <a:p>
          <a:endParaRPr lang="pl-PL" sz="1200"/>
        </a:p>
      </dgm:t>
    </dgm:pt>
    <dgm:pt modelId="{42C137A3-F891-4AFA-99BB-2BBD36A37F4B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gm:t>
    </dgm:pt>
    <dgm:pt modelId="{6230B222-D31D-433A-ACE4-6FC8F33972E7}" type="parTrans" cxnId="{7FAF6106-82B4-4D69-AF9C-29EB885FDF83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6AB722-6F3D-4FA0-9DBE-E81EEFAD9030}" type="sibTrans" cxnId="{7FAF6106-82B4-4D69-AF9C-29EB885FDF83}">
      <dgm:prSet/>
      <dgm:spPr/>
      <dgm:t>
        <a:bodyPr/>
        <a:lstStyle/>
        <a:p>
          <a:endParaRPr lang="pl-PL" sz="1200"/>
        </a:p>
      </dgm:t>
    </dgm:pt>
    <dgm:pt modelId="{427B87B3-997F-4A89-B99E-AEAB54D03FFD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specjaliści merytoryczni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(pedagog, psycholog, pracownik socjalny, pielęgniarka)</a:t>
          </a:r>
        </a:p>
      </dgm:t>
    </dgm:pt>
    <dgm:pt modelId="{DCF693F6-C93A-4D9A-B021-992C88E329D1}" type="parTrans" cxnId="{8E65461E-ECBB-4848-82C9-5963196FD5F5}">
      <dgm:prSet/>
      <dgm:spPr/>
      <dgm:t>
        <a:bodyPr/>
        <a:lstStyle/>
        <a:p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37CB6F-EE12-4CD1-BB87-B1CF4AA01FE1}" type="sibTrans" cxnId="{8E65461E-ECBB-4848-82C9-5963196FD5F5}">
      <dgm:prSet/>
      <dgm:spPr/>
      <dgm:t>
        <a:bodyPr/>
        <a:lstStyle/>
        <a:p>
          <a:endParaRPr lang="pl-PL" sz="1200"/>
        </a:p>
      </dgm:t>
    </dgm:pt>
    <dgm:pt modelId="{3FADDDAE-33AC-4DED-AF11-FA83B00D3335}" type="pres">
      <dgm:prSet presAssocID="{7241939D-007D-4B01-8E41-959464B1810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46D4CF3-0FB0-4405-825A-1E6140B4CF73}" type="pres">
      <dgm:prSet presAssocID="{87E6D713-5293-4BED-9405-1DD02AFE24B4}" presName="hierRoot1" presStyleCnt="0"/>
      <dgm:spPr/>
    </dgm:pt>
    <dgm:pt modelId="{CC1FCEBF-54C6-48CF-B96A-01C034920F44}" type="pres">
      <dgm:prSet presAssocID="{87E6D713-5293-4BED-9405-1DD02AFE24B4}" presName="composite" presStyleCnt="0"/>
      <dgm:spPr/>
    </dgm:pt>
    <dgm:pt modelId="{F6192529-095F-4831-9AE1-F2F31D90FBBE}" type="pres">
      <dgm:prSet presAssocID="{87E6D713-5293-4BED-9405-1DD02AFE24B4}" presName="background" presStyleLbl="node0" presStyleIdx="0" presStyleCnt="1"/>
      <dgm:spPr/>
    </dgm:pt>
    <dgm:pt modelId="{0B377492-FEDF-409B-834E-705086862102}" type="pres">
      <dgm:prSet presAssocID="{87E6D713-5293-4BED-9405-1DD02AFE24B4}" presName="text" presStyleLbl="fgAcc0" presStyleIdx="0" presStyleCnt="1">
        <dgm:presLayoutVars>
          <dgm:chPref val="3"/>
        </dgm:presLayoutVars>
      </dgm:prSet>
      <dgm:spPr/>
    </dgm:pt>
    <dgm:pt modelId="{D6312A4D-EA89-4485-A507-A6739B0E1778}" type="pres">
      <dgm:prSet presAssocID="{87E6D713-5293-4BED-9405-1DD02AFE24B4}" presName="hierChild2" presStyleCnt="0"/>
      <dgm:spPr/>
    </dgm:pt>
    <dgm:pt modelId="{BCA02A34-A2F2-4011-ACF8-63C8155EB567}" type="pres">
      <dgm:prSet presAssocID="{998861C5-7EBB-48F0-B6B1-4DEE46E0B6CF}" presName="Name10" presStyleLbl="parChTrans1D2" presStyleIdx="0" presStyleCnt="3"/>
      <dgm:spPr/>
    </dgm:pt>
    <dgm:pt modelId="{E6F6351F-B22F-42B3-AC02-7488A1020087}" type="pres">
      <dgm:prSet presAssocID="{B746C9BE-20F1-4499-92F2-9D07F88C28FE}" presName="hierRoot2" presStyleCnt="0"/>
      <dgm:spPr/>
    </dgm:pt>
    <dgm:pt modelId="{D7BFFB4D-1995-496C-8645-92C00979FFB4}" type="pres">
      <dgm:prSet presAssocID="{B746C9BE-20F1-4499-92F2-9D07F88C28FE}" presName="composite2" presStyleCnt="0"/>
      <dgm:spPr/>
    </dgm:pt>
    <dgm:pt modelId="{B8C19287-8393-44F3-80EE-A84AF003800F}" type="pres">
      <dgm:prSet presAssocID="{B746C9BE-20F1-4499-92F2-9D07F88C28FE}" presName="background2" presStyleLbl="node2" presStyleIdx="0" presStyleCnt="3"/>
      <dgm:spPr/>
    </dgm:pt>
    <dgm:pt modelId="{06464833-B682-4125-944C-0760A96B67AC}" type="pres">
      <dgm:prSet presAssocID="{B746C9BE-20F1-4499-92F2-9D07F88C28FE}" presName="text2" presStyleLbl="fgAcc2" presStyleIdx="0" presStyleCnt="3">
        <dgm:presLayoutVars>
          <dgm:chPref val="3"/>
        </dgm:presLayoutVars>
      </dgm:prSet>
      <dgm:spPr/>
    </dgm:pt>
    <dgm:pt modelId="{B12B83B7-9E86-47A5-8793-946EFA84D031}" type="pres">
      <dgm:prSet presAssocID="{B746C9BE-20F1-4499-92F2-9D07F88C28FE}" presName="hierChild3" presStyleCnt="0"/>
      <dgm:spPr/>
    </dgm:pt>
    <dgm:pt modelId="{182ED9B4-215B-4F45-84D0-DB946BE197D5}" type="pres">
      <dgm:prSet presAssocID="{D3DDA7B0-E602-4D36-90FC-00AC2DC824F6}" presName="Name17" presStyleLbl="parChTrans1D3" presStyleIdx="0" presStyleCnt="4"/>
      <dgm:spPr/>
    </dgm:pt>
    <dgm:pt modelId="{05E04BE9-DA1D-4CEB-B4CA-FA99FE5A127C}" type="pres">
      <dgm:prSet presAssocID="{FBA62100-310C-4AF2-8DE7-771D37E7E2FE}" presName="hierRoot3" presStyleCnt="0"/>
      <dgm:spPr/>
    </dgm:pt>
    <dgm:pt modelId="{F72FFCDB-C778-4E0D-B64F-4D92C84590B2}" type="pres">
      <dgm:prSet presAssocID="{FBA62100-310C-4AF2-8DE7-771D37E7E2FE}" presName="composite3" presStyleCnt="0"/>
      <dgm:spPr/>
    </dgm:pt>
    <dgm:pt modelId="{8AACC28E-E81D-4F3D-921B-47289A29BF80}" type="pres">
      <dgm:prSet presAssocID="{FBA62100-310C-4AF2-8DE7-771D37E7E2FE}" presName="background3" presStyleLbl="node3" presStyleIdx="0" presStyleCnt="4"/>
      <dgm:spPr/>
    </dgm:pt>
    <dgm:pt modelId="{D62B85B6-A814-4179-ACDA-719540B332DA}" type="pres">
      <dgm:prSet presAssocID="{FBA62100-310C-4AF2-8DE7-771D37E7E2FE}" presName="text3" presStyleLbl="fgAcc3" presStyleIdx="0" presStyleCnt="4">
        <dgm:presLayoutVars>
          <dgm:chPref val="3"/>
        </dgm:presLayoutVars>
      </dgm:prSet>
      <dgm:spPr/>
    </dgm:pt>
    <dgm:pt modelId="{BB56D385-3846-48BA-8061-E1721648EA84}" type="pres">
      <dgm:prSet presAssocID="{FBA62100-310C-4AF2-8DE7-771D37E7E2FE}" presName="hierChild4" presStyleCnt="0"/>
      <dgm:spPr/>
    </dgm:pt>
    <dgm:pt modelId="{2F38FAE4-F15B-49B8-ADE6-FB00D86EA03C}" type="pres">
      <dgm:prSet presAssocID="{DF7B1166-0FE3-4EF0-94BE-D277C5DF6C6C}" presName="Name17" presStyleLbl="parChTrans1D3" presStyleIdx="1" presStyleCnt="4"/>
      <dgm:spPr/>
    </dgm:pt>
    <dgm:pt modelId="{C154375E-BD23-4E96-BD74-3E153F0F9E7E}" type="pres">
      <dgm:prSet presAssocID="{829D1E5F-2B4D-4967-8540-A0BBF22178F4}" presName="hierRoot3" presStyleCnt="0"/>
      <dgm:spPr/>
    </dgm:pt>
    <dgm:pt modelId="{387C81CE-98D5-4C42-B685-5C78E8B6EE5E}" type="pres">
      <dgm:prSet presAssocID="{829D1E5F-2B4D-4967-8540-A0BBF22178F4}" presName="composite3" presStyleCnt="0"/>
      <dgm:spPr/>
    </dgm:pt>
    <dgm:pt modelId="{68107F6E-85F1-4943-83C0-D5F4CA4F9E37}" type="pres">
      <dgm:prSet presAssocID="{829D1E5F-2B4D-4967-8540-A0BBF22178F4}" presName="background3" presStyleLbl="node3" presStyleIdx="1" presStyleCnt="4"/>
      <dgm:spPr/>
    </dgm:pt>
    <dgm:pt modelId="{3844B9A1-55C4-416B-B30B-C9BA4FA2EB8E}" type="pres">
      <dgm:prSet presAssocID="{829D1E5F-2B4D-4967-8540-A0BBF22178F4}" presName="text3" presStyleLbl="fgAcc3" presStyleIdx="1" presStyleCnt="4">
        <dgm:presLayoutVars>
          <dgm:chPref val="3"/>
        </dgm:presLayoutVars>
      </dgm:prSet>
      <dgm:spPr/>
    </dgm:pt>
    <dgm:pt modelId="{395E682A-3804-477C-BE19-7E827445DB4B}" type="pres">
      <dgm:prSet presAssocID="{829D1E5F-2B4D-4967-8540-A0BBF22178F4}" presName="hierChild4" presStyleCnt="0"/>
      <dgm:spPr/>
    </dgm:pt>
    <dgm:pt modelId="{B7E7FA34-C705-4CC8-ABBA-21F91310E096}" type="pres">
      <dgm:prSet presAssocID="{1B3585F2-E37B-46AD-9FD2-6D3AE5BFE4EC}" presName="Name10" presStyleLbl="parChTrans1D2" presStyleIdx="1" presStyleCnt="3"/>
      <dgm:spPr/>
    </dgm:pt>
    <dgm:pt modelId="{C1BFCA66-9704-428C-9CDD-3E3FB88F7DAD}" type="pres">
      <dgm:prSet presAssocID="{85E71C97-F937-4A80-97D1-CA34530D121D}" presName="hierRoot2" presStyleCnt="0"/>
      <dgm:spPr/>
    </dgm:pt>
    <dgm:pt modelId="{A3568430-E644-48DE-AE39-DF598F0E902E}" type="pres">
      <dgm:prSet presAssocID="{85E71C97-F937-4A80-97D1-CA34530D121D}" presName="composite2" presStyleCnt="0"/>
      <dgm:spPr/>
    </dgm:pt>
    <dgm:pt modelId="{9B9B9A4D-7F11-45BC-A405-1F6A9C42D94E}" type="pres">
      <dgm:prSet presAssocID="{85E71C97-F937-4A80-97D1-CA34530D121D}" presName="background2" presStyleLbl="node2" presStyleIdx="1" presStyleCnt="3"/>
      <dgm:spPr/>
    </dgm:pt>
    <dgm:pt modelId="{2D82DA86-8C56-41C3-9A8A-A70479B16211}" type="pres">
      <dgm:prSet presAssocID="{85E71C97-F937-4A80-97D1-CA34530D121D}" presName="text2" presStyleLbl="fgAcc2" presStyleIdx="1" presStyleCnt="3">
        <dgm:presLayoutVars>
          <dgm:chPref val="3"/>
        </dgm:presLayoutVars>
      </dgm:prSet>
      <dgm:spPr/>
    </dgm:pt>
    <dgm:pt modelId="{C3CC05B5-8CF6-4F40-BECD-58D181A4DEE9}" type="pres">
      <dgm:prSet presAssocID="{85E71C97-F937-4A80-97D1-CA34530D121D}" presName="hierChild3" presStyleCnt="0"/>
      <dgm:spPr/>
    </dgm:pt>
    <dgm:pt modelId="{71822F90-653D-4F9D-BE8C-7E0F17A04A03}" type="pres">
      <dgm:prSet presAssocID="{6230B222-D31D-433A-ACE4-6FC8F33972E7}" presName="Name17" presStyleLbl="parChTrans1D3" presStyleIdx="2" presStyleCnt="4"/>
      <dgm:spPr/>
    </dgm:pt>
    <dgm:pt modelId="{C6510C4C-3B46-4DD2-9CDA-48C9895D0542}" type="pres">
      <dgm:prSet presAssocID="{42C137A3-F891-4AFA-99BB-2BBD36A37F4B}" presName="hierRoot3" presStyleCnt="0"/>
      <dgm:spPr/>
    </dgm:pt>
    <dgm:pt modelId="{C91CB635-9DB2-4E10-B47B-E155CF1D2235}" type="pres">
      <dgm:prSet presAssocID="{42C137A3-F891-4AFA-99BB-2BBD36A37F4B}" presName="composite3" presStyleCnt="0"/>
      <dgm:spPr/>
    </dgm:pt>
    <dgm:pt modelId="{3E203A21-5CFC-464E-9419-3E9EA175744B}" type="pres">
      <dgm:prSet presAssocID="{42C137A3-F891-4AFA-99BB-2BBD36A37F4B}" presName="background3" presStyleLbl="node3" presStyleIdx="2" presStyleCnt="4"/>
      <dgm:spPr/>
    </dgm:pt>
    <dgm:pt modelId="{3F261F29-01D3-412A-9F2E-BCD68A3E8816}" type="pres">
      <dgm:prSet presAssocID="{42C137A3-F891-4AFA-99BB-2BBD36A37F4B}" presName="text3" presStyleLbl="fgAcc3" presStyleIdx="2" presStyleCnt="4">
        <dgm:presLayoutVars>
          <dgm:chPref val="3"/>
        </dgm:presLayoutVars>
      </dgm:prSet>
      <dgm:spPr/>
    </dgm:pt>
    <dgm:pt modelId="{54D8CCEF-12FF-4DD9-962C-64A999671C82}" type="pres">
      <dgm:prSet presAssocID="{42C137A3-F891-4AFA-99BB-2BBD36A37F4B}" presName="hierChild4" presStyleCnt="0"/>
      <dgm:spPr/>
    </dgm:pt>
    <dgm:pt modelId="{0E90EF40-A4FC-4C6E-A3F7-8C2EE05282B2}" type="pres">
      <dgm:prSet presAssocID="{DCF693F6-C93A-4D9A-B021-992C88E329D1}" presName="Name17" presStyleLbl="parChTrans1D3" presStyleIdx="3" presStyleCnt="4"/>
      <dgm:spPr/>
    </dgm:pt>
    <dgm:pt modelId="{3DCEEDBC-CE0B-4687-ACC5-960E9FB4ECA3}" type="pres">
      <dgm:prSet presAssocID="{427B87B3-997F-4A89-B99E-AEAB54D03FFD}" presName="hierRoot3" presStyleCnt="0"/>
      <dgm:spPr/>
    </dgm:pt>
    <dgm:pt modelId="{F72E2F77-A02A-4E0A-99C6-E797C5721042}" type="pres">
      <dgm:prSet presAssocID="{427B87B3-997F-4A89-B99E-AEAB54D03FFD}" presName="composite3" presStyleCnt="0"/>
      <dgm:spPr/>
    </dgm:pt>
    <dgm:pt modelId="{A342C7B8-DF4B-4DBA-94AB-C24689D3682B}" type="pres">
      <dgm:prSet presAssocID="{427B87B3-997F-4A89-B99E-AEAB54D03FFD}" presName="background3" presStyleLbl="node3" presStyleIdx="3" presStyleCnt="4"/>
      <dgm:spPr/>
    </dgm:pt>
    <dgm:pt modelId="{2A810C0B-06CC-4E3B-922F-34D370F44EC3}" type="pres">
      <dgm:prSet presAssocID="{427B87B3-997F-4A89-B99E-AEAB54D03FFD}" presName="text3" presStyleLbl="fgAcc3" presStyleIdx="3" presStyleCnt="4">
        <dgm:presLayoutVars>
          <dgm:chPref val="3"/>
        </dgm:presLayoutVars>
      </dgm:prSet>
      <dgm:spPr/>
    </dgm:pt>
    <dgm:pt modelId="{534433A8-35BB-4461-93B6-5BA0D7CDEAB6}" type="pres">
      <dgm:prSet presAssocID="{427B87B3-997F-4A89-B99E-AEAB54D03FFD}" presName="hierChild4" presStyleCnt="0"/>
      <dgm:spPr/>
    </dgm:pt>
    <dgm:pt modelId="{8CF5C69B-45D6-4CAA-9125-B534A2BA3C86}" type="pres">
      <dgm:prSet presAssocID="{01120A7A-EA69-4280-AEB1-808EF2736471}" presName="Name10" presStyleLbl="parChTrans1D2" presStyleIdx="2" presStyleCnt="3"/>
      <dgm:spPr/>
    </dgm:pt>
    <dgm:pt modelId="{193B992F-D839-4BE7-9847-0274EFC7D7F7}" type="pres">
      <dgm:prSet presAssocID="{A3730C28-BB72-4676-AF9E-B1DCBD41B945}" presName="hierRoot2" presStyleCnt="0"/>
      <dgm:spPr/>
    </dgm:pt>
    <dgm:pt modelId="{7CC5BAEA-5492-4078-9457-180D9D42F0B4}" type="pres">
      <dgm:prSet presAssocID="{A3730C28-BB72-4676-AF9E-B1DCBD41B945}" presName="composite2" presStyleCnt="0"/>
      <dgm:spPr/>
    </dgm:pt>
    <dgm:pt modelId="{41FECF0D-3194-4A15-8C28-74C2C01FB6E2}" type="pres">
      <dgm:prSet presAssocID="{A3730C28-BB72-4676-AF9E-B1DCBD41B945}" presName="background2" presStyleLbl="node2" presStyleIdx="2" presStyleCnt="3"/>
      <dgm:spPr/>
    </dgm:pt>
    <dgm:pt modelId="{745C4E2F-56DB-41C0-BB9E-A7A19E4879C1}" type="pres">
      <dgm:prSet presAssocID="{A3730C28-BB72-4676-AF9E-B1DCBD41B945}" presName="text2" presStyleLbl="fgAcc2" presStyleIdx="2" presStyleCnt="3">
        <dgm:presLayoutVars>
          <dgm:chPref val="3"/>
        </dgm:presLayoutVars>
      </dgm:prSet>
      <dgm:spPr/>
    </dgm:pt>
    <dgm:pt modelId="{F4932A0A-0A25-43B4-AE5E-FD32B7C88AB9}" type="pres">
      <dgm:prSet presAssocID="{A3730C28-BB72-4676-AF9E-B1DCBD41B945}" presName="hierChild3" presStyleCnt="0"/>
      <dgm:spPr/>
    </dgm:pt>
  </dgm:ptLst>
  <dgm:cxnLst>
    <dgm:cxn modelId="{7FAF6106-82B4-4D69-AF9C-29EB885FDF83}" srcId="{85E71C97-F937-4A80-97D1-CA34530D121D}" destId="{42C137A3-F891-4AFA-99BB-2BBD36A37F4B}" srcOrd="0" destOrd="0" parTransId="{6230B222-D31D-433A-ACE4-6FC8F33972E7}" sibTransId="{4A6AB722-6F3D-4FA0-9DBE-E81EEFAD9030}"/>
    <dgm:cxn modelId="{BE99FE0D-7D46-477D-A24B-B333B71B53C8}" type="presOf" srcId="{6230B222-D31D-433A-ACE4-6FC8F33972E7}" destId="{71822F90-653D-4F9D-BE8C-7E0F17A04A03}" srcOrd="0" destOrd="0" presId="urn:microsoft.com/office/officeart/2005/8/layout/hierarchy1"/>
    <dgm:cxn modelId="{3DF5F110-0DB5-4EAC-A294-5104A911D1AC}" srcId="{B746C9BE-20F1-4499-92F2-9D07F88C28FE}" destId="{FBA62100-310C-4AF2-8DE7-771D37E7E2FE}" srcOrd="0" destOrd="0" parTransId="{D3DDA7B0-E602-4D36-90FC-00AC2DC824F6}" sibTransId="{D119496D-160B-4DBA-934C-A73A30E15978}"/>
    <dgm:cxn modelId="{25068A1D-DFB7-4C02-8031-86667C20A384}" srcId="{B746C9BE-20F1-4499-92F2-9D07F88C28FE}" destId="{829D1E5F-2B4D-4967-8540-A0BBF22178F4}" srcOrd="1" destOrd="0" parTransId="{DF7B1166-0FE3-4EF0-94BE-D277C5DF6C6C}" sibTransId="{6D845958-F625-4376-A93F-7B36E92E414F}"/>
    <dgm:cxn modelId="{8E65461E-ECBB-4848-82C9-5963196FD5F5}" srcId="{85E71C97-F937-4A80-97D1-CA34530D121D}" destId="{427B87B3-997F-4A89-B99E-AEAB54D03FFD}" srcOrd="1" destOrd="0" parTransId="{DCF693F6-C93A-4D9A-B021-992C88E329D1}" sibTransId="{1E37CB6F-EE12-4CD1-BB87-B1CF4AA01FE1}"/>
    <dgm:cxn modelId="{6DF1D121-4465-4CA6-9D54-358197D38839}" type="presOf" srcId="{427B87B3-997F-4A89-B99E-AEAB54D03FFD}" destId="{2A810C0B-06CC-4E3B-922F-34D370F44EC3}" srcOrd="0" destOrd="0" presId="urn:microsoft.com/office/officeart/2005/8/layout/hierarchy1"/>
    <dgm:cxn modelId="{B74EA12E-9601-41E2-9984-173AC1DC1308}" type="presOf" srcId="{42C137A3-F891-4AFA-99BB-2BBD36A37F4B}" destId="{3F261F29-01D3-412A-9F2E-BCD68A3E8816}" srcOrd="0" destOrd="0" presId="urn:microsoft.com/office/officeart/2005/8/layout/hierarchy1"/>
    <dgm:cxn modelId="{E358AC37-473E-452B-9487-4C3A8EEDC043}" type="presOf" srcId="{DCF693F6-C93A-4D9A-B021-992C88E329D1}" destId="{0E90EF40-A4FC-4C6E-A3F7-8C2EE05282B2}" srcOrd="0" destOrd="0" presId="urn:microsoft.com/office/officeart/2005/8/layout/hierarchy1"/>
    <dgm:cxn modelId="{D6E0A05D-44DB-47AB-A7D3-F6AEAF97230F}" srcId="{87E6D713-5293-4BED-9405-1DD02AFE24B4}" destId="{B746C9BE-20F1-4499-92F2-9D07F88C28FE}" srcOrd="0" destOrd="0" parTransId="{998861C5-7EBB-48F0-B6B1-4DEE46E0B6CF}" sibTransId="{E4C438D1-696B-4083-8BE6-3C944CD83FA0}"/>
    <dgm:cxn modelId="{8467E662-7080-4950-8F73-46DEA9701645}" type="presOf" srcId="{FBA62100-310C-4AF2-8DE7-771D37E7E2FE}" destId="{D62B85B6-A814-4179-ACDA-719540B332DA}" srcOrd="0" destOrd="0" presId="urn:microsoft.com/office/officeart/2005/8/layout/hierarchy1"/>
    <dgm:cxn modelId="{F5A8E567-483C-4232-953D-426D25DBB034}" type="presOf" srcId="{87E6D713-5293-4BED-9405-1DD02AFE24B4}" destId="{0B377492-FEDF-409B-834E-705086862102}" srcOrd="0" destOrd="0" presId="urn:microsoft.com/office/officeart/2005/8/layout/hierarchy1"/>
    <dgm:cxn modelId="{5BE7226B-2D28-4BE7-94EF-139894B34438}" type="presOf" srcId="{85E71C97-F937-4A80-97D1-CA34530D121D}" destId="{2D82DA86-8C56-41C3-9A8A-A70479B16211}" srcOrd="0" destOrd="0" presId="urn:microsoft.com/office/officeart/2005/8/layout/hierarchy1"/>
    <dgm:cxn modelId="{28ACC170-A0E9-4909-AD56-71B31B0B2B3B}" srcId="{87E6D713-5293-4BED-9405-1DD02AFE24B4}" destId="{A3730C28-BB72-4676-AF9E-B1DCBD41B945}" srcOrd="2" destOrd="0" parTransId="{01120A7A-EA69-4280-AEB1-808EF2736471}" sibTransId="{0447FF08-EF8D-46D6-A598-DECD34BCC1BB}"/>
    <dgm:cxn modelId="{E11BF154-2941-41B5-825F-EB8F7E8DF3AA}" type="presOf" srcId="{B746C9BE-20F1-4499-92F2-9D07F88C28FE}" destId="{06464833-B682-4125-944C-0760A96B67AC}" srcOrd="0" destOrd="0" presId="urn:microsoft.com/office/officeart/2005/8/layout/hierarchy1"/>
    <dgm:cxn modelId="{895CCF78-B1C4-4E62-84B5-2F92DF05670D}" type="presOf" srcId="{1B3585F2-E37B-46AD-9FD2-6D3AE5BFE4EC}" destId="{B7E7FA34-C705-4CC8-ABBA-21F91310E096}" srcOrd="0" destOrd="0" presId="urn:microsoft.com/office/officeart/2005/8/layout/hierarchy1"/>
    <dgm:cxn modelId="{95E76D83-42F8-4005-AC08-BFB0BCB0899C}" type="presOf" srcId="{829D1E5F-2B4D-4967-8540-A0BBF22178F4}" destId="{3844B9A1-55C4-416B-B30B-C9BA4FA2EB8E}" srcOrd="0" destOrd="0" presId="urn:microsoft.com/office/officeart/2005/8/layout/hierarchy1"/>
    <dgm:cxn modelId="{5EFEF19F-23AC-41AE-A6C6-151FBEFF19C4}" srcId="{7241939D-007D-4B01-8E41-959464B1810A}" destId="{87E6D713-5293-4BED-9405-1DD02AFE24B4}" srcOrd="0" destOrd="0" parTransId="{01147C43-0B16-4B1A-8166-FF3B94D6ED62}" sibTransId="{0B4378CE-F47D-435F-B5A6-56DFAFBC0696}"/>
    <dgm:cxn modelId="{40AE94AE-5485-497C-8F93-DE970D7EEC9F}" type="presOf" srcId="{7241939D-007D-4B01-8E41-959464B1810A}" destId="{3FADDDAE-33AC-4DED-AF11-FA83B00D3335}" srcOrd="0" destOrd="0" presId="urn:microsoft.com/office/officeart/2005/8/layout/hierarchy1"/>
    <dgm:cxn modelId="{2E1F54BE-8E5D-49A9-BDE0-B90CD44FE743}" type="presOf" srcId="{DF7B1166-0FE3-4EF0-94BE-D277C5DF6C6C}" destId="{2F38FAE4-F15B-49B8-ADE6-FB00D86EA03C}" srcOrd="0" destOrd="0" presId="urn:microsoft.com/office/officeart/2005/8/layout/hierarchy1"/>
    <dgm:cxn modelId="{E149C3C2-B39D-474D-8A48-D243B4A57F8E}" type="presOf" srcId="{01120A7A-EA69-4280-AEB1-808EF2736471}" destId="{8CF5C69B-45D6-4CAA-9125-B534A2BA3C86}" srcOrd="0" destOrd="0" presId="urn:microsoft.com/office/officeart/2005/8/layout/hierarchy1"/>
    <dgm:cxn modelId="{B0EEADC8-483C-4D91-B943-4A2B87469D6A}" type="presOf" srcId="{998861C5-7EBB-48F0-B6B1-4DEE46E0B6CF}" destId="{BCA02A34-A2F2-4011-ACF8-63C8155EB567}" srcOrd="0" destOrd="0" presId="urn:microsoft.com/office/officeart/2005/8/layout/hierarchy1"/>
    <dgm:cxn modelId="{588A9CD4-6593-4685-A5F0-32D5426F1D40}" type="presOf" srcId="{D3DDA7B0-E602-4D36-90FC-00AC2DC824F6}" destId="{182ED9B4-215B-4F45-84D0-DB946BE197D5}" srcOrd="0" destOrd="0" presId="urn:microsoft.com/office/officeart/2005/8/layout/hierarchy1"/>
    <dgm:cxn modelId="{3628D7E4-9ED0-4A29-A8FE-F3D5BA08EE64}" type="presOf" srcId="{A3730C28-BB72-4676-AF9E-B1DCBD41B945}" destId="{745C4E2F-56DB-41C0-BB9E-A7A19E4879C1}" srcOrd="0" destOrd="0" presId="urn:microsoft.com/office/officeart/2005/8/layout/hierarchy1"/>
    <dgm:cxn modelId="{33A9B2E7-5488-49EF-BBD5-233F5AE07896}" srcId="{87E6D713-5293-4BED-9405-1DD02AFE24B4}" destId="{85E71C97-F937-4A80-97D1-CA34530D121D}" srcOrd="1" destOrd="0" parTransId="{1B3585F2-E37B-46AD-9FD2-6D3AE5BFE4EC}" sibTransId="{236594FD-4CC4-4396-BD1B-69D98F581805}"/>
    <dgm:cxn modelId="{1708C1D8-F296-4476-8122-4BCE3BEDE57E}" type="presParOf" srcId="{3FADDDAE-33AC-4DED-AF11-FA83B00D3335}" destId="{546D4CF3-0FB0-4405-825A-1E6140B4CF73}" srcOrd="0" destOrd="0" presId="urn:microsoft.com/office/officeart/2005/8/layout/hierarchy1"/>
    <dgm:cxn modelId="{AD7BDC7D-96FE-4419-9CAC-8952EB598BF4}" type="presParOf" srcId="{546D4CF3-0FB0-4405-825A-1E6140B4CF73}" destId="{CC1FCEBF-54C6-48CF-B96A-01C034920F44}" srcOrd="0" destOrd="0" presId="urn:microsoft.com/office/officeart/2005/8/layout/hierarchy1"/>
    <dgm:cxn modelId="{D72A7F54-8C74-4247-8922-376D850FFA9B}" type="presParOf" srcId="{CC1FCEBF-54C6-48CF-B96A-01C034920F44}" destId="{F6192529-095F-4831-9AE1-F2F31D90FBBE}" srcOrd="0" destOrd="0" presId="urn:microsoft.com/office/officeart/2005/8/layout/hierarchy1"/>
    <dgm:cxn modelId="{5027E6FF-81E6-47E8-9063-F718C558C229}" type="presParOf" srcId="{CC1FCEBF-54C6-48CF-B96A-01C034920F44}" destId="{0B377492-FEDF-409B-834E-705086862102}" srcOrd="1" destOrd="0" presId="urn:microsoft.com/office/officeart/2005/8/layout/hierarchy1"/>
    <dgm:cxn modelId="{C768B6F7-730F-491A-8DF1-BA65C657313A}" type="presParOf" srcId="{546D4CF3-0FB0-4405-825A-1E6140B4CF73}" destId="{D6312A4D-EA89-4485-A507-A6739B0E1778}" srcOrd="1" destOrd="0" presId="urn:microsoft.com/office/officeart/2005/8/layout/hierarchy1"/>
    <dgm:cxn modelId="{BA10139A-F728-4141-BF77-92D615490D78}" type="presParOf" srcId="{D6312A4D-EA89-4485-A507-A6739B0E1778}" destId="{BCA02A34-A2F2-4011-ACF8-63C8155EB567}" srcOrd="0" destOrd="0" presId="urn:microsoft.com/office/officeart/2005/8/layout/hierarchy1"/>
    <dgm:cxn modelId="{EB08591C-0F45-4E39-8B54-77C592DD982A}" type="presParOf" srcId="{D6312A4D-EA89-4485-A507-A6739B0E1778}" destId="{E6F6351F-B22F-42B3-AC02-7488A1020087}" srcOrd="1" destOrd="0" presId="urn:microsoft.com/office/officeart/2005/8/layout/hierarchy1"/>
    <dgm:cxn modelId="{FD53BA6A-E307-4781-919E-8F1352C974FA}" type="presParOf" srcId="{E6F6351F-B22F-42B3-AC02-7488A1020087}" destId="{D7BFFB4D-1995-496C-8645-92C00979FFB4}" srcOrd="0" destOrd="0" presId="urn:microsoft.com/office/officeart/2005/8/layout/hierarchy1"/>
    <dgm:cxn modelId="{F56CAAB6-FFAD-4F1F-8EED-7E951A36996C}" type="presParOf" srcId="{D7BFFB4D-1995-496C-8645-92C00979FFB4}" destId="{B8C19287-8393-44F3-80EE-A84AF003800F}" srcOrd="0" destOrd="0" presId="urn:microsoft.com/office/officeart/2005/8/layout/hierarchy1"/>
    <dgm:cxn modelId="{B18DB3D6-DB53-4DB6-A513-C7651ED52917}" type="presParOf" srcId="{D7BFFB4D-1995-496C-8645-92C00979FFB4}" destId="{06464833-B682-4125-944C-0760A96B67AC}" srcOrd="1" destOrd="0" presId="urn:microsoft.com/office/officeart/2005/8/layout/hierarchy1"/>
    <dgm:cxn modelId="{9319B0F2-5A0D-4492-8FD9-D8B5B0707C37}" type="presParOf" srcId="{E6F6351F-B22F-42B3-AC02-7488A1020087}" destId="{B12B83B7-9E86-47A5-8793-946EFA84D031}" srcOrd="1" destOrd="0" presId="urn:microsoft.com/office/officeart/2005/8/layout/hierarchy1"/>
    <dgm:cxn modelId="{6AB5E998-C2C8-4025-AF0C-0932A8BDA057}" type="presParOf" srcId="{B12B83B7-9E86-47A5-8793-946EFA84D031}" destId="{182ED9B4-215B-4F45-84D0-DB946BE197D5}" srcOrd="0" destOrd="0" presId="urn:microsoft.com/office/officeart/2005/8/layout/hierarchy1"/>
    <dgm:cxn modelId="{C0283D9C-9D7A-4090-BC45-4AC44110BE62}" type="presParOf" srcId="{B12B83B7-9E86-47A5-8793-946EFA84D031}" destId="{05E04BE9-DA1D-4CEB-B4CA-FA99FE5A127C}" srcOrd="1" destOrd="0" presId="urn:microsoft.com/office/officeart/2005/8/layout/hierarchy1"/>
    <dgm:cxn modelId="{92833DE0-AF90-43CE-8A70-0A8FFDF7342C}" type="presParOf" srcId="{05E04BE9-DA1D-4CEB-B4CA-FA99FE5A127C}" destId="{F72FFCDB-C778-4E0D-B64F-4D92C84590B2}" srcOrd="0" destOrd="0" presId="urn:microsoft.com/office/officeart/2005/8/layout/hierarchy1"/>
    <dgm:cxn modelId="{253CFF31-A105-4878-9602-E32D47EAC387}" type="presParOf" srcId="{F72FFCDB-C778-4E0D-B64F-4D92C84590B2}" destId="{8AACC28E-E81D-4F3D-921B-47289A29BF80}" srcOrd="0" destOrd="0" presId="urn:microsoft.com/office/officeart/2005/8/layout/hierarchy1"/>
    <dgm:cxn modelId="{8C406F25-EA3F-4FE5-9840-A0893FEBADB9}" type="presParOf" srcId="{F72FFCDB-C778-4E0D-B64F-4D92C84590B2}" destId="{D62B85B6-A814-4179-ACDA-719540B332DA}" srcOrd="1" destOrd="0" presId="urn:microsoft.com/office/officeart/2005/8/layout/hierarchy1"/>
    <dgm:cxn modelId="{8295C204-EC25-462D-8067-9D082313118B}" type="presParOf" srcId="{05E04BE9-DA1D-4CEB-B4CA-FA99FE5A127C}" destId="{BB56D385-3846-48BA-8061-E1721648EA84}" srcOrd="1" destOrd="0" presId="urn:microsoft.com/office/officeart/2005/8/layout/hierarchy1"/>
    <dgm:cxn modelId="{86F20125-BADD-4201-82C2-97FF6067612E}" type="presParOf" srcId="{B12B83B7-9E86-47A5-8793-946EFA84D031}" destId="{2F38FAE4-F15B-49B8-ADE6-FB00D86EA03C}" srcOrd="2" destOrd="0" presId="urn:microsoft.com/office/officeart/2005/8/layout/hierarchy1"/>
    <dgm:cxn modelId="{00B626FB-273E-4203-BE73-2FAB0EE029D5}" type="presParOf" srcId="{B12B83B7-9E86-47A5-8793-946EFA84D031}" destId="{C154375E-BD23-4E96-BD74-3E153F0F9E7E}" srcOrd="3" destOrd="0" presId="urn:microsoft.com/office/officeart/2005/8/layout/hierarchy1"/>
    <dgm:cxn modelId="{717D3A74-5839-4385-9184-FEC84FB8A260}" type="presParOf" srcId="{C154375E-BD23-4E96-BD74-3E153F0F9E7E}" destId="{387C81CE-98D5-4C42-B685-5C78E8B6EE5E}" srcOrd="0" destOrd="0" presId="urn:microsoft.com/office/officeart/2005/8/layout/hierarchy1"/>
    <dgm:cxn modelId="{6CD9CC4B-BE70-447B-8D2D-5539BDED3CFD}" type="presParOf" srcId="{387C81CE-98D5-4C42-B685-5C78E8B6EE5E}" destId="{68107F6E-85F1-4943-83C0-D5F4CA4F9E37}" srcOrd="0" destOrd="0" presId="urn:microsoft.com/office/officeart/2005/8/layout/hierarchy1"/>
    <dgm:cxn modelId="{77B61294-402E-4A1A-9100-2BF050500B90}" type="presParOf" srcId="{387C81CE-98D5-4C42-B685-5C78E8B6EE5E}" destId="{3844B9A1-55C4-416B-B30B-C9BA4FA2EB8E}" srcOrd="1" destOrd="0" presId="urn:microsoft.com/office/officeart/2005/8/layout/hierarchy1"/>
    <dgm:cxn modelId="{1DA0A2E0-39AE-4855-81E0-C4D3E053BE4D}" type="presParOf" srcId="{C154375E-BD23-4E96-BD74-3E153F0F9E7E}" destId="{395E682A-3804-477C-BE19-7E827445DB4B}" srcOrd="1" destOrd="0" presId="urn:microsoft.com/office/officeart/2005/8/layout/hierarchy1"/>
    <dgm:cxn modelId="{FF6FACC2-C4AC-4144-ADCA-EAA86824CFBD}" type="presParOf" srcId="{D6312A4D-EA89-4485-A507-A6739B0E1778}" destId="{B7E7FA34-C705-4CC8-ABBA-21F91310E096}" srcOrd="2" destOrd="0" presId="urn:microsoft.com/office/officeart/2005/8/layout/hierarchy1"/>
    <dgm:cxn modelId="{BBC8AF31-85F5-48BE-A761-530A4C8F71A6}" type="presParOf" srcId="{D6312A4D-EA89-4485-A507-A6739B0E1778}" destId="{C1BFCA66-9704-428C-9CDD-3E3FB88F7DAD}" srcOrd="3" destOrd="0" presId="urn:microsoft.com/office/officeart/2005/8/layout/hierarchy1"/>
    <dgm:cxn modelId="{EB906E0A-563E-4ECF-8172-10F520FA6982}" type="presParOf" srcId="{C1BFCA66-9704-428C-9CDD-3E3FB88F7DAD}" destId="{A3568430-E644-48DE-AE39-DF598F0E902E}" srcOrd="0" destOrd="0" presId="urn:microsoft.com/office/officeart/2005/8/layout/hierarchy1"/>
    <dgm:cxn modelId="{52C9CF7C-B94F-4592-BFE4-E738C77D4EA0}" type="presParOf" srcId="{A3568430-E644-48DE-AE39-DF598F0E902E}" destId="{9B9B9A4D-7F11-45BC-A405-1F6A9C42D94E}" srcOrd="0" destOrd="0" presId="urn:microsoft.com/office/officeart/2005/8/layout/hierarchy1"/>
    <dgm:cxn modelId="{A19B4F5C-DBA1-45A8-B5BE-3EC689787479}" type="presParOf" srcId="{A3568430-E644-48DE-AE39-DF598F0E902E}" destId="{2D82DA86-8C56-41C3-9A8A-A70479B16211}" srcOrd="1" destOrd="0" presId="urn:microsoft.com/office/officeart/2005/8/layout/hierarchy1"/>
    <dgm:cxn modelId="{E466D310-9CBF-4E7D-97D6-4BE338F18E31}" type="presParOf" srcId="{C1BFCA66-9704-428C-9CDD-3E3FB88F7DAD}" destId="{C3CC05B5-8CF6-4F40-BECD-58D181A4DEE9}" srcOrd="1" destOrd="0" presId="urn:microsoft.com/office/officeart/2005/8/layout/hierarchy1"/>
    <dgm:cxn modelId="{35274C89-79BD-46A2-902B-54A296E23A87}" type="presParOf" srcId="{C3CC05B5-8CF6-4F40-BECD-58D181A4DEE9}" destId="{71822F90-653D-4F9D-BE8C-7E0F17A04A03}" srcOrd="0" destOrd="0" presId="urn:microsoft.com/office/officeart/2005/8/layout/hierarchy1"/>
    <dgm:cxn modelId="{FCAB46BA-1CA4-4730-8973-8CAF35D80DC5}" type="presParOf" srcId="{C3CC05B5-8CF6-4F40-BECD-58D181A4DEE9}" destId="{C6510C4C-3B46-4DD2-9CDA-48C9895D0542}" srcOrd="1" destOrd="0" presId="urn:microsoft.com/office/officeart/2005/8/layout/hierarchy1"/>
    <dgm:cxn modelId="{626A9228-BA76-41C6-A719-DB86998802D7}" type="presParOf" srcId="{C6510C4C-3B46-4DD2-9CDA-48C9895D0542}" destId="{C91CB635-9DB2-4E10-B47B-E155CF1D2235}" srcOrd="0" destOrd="0" presId="urn:microsoft.com/office/officeart/2005/8/layout/hierarchy1"/>
    <dgm:cxn modelId="{5D025BDD-CAE2-42D3-A903-62399552C859}" type="presParOf" srcId="{C91CB635-9DB2-4E10-B47B-E155CF1D2235}" destId="{3E203A21-5CFC-464E-9419-3E9EA175744B}" srcOrd="0" destOrd="0" presId="urn:microsoft.com/office/officeart/2005/8/layout/hierarchy1"/>
    <dgm:cxn modelId="{21E43108-3609-4660-B414-20923A4EC4DE}" type="presParOf" srcId="{C91CB635-9DB2-4E10-B47B-E155CF1D2235}" destId="{3F261F29-01D3-412A-9F2E-BCD68A3E8816}" srcOrd="1" destOrd="0" presId="urn:microsoft.com/office/officeart/2005/8/layout/hierarchy1"/>
    <dgm:cxn modelId="{AB2FDAB4-98B3-4FD9-AC13-E8BCEB6D078B}" type="presParOf" srcId="{C6510C4C-3B46-4DD2-9CDA-48C9895D0542}" destId="{54D8CCEF-12FF-4DD9-962C-64A999671C82}" srcOrd="1" destOrd="0" presId="urn:microsoft.com/office/officeart/2005/8/layout/hierarchy1"/>
    <dgm:cxn modelId="{3C899D8E-FFF7-4B2E-82AF-8AD4A140ECDD}" type="presParOf" srcId="{C3CC05B5-8CF6-4F40-BECD-58D181A4DEE9}" destId="{0E90EF40-A4FC-4C6E-A3F7-8C2EE05282B2}" srcOrd="2" destOrd="0" presId="urn:microsoft.com/office/officeart/2005/8/layout/hierarchy1"/>
    <dgm:cxn modelId="{F678F6CD-5F15-4622-9374-178AE33967EF}" type="presParOf" srcId="{C3CC05B5-8CF6-4F40-BECD-58D181A4DEE9}" destId="{3DCEEDBC-CE0B-4687-ACC5-960E9FB4ECA3}" srcOrd="3" destOrd="0" presId="urn:microsoft.com/office/officeart/2005/8/layout/hierarchy1"/>
    <dgm:cxn modelId="{7CBD6358-0030-4FD2-A3BE-EB1749BC81DA}" type="presParOf" srcId="{3DCEEDBC-CE0B-4687-ACC5-960E9FB4ECA3}" destId="{F72E2F77-A02A-4E0A-99C6-E797C5721042}" srcOrd="0" destOrd="0" presId="urn:microsoft.com/office/officeart/2005/8/layout/hierarchy1"/>
    <dgm:cxn modelId="{8F8ECF6C-0936-4ED9-A3F2-591B22E3D10A}" type="presParOf" srcId="{F72E2F77-A02A-4E0A-99C6-E797C5721042}" destId="{A342C7B8-DF4B-4DBA-94AB-C24689D3682B}" srcOrd="0" destOrd="0" presId="urn:microsoft.com/office/officeart/2005/8/layout/hierarchy1"/>
    <dgm:cxn modelId="{E0D1E0CD-0624-4E03-84E7-6D6EF197FF74}" type="presParOf" srcId="{F72E2F77-A02A-4E0A-99C6-E797C5721042}" destId="{2A810C0B-06CC-4E3B-922F-34D370F44EC3}" srcOrd="1" destOrd="0" presId="urn:microsoft.com/office/officeart/2005/8/layout/hierarchy1"/>
    <dgm:cxn modelId="{558852B2-EA38-4BC9-9767-EA11E95CA0AA}" type="presParOf" srcId="{3DCEEDBC-CE0B-4687-ACC5-960E9FB4ECA3}" destId="{534433A8-35BB-4461-93B6-5BA0D7CDEAB6}" srcOrd="1" destOrd="0" presId="urn:microsoft.com/office/officeart/2005/8/layout/hierarchy1"/>
    <dgm:cxn modelId="{60F04417-43BE-49E1-A8B3-1AA1AFA16419}" type="presParOf" srcId="{D6312A4D-EA89-4485-A507-A6739B0E1778}" destId="{8CF5C69B-45D6-4CAA-9125-B534A2BA3C86}" srcOrd="4" destOrd="0" presId="urn:microsoft.com/office/officeart/2005/8/layout/hierarchy1"/>
    <dgm:cxn modelId="{FF7BA3E4-9065-41BD-A819-19463556E4AE}" type="presParOf" srcId="{D6312A4D-EA89-4485-A507-A6739B0E1778}" destId="{193B992F-D839-4BE7-9847-0274EFC7D7F7}" srcOrd="5" destOrd="0" presId="urn:microsoft.com/office/officeart/2005/8/layout/hierarchy1"/>
    <dgm:cxn modelId="{F5DBAB35-84CB-4064-95BE-AD3565F57C85}" type="presParOf" srcId="{193B992F-D839-4BE7-9847-0274EFC7D7F7}" destId="{7CC5BAEA-5492-4078-9457-180D9D42F0B4}" srcOrd="0" destOrd="0" presId="urn:microsoft.com/office/officeart/2005/8/layout/hierarchy1"/>
    <dgm:cxn modelId="{E4FFB817-BAB0-4EE6-9660-73658C3AF937}" type="presParOf" srcId="{7CC5BAEA-5492-4078-9457-180D9D42F0B4}" destId="{41FECF0D-3194-4A15-8C28-74C2C01FB6E2}" srcOrd="0" destOrd="0" presId="urn:microsoft.com/office/officeart/2005/8/layout/hierarchy1"/>
    <dgm:cxn modelId="{45D72319-EDEC-4A5D-B33B-B77D5146692B}" type="presParOf" srcId="{7CC5BAEA-5492-4078-9457-180D9D42F0B4}" destId="{745C4E2F-56DB-41C0-BB9E-A7A19E4879C1}" srcOrd="1" destOrd="0" presId="urn:microsoft.com/office/officeart/2005/8/layout/hierarchy1"/>
    <dgm:cxn modelId="{9C9AC38E-D32D-41C5-AA1B-FE32A7C4B797}" type="presParOf" srcId="{193B992F-D839-4BE7-9847-0274EFC7D7F7}" destId="{F4932A0A-0A25-43B4-AE5E-FD32B7C88AB9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F5C69B-45D6-4CAA-9125-B534A2BA3C86}">
      <dsp:nvSpPr>
        <dsp:cNvPr id="0" name=""/>
        <dsp:cNvSpPr/>
      </dsp:nvSpPr>
      <dsp:spPr>
        <a:xfrm>
          <a:off x="4756548" y="1237690"/>
          <a:ext cx="2959903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2959903" y="319983"/>
              </a:lnTo>
              <a:lnTo>
                <a:pt x="2959903" y="4695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0EF40-A4FC-4C6E-A3F7-8C2EE05282B2}">
      <dsp:nvSpPr>
        <dsp:cNvPr id="0" name=""/>
        <dsp:cNvSpPr/>
      </dsp:nvSpPr>
      <dsp:spPr>
        <a:xfrm>
          <a:off x="5743182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986634" y="319983"/>
              </a:lnTo>
              <a:lnTo>
                <a:pt x="986634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22F90-653D-4F9D-BE8C-7E0F17A04A03}">
      <dsp:nvSpPr>
        <dsp:cNvPr id="0" name=""/>
        <dsp:cNvSpPr/>
      </dsp:nvSpPr>
      <dsp:spPr>
        <a:xfrm>
          <a:off x="4756548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986634" y="0"/>
              </a:moveTo>
              <a:lnTo>
                <a:pt x="986634" y="319983"/>
              </a:lnTo>
              <a:lnTo>
                <a:pt x="0" y="319983"/>
              </a:lnTo>
              <a:lnTo>
                <a:pt x="0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7FA34-C705-4CC8-ABBA-21F91310E096}">
      <dsp:nvSpPr>
        <dsp:cNvPr id="0" name=""/>
        <dsp:cNvSpPr/>
      </dsp:nvSpPr>
      <dsp:spPr>
        <a:xfrm>
          <a:off x="4756548" y="1237690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986634" y="319983"/>
              </a:lnTo>
              <a:lnTo>
                <a:pt x="986634" y="4695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8FAE4-F15B-49B8-ADE6-FB00D86EA03C}">
      <dsp:nvSpPr>
        <dsp:cNvPr id="0" name=""/>
        <dsp:cNvSpPr/>
      </dsp:nvSpPr>
      <dsp:spPr>
        <a:xfrm>
          <a:off x="1796644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983"/>
              </a:lnTo>
              <a:lnTo>
                <a:pt x="986634" y="319983"/>
              </a:lnTo>
              <a:lnTo>
                <a:pt x="986634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ED9B4-215B-4F45-84D0-DB946BE197D5}">
      <dsp:nvSpPr>
        <dsp:cNvPr id="0" name=""/>
        <dsp:cNvSpPr/>
      </dsp:nvSpPr>
      <dsp:spPr>
        <a:xfrm>
          <a:off x="810009" y="2732442"/>
          <a:ext cx="986634" cy="469548"/>
        </a:xfrm>
        <a:custGeom>
          <a:avLst/>
          <a:gdLst/>
          <a:ahLst/>
          <a:cxnLst/>
          <a:rect l="0" t="0" r="0" b="0"/>
          <a:pathLst>
            <a:path>
              <a:moveTo>
                <a:pt x="986634" y="0"/>
              </a:moveTo>
              <a:lnTo>
                <a:pt x="986634" y="319983"/>
              </a:lnTo>
              <a:lnTo>
                <a:pt x="0" y="319983"/>
              </a:lnTo>
              <a:lnTo>
                <a:pt x="0" y="46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02A34-A2F2-4011-ACF8-63C8155EB567}">
      <dsp:nvSpPr>
        <dsp:cNvPr id="0" name=""/>
        <dsp:cNvSpPr/>
      </dsp:nvSpPr>
      <dsp:spPr>
        <a:xfrm>
          <a:off x="1796644" y="1237690"/>
          <a:ext cx="2959903" cy="469548"/>
        </a:xfrm>
        <a:custGeom>
          <a:avLst/>
          <a:gdLst/>
          <a:ahLst/>
          <a:cxnLst/>
          <a:rect l="0" t="0" r="0" b="0"/>
          <a:pathLst>
            <a:path>
              <a:moveTo>
                <a:pt x="2959903" y="0"/>
              </a:moveTo>
              <a:lnTo>
                <a:pt x="2959903" y="319983"/>
              </a:lnTo>
              <a:lnTo>
                <a:pt x="0" y="319983"/>
              </a:lnTo>
              <a:lnTo>
                <a:pt x="0" y="469548"/>
              </a:lnTo>
            </a:path>
          </a:pathLst>
        </a:custGeom>
        <a:noFill/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92529-095F-4831-9AE1-F2F31D90FBBE}">
      <dsp:nvSpPr>
        <dsp:cNvPr id="0" name=""/>
        <dsp:cNvSpPr/>
      </dsp:nvSpPr>
      <dsp:spPr>
        <a:xfrm>
          <a:off x="3949301" y="212487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377492-FEDF-409B-834E-705086862102}">
      <dsp:nvSpPr>
        <dsp:cNvPr id="0" name=""/>
        <dsp:cNvSpPr/>
      </dsp:nvSpPr>
      <dsp:spPr>
        <a:xfrm>
          <a:off x="4128689" y="382906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 Placówki</a:t>
          </a:r>
        </a:p>
      </dsp:txBody>
      <dsp:txXfrm>
        <a:off x="4158716" y="412933"/>
        <a:ext cx="1554439" cy="965149"/>
      </dsp:txXfrm>
    </dsp:sp>
    <dsp:sp modelId="{B8C19287-8393-44F3-80EE-A84AF003800F}">
      <dsp:nvSpPr>
        <dsp:cNvPr id="0" name=""/>
        <dsp:cNvSpPr/>
      </dsp:nvSpPr>
      <dsp:spPr>
        <a:xfrm>
          <a:off x="989397" y="1707239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464833-B682-4125-944C-0760A96B67AC}">
      <dsp:nvSpPr>
        <dsp:cNvPr id="0" name=""/>
        <dsp:cNvSpPr/>
      </dsp:nvSpPr>
      <dsp:spPr>
        <a:xfrm>
          <a:off x="1168785" y="1877657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ds. organizacyjno- gospodarczych</a:t>
          </a:r>
        </a:p>
      </dsp:txBody>
      <dsp:txXfrm>
        <a:off x="1198812" y="1907684"/>
        <a:ext cx="1554439" cy="965149"/>
      </dsp:txXfrm>
    </dsp:sp>
    <dsp:sp modelId="{8AACC28E-E81D-4F3D-921B-47289A29BF80}">
      <dsp:nvSpPr>
        <dsp:cNvPr id="0" name=""/>
        <dsp:cNvSpPr/>
      </dsp:nvSpPr>
      <dsp:spPr>
        <a:xfrm>
          <a:off x="2763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2B85B6-A814-4179-ACDA-719540B332DA}">
      <dsp:nvSpPr>
        <dsp:cNvPr id="0" name=""/>
        <dsp:cNvSpPr/>
      </dsp:nvSpPr>
      <dsp:spPr>
        <a:xfrm>
          <a:off x="182151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pracownicy obsługi (konserwator, sprzątaczka)</a:t>
          </a:r>
        </a:p>
      </dsp:txBody>
      <dsp:txXfrm>
        <a:off x="212178" y="3402436"/>
        <a:ext cx="1554439" cy="965149"/>
      </dsp:txXfrm>
    </dsp:sp>
    <dsp:sp modelId="{68107F6E-85F1-4943-83C0-D5F4CA4F9E37}">
      <dsp:nvSpPr>
        <dsp:cNvPr id="0" name=""/>
        <dsp:cNvSpPr/>
      </dsp:nvSpPr>
      <dsp:spPr>
        <a:xfrm>
          <a:off x="1976032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44B9A1-55C4-416B-B30B-C9BA4FA2EB8E}">
      <dsp:nvSpPr>
        <dsp:cNvPr id="0" name=""/>
        <dsp:cNvSpPr/>
      </dsp:nvSpPr>
      <dsp:spPr>
        <a:xfrm>
          <a:off x="2155420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pracownik sekretariatu</a:t>
          </a:r>
        </a:p>
      </dsp:txBody>
      <dsp:txXfrm>
        <a:off x="2185447" y="3402436"/>
        <a:ext cx="1554439" cy="965149"/>
      </dsp:txXfrm>
    </dsp:sp>
    <dsp:sp modelId="{9B9B9A4D-7F11-45BC-A405-1F6A9C42D94E}">
      <dsp:nvSpPr>
        <dsp:cNvPr id="0" name=""/>
        <dsp:cNvSpPr/>
      </dsp:nvSpPr>
      <dsp:spPr>
        <a:xfrm>
          <a:off x="4935936" y="1707239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82DA86-8C56-41C3-9A8A-A70479B16211}">
      <dsp:nvSpPr>
        <dsp:cNvPr id="0" name=""/>
        <dsp:cNvSpPr/>
      </dsp:nvSpPr>
      <dsp:spPr>
        <a:xfrm>
          <a:off x="5115324" y="1877657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</a:t>
          </a:r>
        </a:p>
      </dsp:txBody>
      <dsp:txXfrm>
        <a:off x="5145351" y="1907684"/>
        <a:ext cx="1554439" cy="965149"/>
      </dsp:txXfrm>
    </dsp:sp>
    <dsp:sp modelId="{3E203A21-5CFC-464E-9419-3E9EA175744B}">
      <dsp:nvSpPr>
        <dsp:cNvPr id="0" name=""/>
        <dsp:cNvSpPr/>
      </dsp:nvSpPr>
      <dsp:spPr>
        <a:xfrm>
          <a:off x="3949301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261F29-01D3-412A-9F2E-BCD68A3E8816}">
      <dsp:nvSpPr>
        <dsp:cNvPr id="0" name=""/>
        <dsp:cNvSpPr/>
      </dsp:nvSpPr>
      <dsp:spPr>
        <a:xfrm>
          <a:off x="4128689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sp:txBody>
      <dsp:txXfrm>
        <a:off x="4158716" y="3402436"/>
        <a:ext cx="1554439" cy="965149"/>
      </dsp:txXfrm>
    </dsp:sp>
    <dsp:sp modelId="{A342C7B8-DF4B-4DBA-94AB-C24689D3682B}">
      <dsp:nvSpPr>
        <dsp:cNvPr id="0" name=""/>
        <dsp:cNvSpPr/>
      </dsp:nvSpPr>
      <dsp:spPr>
        <a:xfrm>
          <a:off x="5922571" y="3201990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810C0B-06CC-4E3B-922F-34D370F44EC3}">
      <dsp:nvSpPr>
        <dsp:cNvPr id="0" name=""/>
        <dsp:cNvSpPr/>
      </dsp:nvSpPr>
      <dsp:spPr>
        <a:xfrm>
          <a:off x="6101959" y="3372409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specjaliści merytoryczni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(pedagog, psycholog, pracownik socjalny, pielęgniarka)</a:t>
          </a:r>
        </a:p>
      </dsp:txBody>
      <dsp:txXfrm>
        <a:off x="6131986" y="3402436"/>
        <a:ext cx="1554439" cy="965149"/>
      </dsp:txXfrm>
    </dsp:sp>
    <dsp:sp modelId="{41FECF0D-3194-4A15-8C28-74C2C01FB6E2}">
      <dsp:nvSpPr>
        <dsp:cNvPr id="0" name=""/>
        <dsp:cNvSpPr/>
      </dsp:nvSpPr>
      <dsp:spPr>
        <a:xfrm>
          <a:off x="6909205" y="1707239"/>
          <a:ext cx="1614493" cy="10252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5C4E2F-56DB-41C0-BB9E-A7A19E4879C1}">
      <dsp:nvSpPr>
        <dsp:cNvPr id="0" name=""/>
        <dsp:cNvSpPr/>
      </dsp:nvSpPr>
      <dsp:spPr>
        <a:xfrm>
          <a:off x="7088593" y="1877657"/>
          <a:ext cx="1614493" cy="1025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koordynator ds. administracyjnych</a:t>
          </a:r>
        </a:p>
      </dsp:txBody>
      <dsp:txXfrm>
        <a:off x="7118620" y="1907684"/>
        <a:ext cx="1554439" cy="965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3</cp:revision>
  <dcterms:created xsi:type="dcterms:W3CDTF">2021-12-10T10:55:00Z</dcterms:created>
  <dcterms:modified xsi:type="dcterms:W3CDTF">2021-12-10T12:22:00Z</dcterms:modified>
</cp:coreProperties>
</file>