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7C62">
              <w:rPr>
                <w:b/>
              </w:rPr>
              <w:fldChar w:fldCharType="separate"/>
            </w:r>
            <w:r w:rsidR="007F7C62">
              <w:rPr>
                <w:b/>
              </w:rPr>
              <w:t>rozstrzygnięcia otwartego konkursu ofert (nr 13/2022)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7C62" w:rsidRDefault="00FA63B5" w:rsidP="007F7C62">
      <w:pPr>
        <w:spacing w:line="360" w:lineRule="auto"/>
        <w:jc w:val="both"/>
      </w:pPr>
      <w:bookmarkStart w:id="2" w:name="z1"/>
      <w:bookmarkEnd w:id="2"/>
    </w:p>
    <w:p w:rsidR="007F7C62" w:rsidRPr="007F7C62" w:rsidRDefault="007F7C62" w:rsidP="007F7C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C62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7F7C62" w:rsidRPr="007F7C62" w:rsidRDefault="007F7C62" w:rsidP="007F7C62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7F7C62">
        <w:rPr>
          <w:color w:val="000000"/>
        </w:rPr>
        <w:t>W dniu 8 listopada 2021 roku Prezydent Miasta Poznania ogłosił konkurs ofert nr 13/2022 na realizację zadań w obszarze przeciwdziałania uzależnieniom i patologiom społecznym. W</w:t>
      </w:r>
      <w:r w:rsidR="007C77D4">
        <w:rPr>
          <w:color w:val="000000"/>
        </w:rPr>
        <w:t> </w:t>
      </w:r>
      <w:r w:rsidRPr="007F7C62">
        <w:rPr>
          <w:color w:val="000000"/>
        </w:rPr>
        <w:t>odpowiedzi na ogłoszony konkurs</w:t>
      </w:r>
      <w:r w:rsidRPr="007F7C62">
        <w:rPr>
          <w:color w:val="2F2F2F"/>
        </w:rPr>
        <w:t xml:space="preserve"> wpłynęło </w:t>
      </w:r>
      <w:r w:rsidRPr="007F7C62">
        <w:rPr>
          <w:color w:val="000000"/>
        </w:rPr>
        <w:t>19 ofert</w:t>
      </w:r>
      <w:r w:rsidRPr="007F7C62">
        <w:rPr>
          <w:color w:val="2F2F2F"/>
        </w:rPr>
        <w:t>.</w:t>
      </w:r>
    </w:p>
    <w:p w:rsidR="007F7C62" w:rsidRPr="007F7C62" w:rsidRDefault="007F7C62" w:rsidP="007F7C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7C62">
        <w:rPr>
          <w:color w:val="000000"/>
        </w:rPr>
        <w:t>Zarządzeniem Nr 926/2021/P Prezydenta Miasta Poznania z dnia 9 grudnia 2021 roku powołana została Komisja Konkursowa w celu zaopiniowania ofert złożonych w ramach otwartego konkursu ofert nr 13/2021. Na posiedzeniu w dniu 17 grudnia 2021 roku Komisja zaopiniowała pozytywnie 13 ofert wskazanych w załączniku nr 1, przyznając dotacje. W</w:t>
      </w:r>
      <w:r w:rsidR="007C77D4">
        <w:rPr>
          <w:color w:val="000000"/>
        </w:rPr>
        <w:t> </w:t>
      </w:r>
      <w:r w:rsidRPr="007F7C62">
        <w:rPr>
          <w:color w:val="000000"/>
        </w:rPr>
        <w:t>załączniku nr 2 wskazano oferty, które nie otrzymały dotacji.</w:t>
      </w:r>
    </w:p>
    <w:p w:rsidR="007F7C62" w:rsidRDefault="007F7C62" w:rsidP="007F7C62">
      <w:pPr>
        <w:spacing w:line="360" w:lineRule="auto"/>
        <w:jc w:val="both"/>
        <w:rPr>
          <w:color w:val="000000"/>
        </w:rPr>
      </w:pPr>
      <w:r w:rsidRPr="007F7C62">
        <w:rPr>
          <w:color w:val="000000"/>
        </w:rPr>
        <w:t>W świetle powyższego wydanie zarządzenia jest w pełni uzasadnione.</w:t>
      </w:r>
    </w:p>
    <w:p w:rsidR="007F7C62" w:rsidRDefault="007F7C62" w:rsidP="007F7C62">
      <w:pPr>
        <w:spacing w:line="360" w:lineRule="auto"/>
        <w:jc w:val="both"/>
      </w:pPr>
    </w:p>
    <w:p w:rsidR="007F7C62" w:rsidRDefault="007F7C62" w:rsidP="007F7C62">
      <w:pPr>
        <w:keepNext/>
        <w:spacing w:line="360" w:lineRule="auto"/>
        <w:jc w:val="center"/>
      </w:pPr>
      <w:r>
        <w:t>ZASTĘPCA DYREKTORA</w:t>
      </w:r>
    </w:p>
    <w:p w:rsidR="007F7C62" w:rsidRPr="007F7C62" w:rsidRDefault="007F7C62" w:rsidP="007F7C62">
      <w:pPr>
        <w:keepNext/>
        <w:spacing w:line="360" w:lineRule="auto"/>
        <w:jc w:val="center"/>
      </w:pPr>
      <w:r>
        <w:t>(-) Łukasz Judek</w:t>
      </w:r>
    </w:p>
    <w:sectPr w:rsidR="007F7C62" w:rsidRPr="007F7C62" w:rsidSect="007F7C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62" w:rsidRDefault="007F7C62">
      <w:r>
        <w:separator/>
      </w:r>
    </w:p>
  </w:endnote>
  <w:endnote w:type="continuationSeparator" w:id="0">
    <w:p w:rsidR="007F7C62" w:rsidRDefault="007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62" w:rsidRDefault="007F7C62">
      <w:r>
        <w:separator/>
      </w:r>
    </w:p>
  </w:footnote>
  <w:footnote w:type="continuationSeparator" w:id="0">
    <w:p w:rsidR="007F7C62" w:rsidRDefault="007F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3/2022) na wspieranie realizacji zadań Miasta Poznania w obszarze przeciwdziałania uzależnieniom i patologiom społecznym."/>
  </w:docVars>
  <w:rsids>
    <w:rsidRoot w:val="007F7C62"/>
    <w:rsid w:val="000607A3"/>
    <w:rsid w:val="001B1D53"/>
    <w:rsid w:val="0022095A"/>
    <w:rsid w:val="002946C5"/>
    <w:rsid w:val="002C29F3"/>
    <w:rsid w:val="00796326"/>
    <w:rsid w:val="007C77D4"/>
    <w:rsid w:val="007F7C6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1247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2021-12-27T08:14:00Z</dcterms:created>
  <dcterms:modified xsi:type="dcterms:W3CDTF">2021-12-27T08:14:00Z</dcterms:modified>
</cp:coreProperties>
</file>