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77" w:rsidRDefault="00B50A77" w:rsidP="00B50A7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0A77" w:rsidRPr="00B50A77" w:rsidRDefault="00B50A77" w:rsidP="00B50A7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50A77">
        <w:rPr>
          <w:rFonts w:ascii="Times New Roman" w:hAnsi="Times New Roman"/>
          <w:b/>
          <w:sz w:val="28"/>
          <w:szCs w:val="28"/>
        </w:rPr>
        <w:t>SCHEMAT ORGANIZACYJNY PLACÓWKI OPIEKUŃCZO</w:t>
      </w:r>
      <w:r>
        <w:rPr>
          <w:rFonts w:ascii="Times New Roman" w:hAnsi="Times New Roman"/>
          <w:b/>
          <w:sz w:val="28"/>
          <w:szCs w:val="28"/>
        </w:rPr>
        <w:t>-</w:t>
      </w:r>
      <w:r w:rsidRPr="00B50A77">
        <w:rPr>
          <w:rFonts w:ascii="Times New Roman" w:hAnsi="Times New Roman"/>
          <w:b/>
          <w:sz w:val="28"/>
          <w:szCs w:val="28"/>
        </w:rPr>
        <w:t xml:space="preserve">WYCHOWAWCZEJ „ZAKĄTEK” </w:t>
      </w:r>
    </w:p>
    <w:p w:rsidR="00B50A77" w:rsidRDefault="00B50A77">
      <w:r>
        <w:rPr>
          <w:noProof/>
        </w:rPr>
        <w:drawing>
          <wp:inline distT="0" distB="0" distL="0" distR="0">
            <wp:extent cx="8953500" cy="5076825"/>
            <wp:effectExtent l="0" t="0" r="0" b="952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</w:p>
    <w:sectPr w:rsidR="00B50A77" w:rsidSect="00B50A77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926" w:rsidRDefault="00663926" w:rsidP="00B50A77">
      <w:r>
        <w:separator/>
      </w:r>
    </w:p>
  </w:endnote>
  <w:endnote w:type="continuationSeparator" w:id="0">
    <w:p w:rsidR="00663926" w:rsidRDefault="00663926" w:rsidP="00B50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926" w:rsidRDefault="00663926" w:rsidP="00B50A77">
      <w:r>
        <w:separator/>
      </w:r>
    </w:p>
  </w:footnote>
  <w:footnote w:type="continuationSeparator" w:id="0">
    <w:p w:rsidR="00663926" w:rsidRDefault="00663926" w:rsidP="00B50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A77" w:rsidRPr="00B50A77" w:rsidRDefault="00B50A77" w:rsidP="00B50A77">
    <w:pPr>
      <w:pStyle w:val="Nagwek"/>
      <w:jc w:val="right"/>
      <w:rPr>
        <w:rFonts w:ascii="Times New Roman" w:hAnsi="Times New Roman"/>
        <w:sz w:val="24"/>
        <w:szCs w:val="24"/>
      </w:rPr>
    </w:pPr>
    <w:r w:rsidRPr="00B50A77">
      <w:rPr>
        <w:rFonts w:ascii="Times New Roman" w:hAnsi="Times New Roman"/>
        <w:sz w:val="24"/>
        <w:szCs w:val="24"/>
      </w:rPr>
      <w:t>Załącznik nr 1 do Regulaminu Organizacyjnego</w:t>
    </w:r>
  </w:p>
  <w:p w:rsidR="00B50A77" w:rsidRDefault="00B50A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77"/>
    <w:rsid w:val="001B559D"/>
    <w:rsid w:val="005A5E01"/>
    <w:rsid w:val="00663926"/>
    <w:rsid w:val="00B50A77"/>
    <w:rsid w:val="00C43094"/>
    <w:rsid w:val="00D3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E7D37"/>
  <w15:chartTrackingRefBased/>
  <w15:docId w15:val="{6804E495-F48B-4096-AFD7-2C28ABBF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0A77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0A77"/>
    <w:rPr>
      <w:rFonts w:ascii="Arial" w:eastAsia="Times New Roman" w:hAnsi="Arial" w:cs="Times New Roman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50A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0A7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36C42A-5A0C-4BD6-80B3-BB735EB3116E}" type="doc">
      <dgm:prSet loTypeId="urn:microsoft.com/office/officeart/2005/8/layout/hierarchy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6C34C3F1-9385-4435-9F03-EF162F0CA7C0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gm:t>
    </dgm:pt>
    <dgm:pt modelId="{4B068927-9F8E-4A1A-9C49-167EE7E50840}" type="parTrans" cxnId="{3A8C0A28-5D24-4CB8-8C28-1B14AE2F1111}">
      <dgm:prSet/>
      <dgm:spPr/>
      <dgm:t>
        <a:bodyPr/>
        <a:lstStyle/>
        <a:p>
          <a:endParaRPr lang="pl-PL"/>
        </a:p>
      </dgm:t>
    </dgm:pt>
    <dgm:pt modelId="{95C89CA5-77E4-4FA6-9D93-8D55BD0FA89B}" type="sibTrans" cxnId="{3A8C0A28-5D24-4CB8-8C28-1B14AE2F1111}">
      <dgm:prSet/>
      <dgm:spPr/>
      <dgm:t>
        <a:bodyPr/>
        <a:lstStyle/>
        <a:p>
          <a:endParaRPr lang="pl-PL"/>
        </a:p>
      </dgm:t>
    </dgm:pt>
    <dgm:pt modelId="{583F4FEE-D41A-405E-AFE6-6461A623C391}">
      <dgm:prSet phldrT="[Tekst]" custT="1"/>
      <dgm:spPr/>
      <dgm:t>
        <a:bodyPr/>
        <a:lstStyle/>
        <a:p>
          <a:r>
            <a:rPr lang="pl-PL" sz="1800">
              <a:latin typeface="Times New Roman" panose="02020603050405020304" pitchFamily="18" charset="0"/>
              <a:cs typeface="Times New Roman" panose="02020603050405020304" pitchFamily="18" charset="0"/>
            </a:rPr>
            <a:t>WYCHOWAWCA-</a:t>
          </a:r>
          <a:r>
            <a:rPr lang="pl-PL" sz="1800"/>
            <a:t> </a:t>
          </a:r>
          <a:r>
            <a:rPr lang="pl-PL" sz="1800">
              <a:latin typeface="Times New Roman" panose="02020603050405020304" pitchFamily="18" charset="0"/>
              <a:cs typeface="Times New Roman" panose="02020603050405020304" pitchFamily="18" charset="0"/>
            </a:rPr>
            <a:t>KOORDYNATOR</a:t>
          </a:r>
        </a:p>
      </dgm:t>
    </dgm:pt>
    <dgm:pt modelId="{C9110DC6-2EF6-4C7E-9A80-B425BF45CF65}" type="parTrans" cxnId="{32B4679B-4A75-4AE3-BA24-293C986A1F01}">
      <dgm:prSet/>
      <dgm:spPr/>
      <dgm:t>
        <a:bodyPr/>
        <a:lstStyle/>
        <a:p>
          <a:endParaRPr lang="pl-PL"/>
        </a:p>
      </dgm:t>
    </dgm:pt>
    <dgm:pt modelId="{DF0F32C3-E274-4DDB-9C81-1CAED02FD862}" type="sibTrans" cxnId="{32B4679B-4A75-4AE3-BA24-293C986A1F01}">
      <dgm:prSet/>
      <dgm:spPr/>
      <dgm:t>
        <a:bodyPr/>
        <a:lstStyle/>
        <a:p>
          <a:endParaRPr lang="pl-PL"/>
        </a:p>
      </dgm:t>
    </dgm:pt>
    <dgm:pt modelId="{FBF7D0D3-C0D6-4766-82F7-6085D45E3E3D}">
      <dgm:prSet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WYCHOWAWCY</a:t>
          </a:r>
        </a:p>
      </dgm:t>
    </dgm:pt>
    <dgm:pt modelId="{6279F2AE-ECDE-4D73-B6CD-4174404D6D2B}" type="parTrans" cxnId="{BFC7D01E-8CC4-4068-91FF-25BF9F5B22B9}">
      <dgm:prSet/>
      <dgm:spPr/>
      <dgm:t>
        <a:bodyPr/>
        <a:lstStyle/>
        <a:p>
          <a:endParaRPr lang="pl-PL"/>
        </a:p>
      </dgm:t>
    </dgm:pt>
    <dgm:pt modelId="{80B1883D-6EFC-4641-9695-936E6E4E3DF6}" type="sibTrans" cxnId="{BFC7D01E-8CC4-4068-91FF-25BF9F5B22B9}">
      <dgm:prSet/>
      <dgm:spPr/>
      <dgm:t>
        <a:bodyPr/>
        <a:lstStyle/>
        <a:p>
          <a:endParaRPr lang="pl-PL"/>
        </a:p>
      </dgm:t>
    </dgm:pt>
    <dgm:pt modelId="{730E99FB-7C3B-4BF8-BAF9-B10E4B8CDA89}" type="pres">
      <dgm:prSet presAssocID="{A936C42A-5A0C-4BD6-80B3-BB735EB3116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19791AD-C2D1-4DBB-BAE2-83A7B60BAB42}" type="pres">
      <dgm:prSet presAssocID="{6C34C3F1-9385-4435-9F03-EF162F0CA7C0}" presName="hierRoot1" presStyleCnt="0"/>
      <dgm:spPr/>
    </dgm:pt>
    <dgm:pt modelId="{57C97EBF-9D2C-4290-944F-978508536CA0}" type="pres">
      <dgm:prSet presAssocID="{6C34C3F1-9385-4435-9F03-EF162F0CA7C0}" presName="composite" presStyleCnt="0"/>
      <dgm:spPr/>
    </dgm:pt>
    <dgm:pt modelId="{EFDA9B72-ECF4-474A-9740-7466074BC369}" type="pres">
      <dgm:prSet presAssocID="{6C34C3F1-9385-4435-9F03-EF162F0CA7C0}" presName="background" presStyleLbl="node0" presStyleIdx="0" presStyleCnt="1"/>
      <dgm:spPr/>
    </dgm:pt>
    <dgm:pt modelId="{34D778C4-A04E-41E7-802D-AF6AEAE15D77}" type="pres">
      <dgm:prSet presAssocID="{6C34C3F1-9385-4435-9F03-EF162F0CA7C0}" presName="text" presStyleLbl="fgAcc0" presStyleIdx="0" presStyleCnt="1" custScaleX="106645">
        <dgm:presLayoutVars>
          <dgm:chPref val="3"/>
        </dgm:presLayoutVars>
      </dgm:prSet>
      <dgm:spPr/>
    </dgm:pt>
    <dgm:pt modelId="{A11C77D6-7C4A-4BFB-AA72-FB566240BB68}" type="pres">
      <dgm:prSet presAssocID="{6C34C3F1-9385-4435-9F03-EF162F0CA7C0}" presName="hierChild2" presStyleCnt="0"/>
      <dgm:spPr/>
    </dgm:pt>
    <dgm:pt modelId="{15F33FF2-98B2-4934-A560-E968BBE701A6}" type="pres">
      <dgm:prSet presAssocID="{C9110DC6-2EF6-4C7E-9A80-B425BF45CF65}" presName="Name10" presStyleLbl="parChTrans1D2" presStyleIdx="0" presStyleCnt="1"/>
      <dgm:spPr/>
    </dgm:pt>
    <dgm:pt modelId="{528638DC-D525-4713-BB67-70E4FB5A1604}" type="pres">
      <dgm:prSet presAssocID="{583F4FEE-D41A-405E-AFE6-6461A623C391}" presName="hierRoot2" presStyleCnt="0"/>
      <dgm:spPr/>
    </dgm:pt>
    <dgm:pt modelId="{9627CC3E-D4E5-494D-9588-B0D760D57E62}" type="pres">
      <dgm:prSet presAssocID="{583F4FEE-D41A-405E-AFE6-6461A623C391}" presName="composite2" presStyleCnt="0"/>
      <dgm:spPr/>
    </dgm:pt>
    <dgm:pt modelId="{9AE0240D-EBF7-4712-99E7-C7BCE17934B6}" type="pres">
      <dgm:prSet presAssocID="{583F4FEE-D41A-405E-AFE6-6461A623C391}" presName="background2" presStyleLbl="node2" presStyleIdx="0" presStyleCnt="1"/>
      <dgm:spPr/>
    </dgm:pt>
    <dgm:pt modelId="{AB7D7E42-D019-4D65-8EEB-F30154D85D55}" type="pres">
      <dgm:prSet presAssocID="{583F4FEE-D41A-405E-AFE6-6461A623C391}" presName="text2" presStyleLbl="fgAcc2" presStyleIdx="0" presStyleCnt="1" custScaleX="107618">
        <dgm:presLayoutVars>
          <dgm:chPref val="3"/>
        </dgm:presLayoutVars>
      </dgm:prSet>
      <dgm:spPr/>
    </dgm:pt>
    <dgm:pt modelId="{A465F2C9-197C-45ED-9D06-35A847DCA29A}" type="pres">
      <dgm:prSet presAssocID="{583F4FEE-D41A-405E-AFE6-6461A623C391}" presName="hierChild3" presStyleCnt="0"/>
      <dgm:spPr/>
    </dgm:pt>
    <dgm:pt modelId="{D27FFEE9-35BE-462D-B082-ED7BA8ABDE09}" type="pres">
      <dgm:prSet presAssocID="{6279F2AE-ECDE-4D73-B6CD-4174404D6D2B}" presName="Name17" presStyleLbl="parChTrans1D3" presStyleIdx="0" presStyleCnt="1"/>
      <dgm:spPr/>
    </dgm:pt>
    <dgm:pt modelId="{33C6317E-E714-4800-BEEE-B6FA905B9307}" type="pres">
      <dgm:prSet presAssocID="{FBF7D0D3-C0D6-4766-82F7-6085D45E3E3D}" presName="hierRoot3" presStyleCnt="0"/>
      <dgm:spPr/>
    </dgm:pt>
    <dgm:pt modelId="{AC3DF43E-E68E-4CD4-AD2D-F8EA0ACA54F1}" type="pres">
      <dgm:prSet presAssocID="{FBF7D0D3-C0D6-4766-82F7-6085D45E3E3D}" presName="composite3" presStyleCnt="0"/>
      <dgm:spPr/>
    </dgm:pt>
    <dgm:pt modelId="{E5135D91-0F3F-451A-939B-65A03EF3D701}" type="pres">
      <dgm:prSet presAssocID="{FBF7D0D3-C0D6-4766-82F7-6085D45E3E3D}" presName="background3" presStyleLbl="node3" presStyleIdx="0" presStyleCnt="1"/>
      <dgm:spPr/>
    </dgm:pt>
    <dgm:pt modelId="{8076AD8A-B3A0-4476-8CBE-30BAE2C4F1EE}" type="pres">
      <dgm:prSet presAssocID="{FBF7D0D3-C0D6-4766-82F7-6085D45E3E3D}" presName="text3" presStyleLbl="fgAcc3" presStyleIdx="0" presStyleCnt="1" custScaleX="106645">
        <dgm:presLayoutVars>
          <dgm:chPref val="3"/>
        </dgm:presLayoutVars>
      </dgm:prSet>
      <dgm:spPr/>
    </dgm:pt>
    <dgm:pt modelId="{35AD27F9-7DBF-4DB5-A554-FA658A5F4B89}" type="pres">
      <dgm:prSet presAssocID="{FBF7D0D3-C0D6-4766-82F7-6085D45E3E3D}" presName="hierChild4" presStyleCnt="0"/>
      <dgm:spPr/>
    </dgm:pt>
  </dgm:ptLst>
  <dgm:cxnLst>
    <dgm:cxn modelId="{28535814-40E2-4E36-B6C9-F7194FCB1B46}" type="presOf" srcId="{6279F2AE-ECDE-4D73-B6CD-4174404D6D2B}" destId="{D27FFEE9-35BE-462D-B082-ED7BA8ABDE09}" srcOrd="0" destOrd="0" presId="urn:microsoft.com/office/officeart/2005/8/layout/hierarchy1"/>
    <dgm:cxn modelId="{BFC7D01E-8CC4-4068-91FF-25BF9F5B22B9}" srcId="{583F4FEE-D41A-405E-AFE6-6461A623C391}" destId="{FBF7D0D3-C0D6-4766-82F7-6085D45E3E3D}" srcOrd="0" destOrd="0" parTransId="{6279F2AE-ECDE-4D73-B6CD-4174404D6D2B}" sibTransId="{80B1883D-6EFC-4641-9695-936E6E4E3DF6}"/>
    <dgm:cxn modelId="{3A8C0A28-5D24-4CB8-8C28-1B14AE2F1111}" srcId="{A936C42A-5A0C-4BD6-80B3-BB735EB3116E}" destId="{6C34C3F1-9385-4435-9F03-EF162F0CA7C0}" srcOrd="0" destOrd="0" parTransId="{4B068927-9F8E-4A1A-9C49-167EE7E50840}" sibTransId="{95C89CA5-77E4-4FA6-9D93-8D55BD0FA89B}"/>
    <dgm:cxn modelId="{DB140078-511A-4741-B4B1-B486932E2ADD}" type="presOf" srcId="{C9110DC6-2EF6-4C7E-9A80-B425BF45CF65}" destId="{15F33FF2-98B2-4934-A560-E968BBE701A6}" srcOrd="0" destOrd="0" presId="urn:microsoft.com/office/officeart/2005/8/layout/hierarchy1"/>
    <dgm:cxn modelId="{92D52784-DF12-457D-BAC8-487984B93493}" type="presOf" srcId="{FBF7D0D3-C0D6-4766-82F7-6085D45E3E3D}" destId="{8076AD8A-B3A0-4476-8CBE-30BAE2C4F1EE}" srcOrd="0" destOrd="0" presId="urn:microsoft.com/office/officeart/2005/8/layout/hierarchy1"/>
    <dgm:cxn modelId="{3FF08D91-EB15-4659-BC2B-53324C8C4542}" type="presOf" srcId="{6C34C3F1-9385-4435-9F03-EF162F0CA7C0}" destId="{34D778C4-A04E-41E7-802D-AF6AEAE15D77}" srcOrd="0" destOrd="0" presId="urn:microsoft.com/office/officeart/2005/8/layout/hierarchy1"/>
    <dgm:cxn modelId="{32B4679B-4A75-4AE3-BA24-293C986A1F01}" srcId="{6C34C3F1-9385-4435-9F03-EF162F0CA7C0}" destId="{583F4FEE-D41A-405E-AFE6-6461A623C391}" srcOrd="0" destOrd="0" parTransId="{C9110DC6-2EF6-4C7E-9A80-B425BF45CF65}" sibTransId="{DF0F32C3-E274-4DDB-9C81-1CAED02FD862}"/>
    <dgm:cxn modelId="{CAC96FC0-552C-42D2-AA98-FBF78E00FF48}" type="presOf" srcId="{A936C42A-5A0C-4BD6-80B3-BB735EB3116E}" destId="{730E99FB-7C3B-4BF8-BAF9-B10E4B8CDA89}" srcOrd="0" destOrd="0" presId="urn:microsoft.com/office/officeart/2005/8/layout/hierarchy1"/>
    <dgm:cxn modelId="{28BA0AFD-117E-47F9-ADC2-8CE3B3C94B45}" type="presOf" srcId="{583F4FEE-D41A-405E-AFE6-6461A623C391}" destId="{AB7D7E42-D019-4D65-8EEB-F30154D85D55}" srcOrd="0" destOrd="0" presId="urn:microsoft.com/office/officeart/2005/8/layout/hierarchy1"/>
    <dgm:cxn modelId="{A2550E55-0190-4AAD-A64F-ABE7A15EAD62}" type="presParOf" srcId="{730E99FB-7C3B-4BF8-BAF9-B10E4B8CDA89}" destId="{919791AD-C2D1-4DBB-BAE2-83A7B60BAB42}" srcOrd="0" destOrd="0" presId="urn:microsoft.com/office/officeart/2005/8/layout/hierarchy1"/>
    <dgm:cxn modelId="{965A8FDA-C08D-409B-A6F4-BB305064C4CF}" type="presParOf" srcId="{919791AD-C2D1-4DBB-BAE2-83A7B60BAB42}" destId="{57C97EBF-9D2C-4290-944F-978508536CA0}" srcOrd="0" destOrd="0" presId="urn:microsoft.com/office/officeart/2005/8/layout/hierarchy1"/>
    <dgm:cxn modelId="{6F5640D4-F407-41F2-873E-BB8CE27F8CB4}" type="presParOf" srcId="{57C97EBF-9D2C-4290-944F-978508536CA0}" destId="{EFDA9B72-ECF4-474A-9740-7466074BC369}" srcOrd="0" destOrd="0" presId="urn:microsoft.com/office/officeart/2005/8/layout/hierarchy1"/>
    <dgm:cxn modelId="{3013798C-2140-4D1B-AAB7-D1C52D66572D}" type="presParOf" srcId="{57C97EBF-9D2C-4290-944F-978508536CA0}" destId="{34D778C4-A04E-41E7-802D-AF6AEAE15D77}" srcOrd="1" destOrd="0" presId="urn:microsoft.com/office/officeart/2005/8/layout/hierarchy1"/>
    <dgm:cxn modelId="{28C83284-6754-41F3-9292-80AEC01A4A4D}" type="presParOf" srcId="{919791AD-C2D1-4DBB-BAE2-83A7B60BAB42}" destId="{A11C77D6-7C4A-4BFB-AA72-FB566240BB68}" srcOrd="1" destOrd="0" presId="urn:microsoft.com/office/officeart/2005/8/layout/hierarchy1"/>
    <dgm:cxn modelId="{45DB6EE9-16D7-47E1-A6C3-E631F1E3DEF0}" type="presParOf" srcId="{A11C77D6-7C4A-4BFB-AA72-FB566240BB68}" destId="{15F33FF2-98B2-4934-A560-E968BBE701A6}" srcOrd="0" destOrd="0" presId="urn:microsoft.com/office/officeart/2005/8/layout/hierarchy1"/>
    <dgm:cxn modelId="{771C5064-6A5E-442A-B7CA-DA712AED3D52}" type="presParOf" srcId="{A11C77D6-7C4A-4BFB-AA72-FB566240BB68}" destId="{528638DC-D525-4713-BB67-70E4FB5A1604}" srcOrd="1" destOrd="0" presId="urn:microsoft.com/office/officeart/2005/8/layout/hierarchy1"/>
    <dgm:cxn modelId="{9F956148-53EA-4F6A-97DE-83D78F05D9B4}" type="presParOf" srcId="{528638DC-D525-4713-BB67-70E4FB5A1604}" destId="{9627CC3E-D4E5-494D-9588-B0D760D57E62}" srcOrd="0" destOrd="0" presId="urn:microsoft.com/office/officeart/2005/8/layout/hierarchy1"/>
    <dgm:cxn modelId="{F485933A-01FF-47FA-BA6C-6A7543781E4A}" type="presParOf" srcId="{9627CC3E-D4E5-494D-9588-B0D760D57E62}" destId="{9AE0240D-EBF7-4712-99E7-C7BCE17934B6}" srcOrd="0" destOrd="0" presId="urn:microsoft.com/office/officeart/2005/8/layout/hierarchy1"/>
    <dgm:cxn modelId="{FF2C33C4-D622-4AEA-8905-7D248CCCC647}" type="presParOf" srcId="{9627CC3E-D4E5-494D-9588-B0D760D57E62}" destId="{AB7D7E42-D019-4D65-8EEB-F30154D85D55}" srcOrd="1" destOrd="0" presId="urn:microsoft.com/office/officeart/2005/8/layout/hierarchy1"/>
    <dgm:cxn modelId="{DA67C5EF-5805-4786-889F-8BB9B801D2AE}" type="presParOf" srcId="{528638DC-D525-4713-BB67-70E4FB5A1604}" destId="{A465F2C9-197C-45ED-9D06-35A847DCA29A}" srcOrd="1" destOrd="0" presId="urn:microsoft.com/office/officeart/2005/8/layout/hierarchy1"/>
    <dgm:cxn modelId="{3A4BD12A-336F-4164-8935-41C33E0F25C3}" type="presParOf" srcId="{A465F2C9-197C-45ED-9D06-35A847DCA29A}" destId="{D27FFEE9-35BE-462D-B082-ED7BA8ABDE09}" srcOrd="0" destOrd="0" presId="urn:microsoft.com/office/officeart/2005/8/layout/hierarchy1"/>
    <dgm:cxn modelId="{99937DD7-2201-4598-A8B7-009A9C49BA51}" type="presParOf" srcId="{A465F2C9-197C-45ED-9D06-35A847DCA29A}" destId="{33C6317E-E714-4800-BEEE-B6FA905B9307}" srcOrd="1" destOrd="0" presId="urn:microsoft.com/office/officeart/2005/8/layout/hierarchy1"/>
    <dgm:cxn modelId="{B6AACE38-11DA-4B35-A964-1081A9AB030A}" type="presParOf" srcId="{33C6317E-E714-4800-BEEE-B6FA905B9307}" destId="{AC3DF43E-E68E-4CD4-AD2D-F8EA0ACA54F1}" srcOrd="0" destOrd="0" presId="urn:microsoft.com/office/officeart/2005/8/layout/hierarchy1"/>
    <dgm:cxn modelId="{D6465526-49D2-4B9D-B071-E5BCA1F08ADC}" type="presParOf" srcId="{AC3DF43E-E68E-4CD4-AD2D-F8EA0ACA54F1}" destId="{E5135D91-0F3F-451A-939B-65A03EF3D701}" srcOrd="0" destOrd="0" presId="urn:microsoft.com/office/officeart/2005/8/layout/hierarchy1"/>
    <dgm:cxn modelId="{B531998D-1579-4D1C-976D-938F1983FF10}" type="presParOf" srcId="{AC3DF43E-E68E-4CD4-AD2D-F8EA0ACA54F1}" destId="{8076AD8A-B3A0-4476-8CBE-30BAE2C4F1EE}" srcOrd="1" destOrd="0" presId="urn:microsoft.com/office/officeart/2005/8/layout/hierarchy1"/>
    <dgm:cxn modelId="{E4735F4C-30BD-459D-8221-EB9F151D725A}" type="presParOf" srcId="{33C6317E-E714-4800-BEEE-B6FA905B9307}" destId="{35AD27F9-7DBF-4DB5-A554-FA658A5F4B8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7FFEE9-35BE-462D-B082-ED7BA8ABDE09}">
      <dsp:nvSpPr>
        <dsp:cNvPr id="0" name=""/>
        <dsp:cNvSpPr/>
      </dsp:nvSpPr>
      <dsp:spPr>
        <a:xfrm>
          <a:off x="4322280" y="3056602"/>
          <a:ext cx="91440" cy="569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93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F33FF2-98B2-4934-A560-E968BBE701A6}">
      <dsp:nvSpPr>
        <dsp:cNvPr id="0" name=""/>
        <dsp:cNvSpPr/>
      </dsp:nvSpPr>
      <dsp:spPr>
        <a:xfrm>
          <a:off x="4322280" y="1244297"/>
          <a:ext cx="91440" cy="5693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93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DA9B72-ECF4-474A-9740-7466074BC369}">
      <dsp:nvSpPr>
        <dsp:cNvPr id="0" name=""/>
        <dsp:cNvSpPr/>
      </dsp:nvSpPr>
      <dsp:spPr>
        <a:xfrm>
          <a:off x="3324220" y="1294"/>
          <a:ext cx="2087560" cy="1243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34D778C4-A04E-41E7-802D-AF6AEAE15D77}">
      <dsp:nvSpPr>
        <dsp:cNvPr id="0" name=""/>
        <dsp:cNvSpPr/>
      </dsp:nvSpPr>
      <dsp:spPr>
        <a:xfrm>
          <a:off x="3541719" y="207917"/>
          <a:ext cx="2087560" cy="12430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900" kern="1200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sp:txBody>
      <dsp:txXfrm>
        <a:off x="3578125" y="244323"/>
        <a:ext cx="2014748" cy="1170191"/>
      </dsp:txXfrm>
    </dsp:sp>
    <dsp:sp modelId="{9AE0240D-EBF7-4712-99E7-C7BCE17934B6}">
      <dsp:nvSpPr>
        <dsp:cNvPr id="0" name=""/>
        <dsp:cNvSpPr/>
      </dsp:nvSpPr>
      <dsp:spPr>
        <a:xfrm>
          <a:off x="3314697" y="1813599"/>
          <a:ext cx="2106606" cy="1243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B7D7E42-D019-4D65-8EEB-F30154D85D55}">
      <dsp:nvSpPr>
        <dsp:cNvPr id="0" name=""/>
        <dsp:cNvSpPr/>
      </dsp:nvSpPr>
      <dsp:spPr>
        <a:xfrm>
          <a:off x="3532195" y="2020222"/>
          <a:ext cx="2106606" cy="12430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WYCHOWAWCA-</a:t>
          </a:r>
          <a:r>
            <a:rPr lang="pl-PL" sz="1800" kern="1200"/>
            <a:t> </a:t>
          </a:r>
          <a:r>
            <a:rPr lang="pl-PL" sz="1800" kern="1200">
              <a:latin typeface="Times New Roman" panose="02020603050405020304" pitchFamily="18" charset="0"/>
              <a:cs typeface="Times New Roman" panose="02020603050405020304" pitchFamily="18" charset="0"/>
            </a:rPr>
            <a:t>KOORDYNATOR</a:t>
          </a:r>
        </a:p>
      </dsp:txBody>
      <dsp:txXfrm>
        <a:off x="3568601" y="2056628"/>
        <a:ext cx="2033794" cy="1170191"/>
      </dsp:txXfrm>
    </dsp:sp>
    <dsp:sp modelId="{E5135D91-0F3F-451A-939B-65A03EF3D701}">
      <dsp:nvSpPr>
        <dsp:cNvPr id="0" name=""/>
        <dsp:cNvSpPr/>
      </dsp:nvSpPr>
      <dsp:spPr>
        <a:xfrm>
          <a:off x="3324220" y="3625904"/>
          <a:ext cx="2087560" cy="12430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076AD8A-B3A0-4476-8CBE-30BAE2C4F1EE}">
      <dsp:nvSpPr>
        <dsp:cNvPr id="0" name=""/>
        <dsp:cNvSpPr/>
      </dsp:nvSpPr>
      <dsp:spPr>
        <a:xfrm>
          <a:off x="3541719" y="3832527"/>
          <a:ext cx="2087560" cy="12430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900" kern="1200">
              <a:latin typeface="Times New Roman" panose="02020603050405020304" pitchFamily="18" charset="0"/>
              <a:cs typeface="Times New Roman" panose="02020603050405020304" pitchFamily="18" charset="0"/>
            </a:rPr>
            <a:t>WYCHOWAWCY</a:t>
          </a:r>
        </a:p>
      </dsp:txBody>
      <dsp:txXfrm>
        <a:off x="3578125" y="3868933"/>
        <a:ext cx="2014748" cy="11701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Karolina Koczorowska-Siwik</cp:lastModifiedBy>
  <cp:revision>2</cp:revision>
  <dcterms:created xsi:type="dcterms:W3CDTF">2021-12-10T08:37:00Z</dcterms:created>
  <dcterms:modified xsi:type="dcterms:W3CDTF">2021-12-10T12:08:00Z</dcterms:modified>
</cp:coreProperties>
</file>