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20B5">
          <w:t>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20B5">
        <w:rPr>
          <w:b/>
          <w:sz w:val="28"/>
        </w:rPr>
        <w:fldChar w:fldCharType="separate"/>
      </w:r>
      <w:r w:rsidR="000F20B5">
        <w:rPr>
          <w:b/>
          <w:sz w:val="28"/>
        </w:rPr>
        <w:t>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20B5">
              <w:rPr>
                <w:b/>
                <w:sz w:val="24"/>
                <w:szCs w:val="24"/>
              </w:rPr>
              <w:fldChar w:fldCharType="separate"/>
            </w:r>
            <w:r w:rsidR="000F20B5">
              <w:rPr>
                <w:b/>
                <w:sz w:val="24"/>
                <w:szCs w:val="24"/>
              </w:rPr>
              <w:t>przekazania kierownikom jednostek organizacyjnych Miasta uprawnień do zaciągania zobowiązań wieloletnich.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20B5" w:rsidP="000F20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F20B5">
        <w:rPr>
          <w:color w:val="000000"/>
          <w:sz w:val="24"/>
          <w:szCs w:val="24"/>
        </w:rPr>
        <w:t>Na podstawie art. 247 ust. 1 i 2 ustawy z dnia 27 sierpnia 2009 r. o finansach publicznych (t.j. Dz. U. z 2021 r. poz. 305 ze zm.), art. 30 ust. 1 i 2 pkt 4 ustawy z dnia 8 marca 1990 r. o</w:t>
      </w:r>
      <w:r w:rsidR="00CF774A">
        <w:rPr>
          <w:color w:val="000000"/>
          <w:sz w:val="24"/>
          <w:szCs w:val="24"/>
        </w:rPr>
        <w:t> </w:t>
      </w:r>
      <w:r w:rsidRPr="000F20B5">
        <w:rPr>
          <w:color w:val="000000"/>
          <w:sz w:val="24"/>
          <w:szCs w:val="24"/>
        </w:rPr>
        <w:t>samorządzie gminnym (t.j. Dz. U. z 2021 r. poz. 1372 ze zm.), art. 32 ust. 1 i 2 pkt 4 ustawy z dnia 5 czerwca 1998 r. o samorządzie powiatowym (t.j. Dz. U. z 2020 r. poz. 920 ze zm.), §</w:t>
      </w:r>
      <w:r w:rsidR="00CF774A">
        <w:rPr>
          <w:color w:val="000000"/>
          <w:sz w:val="24"/>
          <w:szCs w:val="24"/>
        </w:rPr>
        <w:t> </w:t>
      </w:r>
      <w:r w:rsidRPr="000F20B5">
        <w:rPr>
          <w:color w:val="000000"/>
          <w:sz w:val="24"/>
          <w:szCs w:val="24"/>
        </w:rPr>
        <w:t>2 ust. 2 uchwały Nr LVII/1066/VIII/2021 Rady Miasta Poznania z dnia 21 grudnia 2021 r. w sprawie wieloletniej prognozy finansowej Miasta Poznania zarządza się, co następuje:</w:t>
      </w:r>
    </w:p>
    <w:p w:rsidR="000F20B5" w:rsidRDefault="000F20B5" w:rsidP="000F20B5">
      <w:pPr>
        <w:spacing w:line="360" w:lineRule="auto"/>
        <w:jc w:val="both"/>
        <w:rPr>
          <w:sz w:val="24"/>
        </w:rPr>
      </w:pPr>
    </w:p>
    <w:p w:rsidR="000F20B5" w:rsidRDefault="000F20B5" w:rsidP="000F2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20B5" w:rsidRDefault="000F20B5" w:rsidP="000F20B5">
      <w:pPr>
        <w:keepNext/>
        <w:spacing w:line="360" w:lineRule="auto"/>
        <w:rPr>
          <w:color w:val="000000"/>
          <w:sz w:val="24"/>
        </w:rPr>
      </w:pPr>
    </w:p>
    <w:p w:rsidR="000F20B5" w:rsidRPr="000F20B5" w:rsidRDefault="000F20B5" w:rsidP="000F20B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20B5">
        <w:rPr>
          <w:color w:val="000000"/>
          <w:sz w:val="24"/>
          <w:szCs w:val="24"/>
        </w:rPr>
        <w:t>Upoważnia się kierowników jednostek organizacyjnych Miasta do zaciągania zobowiązań:</w:t>
      </w:r>
    </w:p>
    <w:p w:rsidR="000F20B5" w:rsidRPr="000F20B5" w:rsidRDefault="000F20B5" w:rsidP="000F20B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20B5">
        <w:rPr>
          <w:color w:val="000000"/>
          <w:sz w:val="24"/>
          <w:szCs w:val="24"/>
        </w:rPr>
        <w:t>1) związanych z realizacją przedsięwzięć zawartych w wieloletniej prognozie finansowej Miasta Poznania;</w:t>
      </w:r>
    </w:p>
    <w:p w:rsidR="000F20B5" w:rsidRDefault="000F20B5" w:rsidP="000F20B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20B5">
        <w:rPr>
          <w:color w:val="000000"/>
          <w:sz w:val="24"/>
          <w:szCs w:val="24"/>
        </w:rPr>
        <w:t>2) z tytułu umów, których realizacja w roku budżetowym i latach następnych jest niezbędna dla zapewnienia ciągłości działania Miasta, i których terminy płatności wykraczają poza rok budżetowy.</w:t>
      </w:r>
    </w:p>
    <w:p w:rsidR="000F20B5" w:rsidRDefault="000F20B5" w:rsidP="000F20B5">
      <w:pPr>
        <w:spacing w:line="360" w:lineRule="auto"/>
        <w:jc w:val="both"/>
        <w:rPr>
          <w:color w:val="000000"/>
          <w:sz w:val="24"/>
        </w:rPr>
      </w:pPr>
    </w:p>
    <w:p w:rsidR="000F20B5" w:rsidRDefault="000F20B5" w:rsidP="000F2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20B5" w:rsidRDefault="000F20B5" w:rsidP="000F20B5">
      <w:pPr>
        <w:keepNext/>
        <w:spacing w:line="360" w:lineRule="auto"/>
        <w:rPr>
          <w:color w:val="000000"/>
          <w:sz w:val="24"/>
        </w:rPr>
      </w:pPr>
    </w:p>
    <w:p w:rsidR="000F20B5" w:rsidRDefault="000F20B5" w:rsidP="000F20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20B5">
        <w:rPr>
          <w:color w:val="000000"/>
          <w:sz w:val="24"/>
          <w:szCs w:val="24"/>
        </w:rPr>
        <w:t>Wykonanie zarządzenia powierza się kierownikom jednostek organizacyjnych Miasta.</w:t>
      </w:r>
    </w:p>
    <w:p w:rsidR="000F20B5" w:rsidRDefault="000F20B5" w:rsidP="000F20B5">
      <w:pPr>
        <w:spacing w:line="360" w:lineRule="auto"/>
        <w:jc w:val="both"/>
        <w:rPr>
          <w:color w:val="000000"/>
          <w:sz w:val="24"/>
        </w:rPr>
      </w:pPr>
    </w:p>
    <w:p w:rsidR="000F20B5" w:rsidRDefault="000F20B5" w:rsidP="000F20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F20B5" w:rsidRDefault="000F20B5" w:rsidP="000F20B5">
      <w:pPr>
        <w:keepNext/>
        <w:spacing w:line="360" w:lineRule="auto"/>
        <w:rPr>
          <w:color w:val="000000"/>
          <w:sz w:val="24"/>
        </w:rPr>
      </w:pPr>
    </w:p>
    <w:p w:rsidR="000F20B5" w:rsidRDefault="000F20B5" w:rsidP="000F20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20B5">
        <w:rPr>
          <w:color w:val="000000"/>
          <w:sz w:val="24"/>
          <w:szCs w:val="24"/>
        </w:rPr>
        <w:t>Zarządzenie wchodzi w życie z dniem podpisania.</w:t>
      </w:r>
    </w:p>
    <w:p w:rsidR="000F20B5" w:rsidRDefault="000F20B5" w:rsidP="000F20B5">
      <w:pPr>
        <w:spacing w:line="360" w:lineRule="auto"/>
        <w:jc w:val="both"/>
        <w:rPr>
          <w:color w:val="000000"/>
          <w:sz w:val="24"/>
        </w:rPr>
      </w:pPr>
    </w:p>
    <w:p w:rsidR="000F20B5" w:rsidRDefault="000F20B5" w:rsidP="000F20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0F20B5" w:rsidRDefault="000F20B5" w:rsidP="000F20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F20B5" w:rsidRPr="000F20B5" w:rsidRDefault="000F20B5" w:rsidP="000F20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20B5" w:rsidRPr="000F20B5" w:rsidSect="000F20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B5" w:rsidRDefault="000F20B5">
      <w:r>
        <w:separator/>
      </w:r>
    </w:p>
  </w:endnote>
  <w:endnote w:type="continuationSeparator" w:id="0">
    <w:p w:rsidR="000F20B5" w:rsidRDefault="000F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B5" w:rsidRDefault="000F20B5">
      <w:r>
        <w:separator/>
      </w:r>
    </w:p>
  </w:footnote>
  <w:footnote w:type="continuationSeparator" w:id="0">
    <w:p w:rsidR="000F20B5" w:rsidRDefault="000F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2r."/>
    <w:docVar w:name="AktNr" w:val="2/2022/P"/>
    <w:docVar w:name="Sprawa" w:val="przekazania kierownikom jednostek organizacyjnych Miasta uprawnień do zaciągania zobowiązań wieloletnich."/>
  </w:docVars>
  <w:rsids>
    <w:rsidRoot w:val="000F20B5"/>
    <w:rsid w:val="00072485"/>
    <w:rsid w:val="000C07FF"/>
    <w:rsid w:val="000E2E12"/>
    <w:rsid w:val="000F20B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774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00255-6D9C-48EC-BB9F-70DB582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1242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2022-01-05T12:11:00Z</dcterms:created>
  <dcterms:modified xsi:type="dcterms:W3CDTF">2022-01-05T12:11:00Z</dcterms:modified>
</cp:coreProperties>
</file>