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1F83">
          <w:t>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D1F83">
        <w:rPr>
          <w:b/>
          <w:sz w:val="28"/>
        </w:rPr>
        <w:fldChar w:fldCharType="separate"/>
      </w:r>
      <w:r w:rsidR="00ED1F83">
        <w:rPr>
          <w:b/>
          <w:sz w:val="28"/>
        </w:rPr>
        <w:t>3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D1F8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1F83">
              <w:rPr>
                <w:b/>
                <w:sz w:val="24"/>
                <w:szCs w:val="24"/>
              </w:rPr>
              <w:fldChar w:fldCharType="separate"/>
            </w:r>
            <w:r w:rsidR="00ED1F83">
              <w:rPr>
                <w:b/>
                <w:sz w:val="24"/>
                <w:szCs w:val="24"/>
              </w:rPr>
              <w:t>zarządzenie w sprawie określenia zasad lokalizacji sezonowych ogródków gastronomicznych lub stoisk promocyjnych na gruntach stanowiących własność Miasta Poznania lub zarządzanych przez Miasto Poznań i miejskie jednostki organizacyjne, w tym w pasie drogowym dróg publicznych zarządzanych przez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D1F83" w:rsidP="00ED1F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D1F83">
        <w:rPr>
          <w:color w:val="000000"/>
          <w:sz w:val="24"/>
          <w:szCs w:val="24"/>
        </w:rPr>
        <w:t>Na podstawie art. 30 ust. 2 pkt 3 ustawy z dnia 8 marca 1990 r. o samorządzie gminnym (</w:t>
      </w:r>
      <w:proofErr w:type="spellStart"/>
      <w:r w:rsidRPr="00ED1F83">
        <w:rPr>
          <w:color w:val="000000"/>
          <w:sz w:val="24"/>
          <w:szCs w:val="24"/>
        </w:rPr>
        <w:t>t.j</w:t>
      </w:r>
      <w:proofErr w:type="spellEnd"/>
      <w:r w:rsidRPr="00ED1F83">
        <w:rPr>
          <w:color w:val="000000"/>
          <w:sz w:val="24"/>
          <w:szCs w:val="24"/>
        </w:rPr>
        <w:t>. Dz. U. z 2020 r. poz. 713) zarządza się, co następuje:</w:t>
      </w:r>
    </w:p>
    <w:p w:rsidR="00ED1F83" w:rsidRDefault="00ED1F83" w:rsidP="00ED1F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D1F83" w:rsidRDefault="00ED1F83" w:rsidP="00ED1F8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1F83" w:rsidRDefault="00ED1F83" w:rsidP="00ED1F8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D1F83" w:rsidRPr="00ED1F83" w:rsidRDefault="00ED1F83" w:rsidP="00ED1F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1F83">
        <w:rPr>
          <w:color w:val="000000"/>
          <w:sz w:val="24"/>
          <w:szCs w:val="24"/>
        </w:rPr>
        <w:t>W zarządzeniu Nr 158/2020/P Prezydenta Miasta Poznania z dnia 26 lutego 2020 r. w sprawie określenia zasad lokalizacji sezonowych ogródków gastronomicznych lub stoisk promocyjnych na gruntach stanowiących własność Miasta Poznania lub zarządzanych przez Miasto Poznań i miejskie jednostki organizacyjne, w tym w pasie drogowym dróg publicznych zarządzanych przez Miasto Poznań, zmienionym zarządzeniami: Nr 274/2020/P z dnia 1 kwietnia 2020 r., Nr 334/2020/P z dnia 6 maja 2020 r., Nr 381/2020/P z dnia 25 maja 2020 r., Nr 786/2020/P z dnia 22 października 2021 r., Nr 910/2020/P z dnia 27 listopada 2020 r., Nr 292/2021/P z dnia 29 marca 2021, r., Nr 556/2021/P z dnia 1 lipca 2021 r., Nr 637/2021/P z dnia 2 sierpnia 2021, wprowadza się następujące zmiany:</w:t>
      </w:r>
    </w:p>
    <w:p w:rsidR="00ED1F83" w:rsidRPr="00ED1F83" w:rsidRDefault="00ED1F83" w:rsidP="00ED1F8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1F83">
        <w:rPr>
          <w:color w:val="000000"/>
          <w:sz w:val="24"/>
          <w:szCs w:val="24"/>
        </w:rPr>
        <w:t xml:space="preserve">1) § 4 ust. 13 otrzymuje brzmienie: </w:t>
      </w:r>
    </w:p>
    <w:p w:rsidR="00ED1F83" w:rsidRPr="00ED1F83" w:rsidRDefault="00ED1F83" w:rsidP="00ED1F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D1F83">
        <w:rPr>
          <w:color w:val="000000"/>
          <w:sz w:val="24"/>
          <w:szCs w:val="24"/>
        </w:rPr>
        <w:t xml:space="preserve">„W 2022 roku ogródki gastronomiczne i stoiska promocyjne mogą być lokalizowane na szerokości większej niż szerokość lokalu gastronomicznego, jednak nie większej niż szerokość lokali sąsiadujących. W sytuacji gdy ogródek gastronomiczny dochodzi do elewacji budynku, konieczne jest uzyskanie zgody właściciela lub użytkownika lokalu, do którego elewacji dostawiony jest ogródek. W przypadku obszarów objętych strefą zamieszkania </w:t>
      </w:r>
      <w:r w:rsidRPr="00ED1F83">
        <w:rPr>
          <w:color w:val="000000"/>
          <w:sz w:val="24"/>
          <w:szCs w:val="24"/>
        </w:rPr>
        <w:lastRenderedPageBreak/>
        <w:t>istnieje możliwość lokalizacji ogródków po drugiej stronie ulicy lub w przestrzeni ulicy, jeśli pozwolą na to przepisy zawarte w ustawie z dnia 20 czerwca 1997 r. Prawo o ruchu drogowym (</w:t>
      </w:r>
      <w:proofErr w:type="spellStart"/>
      <w:r w:rsidRPr="00ED1F83">
        <w:rPr>
          <w:color w:val="000000"/>
          <w:sz w:val="24"/>
          <w:szCs w:val="24"/>
        </w:rPr>
        <w:t>t.j</w:t>
      </w:r>
      <w:proofErr w:type="spellEnd"/>
      <w:r w:rsidRPr="00ED1F83">
        <w:rPr>
          <w:color w:val="000000"/>
          <w:sz w:val="24"/>
          <w:szCs w:val="24"/>
        </w:rPr>
        <w:t>. Dz. U. z 2020 r. poz. 110 ze zm.), załączniku nr 2 (warunki widoczności na skrzyżowaniach i zjazdach) do rozporządzenia Ministra Transportu i Gospodarki Morskiej w</w:t>
      </w:r>
      <w:r w:rsidR="00BE438A">
        <w:rPr>
          <w:color w:val="000000"/>
          <w:sz w:val="24"/>
          <w:szCs w:val="24"/>
        </w:rPr>
        <w:t> </w:t>
      </w:r>
      <w:r w:rsidRPr="00ED1F83">
        <w:rPr>
          <w:color w:val="000000"/>
          <w:sz w:val="24"/>
          <w:szCs w:val="24"/>
        </w:rPr>
        <w:t>sprawie warunków technicznych, jakim powinny odpowiadać drogi publiczne i ich usytuowanie z dnia 2 marca 1999 r. (</w:t>
      </w:r>
      <w:proofErr w:type="spellStart"/>
      <w:r w:rsidRPr="00ED1F83">
        <w:rPr>
          <w:color w:val="000000"/>
          <w:sz w:val="24"/>
          <w:szCs w:val="24"/>
        </w:rPr>
        <w:t>t.j</w:t>
      </w:r>
      <w:proofErr w:type="spellEnd"/>
      <w:r w:rsidRPr="00ED1F83">
        <w:rPr>
          <w:color w:val="000000"/>
          <w:sz w:val="24"/>
          <w:szCs w:val="24"/>
        </w:rPr>
        <w:t>. Dz. U. z 2016 r. poz. 124 ze zm.), ustawie o drogach publicznych z dnia 21 marca 1985 r. (</w:t>
      </w:r>
      <w:proofErr w:type="spellStart"/>
      <w:r w:rsidRPr="00ED1F83">
        <w:rPr>
          <w:color w:val="000000"/>
          <w:sz w:val="24"/>
          <w:szCs w:val="24"/>
        </w:rPr>
        <w:t>t.j</w:t>
      </w:r>
      <w:proofErr w:type="spellEnd"/>
      <w:r w:rsidRPr="00ED1F83">
        <w:rPr>
          <w:color w:val="000000"/>
          <w:sz w:val="24"/>
          <w:szCs w:val="24"/>
        </w:rPr>
        <w:t>. Dz. U. z 2020 r. poz. 470) oraz ustawie z dnia 24 sierpnia 1991 r. o ochronie przeciwpożarowej (</w:t>
      </w:r>
      <w:proofErr w:type="spellStart"/>
      <w:r w:rsidRPr="00ED1F83">
        <w:rPr>
          <w:color w:val="000000"/>
          <w:sz w:val="24"/>
          <w:szCs w:val="24"/>
        </w:rPr>
        <w:t>t.j</w:t>
      </w:r>
      <w:proofErr w:type="spellEnd"/>
      <w:r w:rsidRPr="00ED1F83">
        <w:rPr>
          <w:color w:val="000000"/>
          <w:sz w:val="24"/>
          <w:szCs w:val="24"/>
        </w:rPr>
        <w:t>. Dz. U. z 2019 r. poz. 1372 ze zm.).”;</w:t>
      </w:r>
    </w:p>
    <w:p w:rsidR="00ED1F83" w:rsidRPr="00ED1F83" w:rsidRDefault="00ED1F83" w:rsidP="00ED1F8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1F83">
        <w:rPr>
          <w:color w:val="000000"/>
          <w:sz w:val="24"/>
          <w:szCs w:val="24"/>
        </w:rPr>
        <w:t xml:space="preserve">2) § 4 ust. 14 otrzymuje brzmienie: </w:t>
      </w:r>
    </w:p>
    <w:p w:rsidR="00ED1F83" w:rsidRPr="00ED1F83" w:rsidRDefault="00ED1F83" w:rsidP="00ED1F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D1F83">
        <w:rPr>
          <w:color w:val="000000"/>
          <w:sz w:val="24"/>
          <w:szCs w:val="24"/>
        </w:rPr>
        <w:t>„W 2022 roku dopuszcza się tworzenie tzw. ogródków satelitarnych dla lokali pozbawionych możliwości lokalizacji ogródka gastronomicznego bezpośrednio przed lokalem lub zgodnie z</w:t>
      </w:r>
      <w:r w:rsidR="00BE438A">
        <w:rPr>
          <w:color w:val="000000"/>
          <w:sz w:val="24"/>
          <w:szCs w:val="24"/>
        </w:rPr>
        <w:t> </w:t>
      </w:r>
      <w:r w:rsidRPr="00ED1F83">
        <w:rPr>
          <w:color w:val="000000"/>
          <w:sz w:val="24"/>
          <w:szCs w:val="24"/>
        </w:rPr>
        <w:t>ust. 13, jeśli pozwolą na to przepisy zawarte w ustawie z dnia 20 czerwca 1997 r. Prawo o</w:t>
      </w:r>
      <w:r w:rsidR="00BE438A">
        <w:rPr>
          <w:color w:val="000000"/>
          <w:sz w:val="24"/>
          <w:szCs w:val="24"/>
        </w:rPr>
        <w:t> </w:t>
      </w:r>
      <w:r w:rsidRPr="00ED1F83">
        <w:rPr>
          <w:color w:val="000000"/>
          <w:sz w:val="24"/>
          <w:szCs w:val="24"/>
        </w:rPr>
        <w:t>ruchu drogowym (</w:t>
      </w:r>
      <w:proofErr w:type="spellStart"/>
      <w:r w:rsidRPr="00ED1F83">
        <w:rPr>
          <w:color w:val="000000"/>
          <w:sz w:val="24"/>
          <w:szCs w:val="24"/>
        </w:rPr>
        <w:t>t.j</w:t>
      </w:r>
      <w:proofErr w:type="spellEnd"/>
      <w:r w:rsidRPr="00ED1F83">
        <w:rPr>
          <w:color w:val="000000"/>
          <w:sz w:val="24"/>
          <w:szCs w:val="24"/>
        </w:rPr>
        <w:t>. Dz. U. z 2020 r. poz. 110 ze zm.), załączniku nr 2 (warunki widoczności na skrzyżowaniach i zjazdach) do rozporządzenia Ministra Transportu i</w:t>
      </w:r>
      <w:r w:rsidR="00BE438A">
        <w:rPr>
          <w:color w:val="000000"/>
          <w:sz w:val="24"/>
          <w:szCs w:val="24"/>
        </w:rPr>
        <w:t> </w:t>
      </w:r>
      <w:r w:rsidRPr="00ED1F83">
        <w:rPr>
          <w:color w:val="000000"/>
          <w:sz w:val="24"/>
          <w:szCs w:val="24"/>
        </w:rPr>
        <w:t>Gospodarki Morskiej w sprawie warunków technicznych, jakim powinny odpowiadać drogi publiczne i ich usytuowanie z dnia 2 marca 1999 r. (</w:t>
      </w:r>
      <w:proofErr w:type="spellStart"/>
      <w:r w:rsidRPr="00ED1F83">
        <w:rPr>
          <w:color w:val="000000"/>
          <w:sz w:val="24"/>
          <w:szCs w:val="24"/>
        </w:rPr>
        <w:t>t.j</w:t>
      </w:r>
      <w:proofErr w:type="spellEnd"/>
      <w:r w:rsidRPr="00ED1F83">
        <w:rPr>
          <w:color w:val="000000"/>
          <w:sz w:val="24"/>
          <w:szCs w:val="24"/>
        </w:rPr>
        <w:t>. Dz. U. z 2016 r. poz. 124 ze zm.), ustawie o drogach publicznych z dnia 21 marca 1985 r. (</w:t>
      </w:r>
      <w:proofErr w:type="spellStart"/>
      <w:r w:rsidRPr="00ED1F83">
        <w:rPr>
          <w:color w:val="000000"/>
          <w:sz w:val="24"/>
          <w:szCs w:val="24"/>
        </w:rPr>
        <w:t>t.j</w:t>
      </w:r>
      <w:proofErr w:type="spellEnd"/>
      <w:r w:rsidRPr="00ED1F83">
        <w:rPr>
          <w:color w:val="000000"/>
          <w:sz w:val="24"/>
          <w:szCs w:val="24"/>
        </w:rPr>
        <w:t>. Dz. U. z 2020 r. poz. 470) oraz ustawie z dnia 24 sierpnia 1991 r. o ochronie przeciwpożarowej (</w:t>
      </w:r>
      <w:proofErr w:type="spellStart"/>
      <w:r w:rsidRPr="00ED1F83">
        <w:rPr>
          <w:color w:val="000000"/>
          <w:sz w:val="24"/>
          <w:szCs w:val="24"/>
        </w:rPr>
        <w:t>t.j</w:t>
      </w:r>
      <w:proofErr w:type="spellEnd"/>
      <w:r w:rsidRPr="00ED1F83">
        <w:rPr>
          <w:color w:val="000000"/>
          <w:sz w:val="24"/>
          <w:szCs w:val="24"/>
        </w:rPr>
        <w:t>. Dz. U. z 2019 r. poz. 1372 ze zm.).”;</w:t>
      </w:r>
    </w:p>
    <w:p w:rsidR="00ED1F83" w:rsidRPr="00ED1F83" w:rsidRDefault="00ED1F83" w:rsidP="00ED1F8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1F83">
        <w:rPr>
          <w:color w:val="000000"/>
          <w:sz w:val="24"/>
          <w:szCs w:val="24"/>
        </w:rPr>
        <w:t xml:space="preserve">3) § 5 ust. 7 otrzymuje brzmienie: </w:t>
      </w:r>
    </w:p>
    <w:p w:rsidR="00ED1F83" w:rsidRPr="00ED1F83" w:rsidRDefault="00ED1F83" w:rsidP="00ED1F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D1F83">
        <w:rPr>
          <w:color w:val="000000"/>
          <w:sz w:val="24"/>
          <w:szCs w:val="24"/>
        </w:rPr>
        <w:t>„Uzyskane opinie, o których mowa w ust. 2 i 5, oraz zatwierdzenie projektu tymczasowej organizacji ruchu, wymienione w ust. 6, należy przedłożyć Zarządcy. W 2022 roku na obszarze objętym strefą zamieszkania lub Tempo 30 Zarządca nie wymaga przedkładania opinii Rady Osiedla oraz wykonania, uzgodnienia i wdrożenia przez Wnioskodawcę projektu tymczasowej organizacji ruchu, o których mowa w ust. 5 i 6. Wnioskodawca po otrzymaniu pozytywnej opinii Pełnomocnika Prezydenta ds. estetyki miasta, a następnie złożeniu kompletnego wniosku o zajęcie pasa drogowego pod ogródek gastronomiczny otrzymuje pozwolenie na lokalizację ogródka gastronomicznego na miejscu parkingowym maksymalnie na 1 miesiąc. Warunkiem do uzyskania pozwolenia na kolejny okres jest potwierdzenie przez Pełnomocnika Prezydenta ds. estetyki miasta poprawnego wykonania projektu ogródka w</w:t>
      </w:r>
      <w:r w:rsidR="00BE438A">
        <w:rPr>
          <w:color w:val="000000"/>
          <w:sz w:val="24"/>
          <w:szCs w:val="24"/>
        </w:rPr>
        <w:t> </w:t>
      </w:r>
      <w:r w:rsidRPr="00ED1F83">
        <w:rPr>
          <w:color w:val="000000"/>
          <w:sz w:val="24"/>
          <w:szCs w:val="24"/>
        </w:rPr>
        <w:t>danej lokalizacji.”;</w:t>
      </w:r>
    </w:p>
    <w:p w:rsidR="00ED1F83" w:rsidRPr="00ED1F83" w:rsidRDefault="00ED1F83" w:rsidP="00ED1F8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1F83">
        <w:rPr>
          <w:color w:val="000000"/>
          <w:sz w:val="24"/>
          <w:szCs w:val="24"/>
        </w:rPr>
        <w:t xml:space="preserve">4) § 6 ust. 3 otrzymuje brzmienie: </w:t>
      </w:r>
    </w:p>
    <w:p w:rsidR="00ED1F83" w:rsidRPr="00ED1F83" w:rsidRDefault="00ED1F83" w:rsidP="00ED1F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D1F83">
        <w:rPr>
          <w:color w:val="000000"/>
          <w:sz w:val="24"/>
          <w:szCs w:val="24"/>
        </w:rPr>
        <w:t xml:space="preserve">„Ustala się czas funkcjonowania ogródków gastronomicznych lub stoisk promocyjnych zlokalizowanych poza obszarem Parku Kulturowego Stare Miasto w następujący sposób: </w:t>
      </w:r>
    </w:p>
    <w:p w:rsidR="00ED1F83" w:rsidRPr="00ED1F83" w:rsidRDefault="00ED1F83" w:rsidP="00ED1F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D1F83">
        <w:rPr>
          <w:color w:val="000000"/>
          <w:sz w:val="24"/>
          <w:szCs w:val="24"/>
        </w:rPr>
        <w:lastRenderedPageBreak/>
        <w:t>1) od poniedziałku do czwartku i w niedzielę od godz. 6:00 do godz. 22:00 w danym dniu, a</w:t>
      </w:r>
      <w:r w:rsidR="00BE438A">
        <w:rPr>
          <w:color w:val="000000"/>
          <w:sz w:val="24"/>
          <w:szCs w:val="24"/>
        </w:rPr>
        <w:t> </w:t>
      </w:r>
      <w:r w:rsidRPr="00ED1F83">
        <w:rPr>
          <w:color w:val="000000"/>
          <w:sz w:val="24"/>
          <w:szCs w:val="24"/>
        </w:rPr>
        <w:t xml:space="preserve">w przypadku gdy dniem następnym jest dzień ustawowo wolny od pracy, od godz. 6:00 do godz. 23:00 w danym dniu; </w:t>
      </w:r>
    </w:p>
    <w:p w:rsidR="00ED1F83" w:rsidRPr="00ED1F83" w:rsidRDefault="00ED1F83" w:rsidP="00ED1F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D1F83">
        <w:rPr>
          <w:color w:val="000000"/>
          <w:sz w:val="24"/>
          <w:szCs w:val="24"/>
        </w:rPr>
        <w:t xml:space="preserve">2) w piątki i soboty od godz. 6:00 do godz. 23:00 w danym dniu; </w:t>
      </w:r>
    </w:p>
    <w:p w:rsidR="00ED1F83" w:rsidRDefault="00ED1F83" w:rsidP="00ED1F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D1F83">
        <w:rPr>
          <w:color w:val="000000"/>
          <w:sz w:val="24"/>
          <w:szCs w:val="24"/>
        </w:rPr>
        <w:t>3) w dniach, w których czas funkcjonowania ogródków gastronomicznych i stoisk promocyjnych ustalono od godz. 6:00 do godz. 23:00, dopuszcza się doliczenie dodatkowych 30 minut do ww. godzin funkcjonowania ogródków gastronomicznych lub stoisk promocyjnych jako czasu potrzebnego na ich zamknięcie.”.</w:t>
      </w:r>
    </w:p>
    <w:p w:rsidR="00ED1F83" w:rsidRDefault="00ED1F83" w:rsidP="00ED1F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D1F83" w:rsidRDefault="00ED1F83" w:rsidP="00ED1F8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1F83" w:rsidRDefault="00ED1F83" w:rsidP="00ED1F8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D1F83" w:rsidRDefault="00ED1F83" w:rsidP="00ED1F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1F83">
        <w:rPr>
          <w:color w:val="000000"/>
          <w:sz w:val="24"/>
          <w:szCs w:val="24"/>
        </w:rPr>
        <w:t>Wykonanie zarządzenia powierza się właściwym Zarządcom.</w:t>
      </w:r>
    </w:p>
    <w:p w:rsidR="00ED1F83" w:rsidRDefault="00ED1F83" w:rsidP="00ED1F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D1F83" w:rsidRDefault="00ED1F83" w:rsidP="00ED1F8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1F83" w:rsidRDefault="00ED1F83" w:rsidP="00ED1F8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D1F83" w:rsidRDefault="00ED1F83" w:rsidP="00ED1F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1F83">
        <w:rPr>
          <w:color w:val="000000"/>
          <w:sz w:val="24"/>
          <w:szCs w:val="24"/>
        </w:rPr>
        <w:t>Zarządzenie wchodzi w życie z dniem podpisania.</w:t>
      </w:r>
    </w:p>
    <w:p w:rsidR="00ED1F83" w:rsidRDefault="00ED1F83" w:rsidP="00ED1F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D1F83" w:rsidRDefault="00ED1F83" w:rsidP="00ED1F8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D1F83" w:rsidRDefault="00ED1F83" w:rsidP="00ED1F8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D1F83" w:rsidRPr="00ED1F83" w:rsidRDefault="00ED1F83" w:rsidP="00ED1F8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D1F83" w:rsidRPr="00ED1F83" w:rsidSect="00ED1F8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83" w:rsidRDefault="00ED1F83">
      <w:r>
        <w:separator/>
      </w:r>
    </w:p>
  </w:endnote>
  <w:endnote w:type="continuationSeparator" w:id="0">
    <w:p w:rsidR="00ED1F83" w:rsidRDefault="00ED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83" w:rsidRDefault="00ED1F83">
      <w:r>
        <w:separator/>
      </w:r>
    </w:p>
  </w:footnote>
  <w:footnote w:type="continuationSeparator" w:id="0">
    <w:p w:rsidR="00ED1F83" w:rsidRDefault="00ED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22r."/>
    <w:docVar w:name="AktNr" w:val="3/2022/P"/>
    <w:docVar w:name="Sprawa" w:val="zarządzenie w sprawie określenia zasad lokalizacji sezonowych ogródków gastronomicznych lub stoisk promocyjnych na gruntach stanowiących własność Miasta Poznania lub zarządzanych przez Miasto Poznań i miejskie jednostki organizacyjne, w tym w pasie drogowym dróg publicznych zarządzanych przez Miasto Poznań."/>
  </w:docVars>
  <w:rsids>
    <w:rsidRoot w:val="00ED1F8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E438A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D1F83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819</Words>
  <Characters>4508</Characters>
  <Application>Microsoft Office Word</Application>
  <DocSecurity>0</DocSecurity>
  <Lines>90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2022-01-03T11:29:00Z</dcterms:created>
  <dcterms:modified xsi:type="dcterms:W3CDTF">2022-01-03T11:29:00Z</dcterms:modified>
</cp:coreProperties>
</file>