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24BF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4BF6">
              <w:rPr>
                <w:b/>
              </w:rPr>
              <w:fldChar w:fldCharType="separate"/>
            </w:r>
            <w:r w:rsidR="00E24BF6">
              <w:rPr>
                <w:b/>
              </w:rPr>
              <w:t>rozstrzygnięcia otwartego konkursu ofert nr 23/2022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 i ferii zimowych”,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4BF6" w:rsidRDefault="00FA63B5" w:rsidP="00E24BF6">
      <w:pPr>
        <w:spacing w:line="360" w:lineRule="auto"/>
        <w:jc w:val="both"/>
      </w:pPr>
      <w:bookmarkStart w:id="2" w:name="z1"/>
      <w:bookmarkEnd w:id="2"/>
    </w:p>
    <w:p w:rsidR="00E24BF6" w:rsidRPr="00E24BF6" w:rsidRDefault="00E24BF6" w:rsidP="00E24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4BF6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23 listopada 2021 r. ogłosił otwarty konkurs ofert nr 23/2022 na powierzenie realizacji zadania w obszarze „Działalność na rzecz dzieci i młodzieży, w tym wypoczynek dzieci i</w:t>
      </w:r>
      <w:r w:rsidR="00F71325">
        <w:rPr>
          <w:color w:val="000000"/>
        </w:rPr>
        <w:t> </w:t>
      </w:r>
      <w:r w:rsidRPr="00E24BF6">
        <w:rPr>
          <w:color w:val="000000"/>
        </w:rPr>
        <w:t>młodzieży”.</w:t>
      </w:r>
    </w:p>
    <w:p w:rsidR="00E24BF6" w:rsidRPr="00E24BF6" w:rsidRDefault="00E24BF6" w:rsidP="00E24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4BF6">
        <w:rPr>
          <w:color w:val="000000"/>
        </w:rPr>
        <w:t>Komisja Konkursowa, powołana przez Prezydenta Miasta Poznania zarządzeniem Nr 967/2021/P z dnia 16 grudnia 2021 r., na posiedzeniu, które odbyło się 22 grudnia 2021 r., zaopiniowała oferty na powierzenie realizacji zadania publicznego pod nazwą „Wspieranie organizacji wypoczynku i działań edukacyjnych dla dzieci i młodzieży, w szczególności z</w:t>
      </w:r>
      <w:r w:rsidR="00F71325">
        <w:rPr>
          <w:color w:val="000000"/>
        </w:rPr>
        <w:t> </w:t>
      </w:r>
      <w:r w:rsidRPr="00E24BF6">
        <w:rPr>
          <w:color w:val="000000"/>
        </w:rPr>
        <w:t>rodzin będących w trudnej sytuacji materialnej, podczas wakacji letnich i ferii zimowych”.</w:t>
      </w:r>
    </w:p>
    <w:p w:rsidR="00E24BF6" w:rsidRPr="00E24BF6" w:rsidRDefault="00E24BF6" w:rsidP="00E24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4BF6">
        <w:rPr>
          <w:color w:val="000000"/>
        </w:rPr>
        <w:t>Na powyższy konkurs wpłynęło łącznie 15 ofert. Komisja Konkursowa zadecydowała o</w:t>
      </w:r>
      <w:r w:rsidR="00F71325">
        <w:rPr>
          <w:color w:val="000000"/>
        </w:rPr>
        <w:t> </w:t>
      </w:r>
      <w:r w:rsidRPr="00E24BF6">
        <w:rPr>
          <w:color w:val="000000"/>
        </w:rPr>
        <w:t>przyznaniu dofinansowania jednemu oferentowi.</w:t>
      </w:r>
    </w:p>
    <w:p w:rsidR="00E24BF6" w:rsidRPr="00E24BF6" w:rsidRDefault="00E24BF6" w:rsidP="00E24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4BF6">
        <w:rPr>
          <w:color w:val="000000"/>
        </w:rPr>
        <w:t>W załączniku nr 1 wskazano podmiot, który spełnił warunki formalne dopuszczające oferenta do udziału w konkursie oraz uzyskał dofinansowanie na ww. zadanie publiczne.</w:t>
      </w:r>
    </w:p>
    <w:p w:rsidR="00E24BF6" w:rsidRPr="00E24BF6" w:rsidRDefault="00E24BF6" w:rsidP="00E24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4BF6">
        <w:rPr>
          <w:color w:val="000000"/>
        </w:rPr>
        <w:t>W załączniku nr 2 wskazano podmioty, które nie otrzymały dotacji z powodu braku środków.</w:t>
      </w:r>
    </w:p>
    <w:p w:rsidR="00E24BF6" w:rsidRDefault="00E24BF6" w:rsidP="00E24BF6">
      <w:pPr>
        <w:spacing w:line="360" w:lineRule="auto"/>
        <w:jc w:val="both"/>
        <w:rPr>
          <w:color w:val="000000"/>
        </w:rPr>
      </w:pPr>
      <w:r w:rsidRPr="00E24BF6">
        <w:rPr>
          <w:color w:val="000000"/>
        </w:rPr>
        <w:lastRenderedPageBreak/>
        <w:t>W świetle powyższego wydanie zarządzenia jest w pełni uzasadnione.</w:t>
      </w:r>
    </w:p>
    <w:p w:rsidR="00E24BF6" w:rsidRDefault="00E24BF6" w:rsidP="00E24BF6">
      <w:pPr>
        <w:spacing w:line="360" w:lineRule="auto"/>
        <w:jc w:val="both"/>
      </w:pPr>
    </w:p>
    <w:p w:rsidR="00E24BF6" w:rsidRDefault="00E24BF6" w:rsidP="00E24BF6">
      <w:pPr>
        <w:keepNext/>
        <w:spacing w:line="360" w:lineRule="auto"/>
        <w:jc w:val="center"/>
      </w:pPr>
      <w:r>
        <w:t>ZASTĘPCA DYREKTORA</w:t>
      </w:r>
    </w:p>
    <w:p w:rsidR="00E24BF6" w:rsidRPr="00E24BF6" w:rsidRDefault="00E24BF6" w:rsidP="00E24BF6">
      <w:pPr>
        <w:keepNext/>
        <w:spacing w:line="360" w:lineRule="auto"/>
        <w:jc w:val="center"/>
      </w:pPr>
      <w:r>
        <w:t>(-) Wiesław Banaś</w:t>
      </w:r>
    </w:p>
    <w:sectPr w:rsidR="00E24BF6" w:rsidRPr="00E24BF6" w:rsidSect="00E24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F6" w:rsidRDefault="00E24BF6">
      <w:r>
        <w:separator/>
      </w:r>
    </w:p>
  </w:endnote>
  <w:endnote w:type="continuationSeparator" w:id="0">
    <w:p w:rsidR="00E24BF6" w:rsidRDefault="00E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F6" w:rsidRDefault="00E24BF6">
      <w:r>
        <w:separator/>
      </w:r>
    </w:p>
  </w:footnote>
  <w:footnote w:type="continuationSeparator" w:id="0">
    <w:p w:rsidR="00E24BF6" w:rsidRDefault="00E2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ego przez podmioty niezaliczane do sektora finansów publicznych."/>
  </w:docVars>
  <w:rsids>
    <w:rsidRoot w:val="00E24BF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24BF6"/>
    <w:rsid w:val="00F713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1862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2022-01-04T12:08:00Z</dcterms:created>
  <dcterms:modified xsi:type="dcterms:W3CDTF">2022-01-04T12:08:00Z</dcterms:modified>
</cp:coreProperties>
</file>