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6449D">
        <w:fldChar w:fldCharType="begin"/>
      </w:r>
      <w:r w:rsidR="00D6449D">
        <w:instrText xml:space="preserve"> DOCVARIABLE  AktNr  \* MERGEFORMAT </w:instrText>
      </w:r>
      <w:r w:rsidR="00D6449D">
        <w:fldChar w:fldCharType="separate"/>
      </w:r>
      <w:r w:rsidR="00836E8B">
        <w:t>16/2022/P</w:t>
      </w:r>
      <w:r w:rsidR="00D6449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836E8B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6449D">
        <w:tc>
          <w:tcPr>
            <w:tcW w:w="1368" w:type="dxa"/>
            <w:shd w:val="clear" w:color="auto" w:fill="auto"/>
          </w:tcPr>
          <w:p w:rsidR="00565809" w:rsidRPr="00D6449D" w:rsidRDefault="00F357A1" w:rsidP="00D6449D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D6449D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D6449D" w:rsidRDefault="00565809" w:rsidP="00D644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6449D">
              <w:rPr>
                <w:b/>
                <w:sz w:val="24"/>
                <w:szCs w:val="24"/>
              </w:rPr>
              <w:fldChar w:fldCharType="begin"/>
            </w:r>
            <w:r w:rsidRPr="00D6449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6449D">
              <w:rPr>
                <w:b/>
                <w:sz w:val="24"/>
                <w:szCs w:val="24"/>
              </w:rPr>
              <w:fldChar w:fldCharType="separate"/>
            </w:r>
            <w:r w:rsidR="00836E8B" w:rsidRPr="00D6449D">
              <w:rPr>
                <w:b/>
                <w:sz w:val="24"/>
                <w:szCs w:val="24"/>
              </w:rPr>
              <w:t>zarządzenie w sprawie powołania pana Jacka Sykulskiego na stanowisko dyrektora Poznańskiego Chóru Chłopięcego w Poznaniu.</w:t>
            </w:r>
            <w:r w:rsidRPr="00D6449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36E8B">
        <w:rPr>
          <w:color w:val="000000"/>
          <w:sz w:val="24"/>
        </w:rPr>
        <w:t xml:space="preserve">Na podstawie </w:t>
      </w:r>
      <w:r w:rsidRPr="00836E8B">
        <w:rPr>
          <w:color w:val="000000"/>
          <w:sz w:val="24"/>
          <w:szCs w:val="24"/>
        </w:rPr>
        <w:t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</w:t>
      </w:r>
      <w:r w:rsidRPr="00836E8B">
        <w:rPr>
          <w:color w:val="000000"/>
          <w:sz w:val="24"/>
        </w:rPr>
        <w:t xml:space="preserve"> zarządza się, co następuje:</w:t>
      </w: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6E8B" w:rsidRPr="00836E8B" w:rsidRDefault="00836E8B" w:rsidP="00836E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36E8B">
        <w:rPr>
          <w:color w:val="000000"/>
          <w:sz w:val="24"/>
          <w:szCs w:val="24"/>
        </w:rPr>
        <w:t>W zarządzeniu Nr 662/2020/P Prezydenta Miasta Poznania z dnia 3 września 2020 r. w</w:t>
      </w:r>
      <w:r w:rsidR="003E422F">
        <w:rPr>
          <w:color w:val="000000"/>
          <w:sz w:val="24"/>
          <w:szCs w:val="24"/>
        </w:rPr>
        <w:t> </w:t>
      </w:r>
      <w:r w:rsidRPr="00836E8B">
        <w:rPr>
          <w:color w:val="000000"/>
          <w:sz w:val="24"/>
          <w:szCs w:val="24"/>
        </w:rPr>
        <w:t>sprawie powołania pana Jacka Sykulskiego na stanowisko dyrektora Poznańskiego Chóru Chłopięcego w Poznaniu § 2 otrzymuje brzmienie:</w:t>
      </w:r>
    </w:p>
    <w:p w:rsidR="00836E8B" w:rsidRPr="00836E8B" w:rsidRDefault="00836E8B" w:rsidP="00836E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36E8B" w:rsidRPr="00836E8B" w:rsidRDefault="00836E8B" w:rsidP="00836E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36E8B">
        <w:rPr>
          <w:color w:val="000000"/>
          <w:sz w:val="24"/>
          <w:szCs w:val="24"/>
        </w:rPr>
        <w:t>„§ 2</w:t>
      </w:r>
    </w:p>
    <w:p w:rsidR="00836E8B" w:rsidRPr="00836E8B" w:rsidRDefault="00836E8B" w:rsidP="00836E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36E8B">
        <w:rPr>
          <w:color w:val="000000"/>
          <w:sz w:val="24"/>
          <w:szCs w:val="24"/>
        </w:rPr>
        <w:t>W czasie zajmowania stanowiska dyrektora Poznańskiego Chóru Chłopięcego w Poznaniu pan Jacek Sykulski będzie otrzymywać wynagrodzenie miesięczne obejmujące następujące składniki:</w:t>
      </w:r>
    </w:p>
    <w:p w:rsidR="00836E8B" w:rsidRPr="00836E8B" w:rsidRDefault="00836E8B" w:rsidP="00836E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36E8B">
        <w:rPr>
          <w:color w:val="000000"/>
          <w:sz w:val="24"/>
          <w:szCs w:val="24"/>
        </w:rPr>
        <w:t xml:space="preserve">1) wynagrodzenie zasadnicze w wysokości: </w:t>
      </w:r>
      <w:r w:rsidR="00BA7A7B">
        <w:rPr>
          <w:color w:val="000000"/>
          <w:sz w:val="24"/>
          <w:szCs w:val="24"/>
        </w:rPr>
        <w:t>…..</w:t>
      </w:r>
      <w:bookmarkStart w:id="3" w:name="_GoBack"/>
      <w:bookmarkEnd w:id="3"/>
      <w:r w:rsidRPr="00836E8B">
        <w:rPr>
          <w:color w:val="000000"/>
          <w:sz w:val="24"/>
          <w:szCs w:val="24"/>
        </w:rPr>
        <w:t>,- zł;</w:t>
      </w:r>
    </w:p>
    <w:p w:rsidR="00836E8B" w:rsidRPr="00836E8B" w:rsidRDefault="00836E8B" w:rsidP="00836E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36E8B">
        <w:rPr>
          <w:color w:val="000000"/>
          <w:sz w:val="24"/>
          <w:szCs w:val="24"/>
        </w:rPr>
        <w:t>2) dodatek funkcyjny w kwocie odpowiadającej 50% wynagrodzenia zasadniczego;</w:t>
      </w: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36E8B">
        <w:rPr>
          <w:color w:val="000000"/>
          <w:sz w:val="24"/>
          <w:szCs w:val="24"/>
        </w:rPr>
        <w:t>3) dodatek za wieloletnią pracę według obowiązujących przepisów.”.</w:t>
      </w: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6E8B">
        <w:rPr>
          <w:color w:val="000000"/>
          <w:sz w:val="24"/>
          <w:szCs w:val="24"/>
        </w:rPr>
        <w:t>Pozostałe przepisy zarządzenia pozostają bez zmian.</w:t>
      </w: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6E8B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6E8B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836E8B" w:rsidRDefault="00836E8B" w:rsidP="00836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36E8B" w:rsidRPr="00836E8B" w:rsidRDefault="00836E8B" w:rsidP="00836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36E8B" w:rsidRPr="00836E8B" w:rsidSect="00836E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9D" w:rsidRDefault="00D6449D">
      <w:r>
        <w:separator/>
      </w:r>
    </w:p>
  </w:endnote>
  <w:endnote w:type="continuationSeparator" w:id="0">
    <w:p w:rsidR="00D6449D" w:rsidRDefault="00D6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9D" w:rsidRDefault="00D6449D">
      <w:r>
        <w:separator/>
      </w:r>
    </w:p>
  </w:footnote>
  <w:footnote w:type="continuationSeparator" w:id="0">
    <w:p w:rsidR="00D6449D" w:rsidRDefault="00D6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6/2022/P"/>
    <w:docVar w:name="Sprawa" w:val="zarządzenie w sprawie powołania pana Jacka Sykulskiego na stanowisko dyrektora Poznańskiego Chóru Chłopięcego w Poznaniu."/>
  </w:docVars>
  <w:rsids>
    <w:rsidRoot w:val="00836E8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E422F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36E8B"/>
    <w:rsid w:val="00853287"/>
    <w:rsid w:val="00860838"/>
    <w:rsid w:val="009773E3"/>
    <w:rsid w:val="009865C7"/>
    <w:rsid w:val="00AA184A"/>
    <w:rsid w:val="00AB15C2"/>
    <w:rsid w:val="00B55223"/>
    <w:rsid w:val="00BA113A"/>
    <w:rsid w:val="00BA7A7B"/>
    <w:rsid w:val="00BB3401"/>
    <w:rsid w:val="00C2632A"/>
    <w:rsid w:val="00C5423F"/>
    <w:rsid w:val="00CB05CD"/>
    <w:rsid w:val="00CD3B7B"/>
    <w:rsid w:val="00CE5304"/>
    <w:rsid w:val="00D6449D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67C1"/>
  <w15:chartTrackingRefBased/>
  <w15:docId w15:val="{16BE3C30-4540-487A-8ED5-1F94ECB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235</Words>
  <Characters>1332</Characters>
  <Application>Microsoft Office Word</Application>
  <DocSecurity>0</DocSecurity>
  <Lines>51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2022-01-07T07:20:00Z</dcterms:created>
  <dcterms:modified xsi:type="dcterms:W3CDTF">2022-01-07T07:20:00Z</dcterms:modified>
</cp:coreProperties>
</file>