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16DC">
          <w:t>39/2022/P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16DC">
        <w:rPr>
          <w:b/>
          <w:sz w:val="28"/>
        </w:rPr>
        <w:fldChar w:fldCharType="separate"/>
      </w:r>
      <w:r w:rsidR="001616DC">
        <w:rPr>
          <w:b/>
          <w:sz w:val="28"/>
        </w:rPr>
        <w:t>19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16DC">
              <w:rPr>
                <w:b/>
                <w:sz w:val="24"/>
                <w:szCs w:val="24"/>
              </w:rPr>
              <w:fldChar w:fldCharType="separate"/>
            </w:r>
            <w:r w:rsidR="001616DC">
              <w:rPr>
                <w:b/>
                <w:sz w:val="24"/>
                <w:szCs w:val="24"/>
              </w:rPr>
              <w:t>zatwierdzenia konkursu na stanowisko dyrektora Szkoły Podstawowej nr 59 im. gen. Jana Henryka Dąbrowskiego w Poznaniu, ul. Baranowska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16DC" w:rsidP="001616D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616DC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2021 r. poz. 1372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1616DC" w:rsidRDefault="001616DC" w:rsidP="001616DC">
      <w:pPr>
        <w:spacing w:line="360" w:lineRule="auto"/>
        <w:jc w:val="both"/>
        <w:rPr>
          <w:sz w:val="24"/>
        </w:rPr>
      </w:pPr>
    </w:p>
    <w:p w:rsidR="001616DC" w:rsidRDefault="001616DC" w:rsidP="001616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16DC" w:rsidRDefault="001616DC" w:rsidP="001616DC">
      <w:pPr>
        <w:keepNext/>
        <w:spacing w:line="360" w:lineRule="auto"/>
        <w:rPr>
          <w:color w:val="000000"/>
          <w:sz w:val="24"/>
        </w:rPr>
      </w:pPr>
    </w:p>
    <w:p w:rsidR="001616DC" w:rsidRDefault="001616DC" w:rsidP="001616D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16DC">
        <w:rPr>
          <w:color w:val="000000"/>
          <w:sz w:val="24"/>
          <w:szCs w:val="24"/>
        </w:rPr>
        <w:t>Zatwierdza się konkurs na stanowisko dyrektora Szkoły Podstawowej nr 59 im. Jana Henryka Dąbrowskiego w Poznaniu, ul. Baranowska 1, który odbył się w dniu 3 stycznia 2022 r.</w:t>
      </w:r>
    </w:p>
    <w:p w:rsidR="001616DC" w:rsidRDefault="001616DC" w:rsidP="001616DC">
      <w:pPr>
        <w:spacing w:line="360" w:lineRule="auto"/>
        <w:jc w:val="both"/>
        <w:rPr>
          <w:color w:val="000000"/>
          <w:sz w:val="24"/>
        </w:rPr>
      </w:pPr>
    </w:p>
    <w:p w:rsidR="001616DC" w:rsidRDefault="001616DC" w:rsidP="001616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16DC" w:rsidRDefault="001616DC" w:rsidP="001616DC">
      <w:pPr>
        <w:keepNext/>
        <w:spacing w:line="360" w:lineRule="auto"/>
        <w:rPr>
          <w:color w:val="000000"/>
          <w:sz w:val="24"/>
        </w:rPr>
      </w:pPr>
    </w:p>
    <w:p w:rsidR="001616DC" w:rsidRDefault="001616DC" w:rsidP="001616D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16DC">
        <w:rPr>
          <w:color w:val="000000"/>
          <w:sz w:val="24"/>
          <w:szCs w:val="24"/>
        </w:rPr>
        <w:t>Wykonanie zarządzenia powierza się Dyrektorowi Wydziału Oświaty.</w:t>
      </w:r>
    </w:p>
    <w:p w:rsidR="001616DC" w:rsidRDefault="001616DC" w:rsidP="001616DC">
      <w:pPr>
        <w:spacing w:line="360" w:lineRule="auto"/>
        <w:jc w:val="both"/>
        <w:rPr>
          <w:color w:val="000000"/>
          <w:sz w:val="24"/>
        </w:rPr>
      </w:pPr>
    </w:p>
    <w:p w:rsidR="001616DC" w:rsidRDefault="001616DC" w:rsidP="001616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16DC" w:rsidRDefault="001616DC" w:rsidP="001616DC">
      <w:pPr>
        <w:keepNext/>
        <w:spacing w:line="360" w:lineRule="auto"/>
        <w:rPr>
          <w:color w:val="000000"/>
          <w:sz w:val="24"/>
        </w:rPr>
      </w:pPr>
    </w:p>
    <w:p w:rsidR="001616DC" w:rsidRDefault="001616DC" w:rsidP="001616D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16DC">
        <w:rPr>
          <w:color w:val="000000"/>
          <w:sz w:val="24"/>
          <w:szCs w:val="24"/>
        </w:rPr>
        <w:t>Zarządzenie wchodzi w życie z dniem podpisania.</w:t>
      </w:r>
    </w:p>
    <w:p w:rsidR="001616DC" w:rsidRDefault="001616DC" w:rsidP="001616DC">
      <w:pPr>
        <w:spacing w:line="360" w:lineRule="auto"/>
        <w:jc w:val="both"/>
        <w:rPr>
          <w:color w:val="000000"/>
          <w:sz w:val="24"/>
        </w:rPr>
      </w:pPr>
    </w:p>
    <w:p w:rsidR="001616DC" w:rsidRDefault="001616DC" w:rsidP="001616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1616DC" w:rsidRDefault="001616DC" w:rsidP="001616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616DC" w:rsidRPr="001616DC" w:rsidRDefault="001616DC" w:rsidP="001616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16DC" w:rsidRPr="001616DC" w:rsidSect="001616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DC" w:rsidRDefault="001616DC">
      <w:r>
        <w:separator/>
      </w:r>
    </w:p>
  </w:endnote>
  <w:endnote w:type="continuationSeparator" w:id="0">
    <w:p w:rsidR="001616DC" w:rsidRDefault="0016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DC" w:rsidRDefault="001616DC">
      <w:r>
        <w:separator/>
      </w:r>
    </w:p>
  </w:footnote>
  <w:footnote w:type="continuationSeparator" w:id="0">
    <w:p w:rsidR="001616DC" w:rsidRDefault="00161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tycznia 2022r."/>
    <w:docVar w:name="AktNr" w:val="39/2022/P"/>
    <w:docVar w:name="Sprawa" w:val="zatwierdzenia konkursu na stanowisko dyrektora Szkoły Podstawowej nr 59 im. gen. Jana Henryka Dąbrowskiego w Poznaniu, ul. Baranowska 1."/>
  </w:docVars>
  <w:rsids>
    <w:rsidRoot w:val="001616DC"/>
    <w:rsid w:val="00072485"/>
    <w:rsid w:val="000C07FF"/>
    <w:rsid w:val="000E2E12"/>
    <w:rsid w:val="001616DC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42F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1FC0F-AB61-40FD-AB55-07514E1E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191</Words>
  <Characters>997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2022-01-20T07:18:00Z</dcterms:created>
  <dcterms:modified xsi:type="dcterms:W3CDTF">2022-01-20T07:18:00Z</dcterms:modified>
</cp:coreProperties>
</file>