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C6E1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6E14">
              <w:rPr>
                <w:b/>
              </w:rPr>
              <w:fldChar w:fldCharType="separate"/>
            </w:r>
            <w:r w:rsidR="001C6E14">
              <w:rPr>
                <w:b/>
              </w:rPr>
              <w:t xml:space="preserve">zarządzenie w sprawie ustalenia składu osobowego Komisji ds. lokali w zasobie Poznańskiego Towarzystwa Budownictwa Społecznego sp. z o.o., oddanych do dyspozycji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6E14" w:rsidRDefault="00FA63B5" w:rsidP="001C6E14">
      <w:pPr>
        <w:spacing w:line="360" w:lineRule="auto"/>
        <w:jc w:val="both"/>
      </w:pPr>
      <w:bookmarkStart w:id="2" w:name="z1"/>
      <w:bookmarkEnd w:id="2"/>
    </w:p>
    <w:p w:rsidR="001C6E14" w:rsidRPr="001C6E14" w:rsidRDefault="001C6E14" w:rsidP="001C6E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6E14">
        <w:rPr>
          <w:color w:val="000000"/>
        </w:rPr>
        <w:t>Zgodnie z § 6 ust. 3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powołuje, a także określa skład i tryb działania Komisji ds. lokali w zasobie Poznańskiego Towarzystwa Budownictwa Społecznego sp. z o.o., oddanych do dyspozycji Miasta Poznania.</w:t>
      </w:r>
    </w:p>
    <w:p w:rsidR="001C6E14" w:rsidRPr="001C6E14" w:rsidRDefault="001C6E14" w:rsidP="001C6E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6E14">
        <w:rPr>
          <w:color w:val="000000"/>
        </w:rPr>
        <w:t>Zgodnie z § 1 ust. 1 zarządzenia Nr 290/2019/P Prezydenta Miasta Poznania z dnia 22 marca 2019 r. w sprawie Komisji ds. lokali w zasobie Poznańskiego Towarzystwa Budownictwa Społecznego sp. z o.o., oddanych do dyspozycji Miasta Poznania, Prezydent ustala skład Komisji spośród kandydatów zgłoszonych przez dyrektorów: Biura Spraw Lokalowych i</w:t>
      </w:r>
      <w:r w:rsidR="00402FCF">
        <w:rPr>
          <w:color w:val="000000"/>
        </w:rPr>
        <w:t> </w:t>
      </w:r>
      <w:r w:rsidRPr="001C6E14">
        <w:rPr>
          <w:color w:val="000000"/>
        </w:rPr>
        <w:t>Wydziału Zdrowia i Spraw Społecznych, przewodniczących: Rady Miasta Poznania i</w:t>
      </w:r>
      <w:r w:rsidR="00402FCF">
        <w:rPr>
          <w:color w:val="000000"/>
        </w:rPr>
        <w:t> </w:t>
      </w:r>
      <w:r w:rsidRPr="001C6E14">
        <w:rPr>
          <w:color w:val="000000"/>
        </w:rPr>
        <w:t>Miejskiej Rady Seniorów oraz przez prezesów: Zarządu Komunalnych Zasobów Lokalowych sp. z o.o. i Zarządu Poznańskiego Towarzystwa Budownictwa Społecznego sp. z</w:t>
      </w:r>
      <w:r w:rsidR="00402FCF">
        <w:rPr>
          <w:color w:val="000000"/>
        </w:rPr>
        <w:t> </w:t>
      </w:r>
      <w:r w:rsidRPr="001C6E14">
        <w:rPr>
          <w:color w:val="000000"/>
        </w:rPr>
        <w:t>o.o.</w:t>
      </w:r>
    </w:p>
    <w:p w:rsidR="001C6E14" w:rsidRPr="001C6E14" w:rsidRDefault="001C6E14" w:rsidP="001C6E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6E14">
        <w:rPr>
          <w:color w:val="000000"/>
        </w:rPr>
        <w:t>Niniejszym zarządzeniem zmienia się skład osobowy Komisji ds. lokali w zasobie Poznańskiego Towarzystwa Budownictwa Społecznego sp. z o.o., oddanych do dyspozycji Miasta Poznania. Prezes ZKZL sp. z o.o. wskazał nowego kandydata na miejsce członka Komisji, z którym rozwiązano stosunek pracy.</w:t>
      </w:r>
    </w:p>
    <w:p w:rsidR="001C6E14" w:rsidRDefault="001C6E14" w:rsidP="001C6E14">
      <w:pPr>
        <w:spacing w:line="360" w:lineRule="auto"/>
        <w:jc w:val="both"/>
        <w:rPr>
          <w:color w:val="000000"/>
        </w:rPr>
      </w:pPr>
      <w:r w:rsidRPr="001C6E14">
        <w:rPr>
          <w:color w:val="000000"/>
        </w:rPr>
        <w:t>Mając powyższe na względzie, wydanie zarządzenia jest uzasadnione.</w:t>
      </w:r>
    </w:p>
    <w:p w:rsidR="001C6E14" w:rsidRDefault="001C6E14" w:rsidP="001C6E14">
      <w:pPr>
        <w:spacing w:line="360" w:lineRule="auto"/>
        <w:jc w:val="both"/>
      </w:pPr>
    </w:p>
    <w:p w:rsidR="001C6E14" w:rsidRDefault="001C6E14" w:rsidP="001C6E14">
      <w:pPr>
        <w:keepNext/>
        <w:spacing w:line="360" w:lineRule="auto"/>
        <w:jc w:val="center"/>
      </w:pPr>
      <w:r>
        <w:lastRenderedPageBreak/>
        <w:t>ZASTĘPCA DYREKTORA</w:t>
      </w:r>
    </w:p>
    <w:p w:rsidR="001C6E14" w:rsidRDefault="001C6E14" w:rsidP="001C6E14">
      <w:pPr>
        <w:keepNext/>
        <w:spacing w:line="360" w:lineRule="auto"/>
        <w:jc w:val="center"/>
      </w:pPr>
      <w:r>
        <w:t>BIURA SPRAW LOKALOWYCH</w:t>
      </w:r>
    </w:p>
    <w:p w:rsidR="001C6E14" w:rsidRPr="001C6E14" w:rsidRDefault="001C6E14" w:rsidP="001C6E14">
      <w:pPr>
        <w:keepNext/>
        <w:spacing w:line="360" w:lineRule="auto"/>
        <w:jc w:val="center"/>
      </w:pPr>
      <w:r>
        <w:t>(-) Katarzyna Kaszubowska</w:t>
      </w:r>
    </w:p>
    <w:sectPr w:rsidR="001C6E14" w:rsidRPr="001C6E14" w:rsidSect="001C6E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14" w:rsidRDefault="001C6E14">
      <w:r>
        <w:separator/>
      </w:r>
    </w:p>
  </w:endnote>
  <w:endnote w:type="continuationSeparator" w:id="0">
    <w:p w:rsidR="001C6E14" w:rsidRDefault="001C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14" w:rsidRDefault="001C6E14">
      <w:r>
        <w:separator/>
      </w:r>
    </w:p>
  </w:footnote>
  <w:footnote w:type="continuationSeparator" w:id="0">
    <w:p w:rsidR="001C6E14" w:rsidRDefault="001C6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składu osobowego Komisji ds. lokali w zasobie Poznańskiego Towarzystwa Budownictwa Społecznego sp. z o.o., oddanych do dyspozycji Miasta Poznania. "/>
  </w:docVars>
  <w:rsids>
    <w:rsidRoot w:val="001C6E14"/>
    <w:rsid w:val="000607A3"/>
    <w:rsid w:val="00191992"/>
    <w:rsid w:val="001B1D53"/>
    <w:rsid w:val="001C6E14"/>
    <w:rsid w:val="002946C5"/>
    <w:rsid w:val="002C29F3"/>
    <w:rsid w:val="00402FCF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250</Words>
  <Characters>1594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2022-01-20T13:24:00Z</dcterms:created>
  <dcterms:modified xsi:type="dcterms:W3CDTF">2022-01-20T13:24:00Z</dcterms:modified>
</cp:coreProperties>
</file>