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1104">
              <w:rPr>
                <w:b/>
              </w:rPr>
              <w:fldChar w:fldCharType="separate"/>
            </w:r>
            <w:r w:rsidR="00EC1104">
              <w:rPr>
                <w:b/>
              </w:rPr>
              <w:t>rozstrzygnięcia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1104" w:rsidRDefault="00FA63B5" w:rsidP="00EC1104">
      <w:pPr>
        <w:spacing w:line="360" w:lineRule="auto"/>
        <w:jc w:val="both"/>
      </w:pPr>
      <w:bookmarkStart w:id="2" w:name="z1"/>
      <w:bookmarkEnd w:id="2"/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Zgodnie z treścią art. 11 ust. 1 pkt 2 ustawy z dnia 24 kwietnia 2003 r. o działalności pożytku publicznego i o wolontariacie (Dz. U. z 2020 r. poz. 1057 ze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9 grudnia 2021 roku Prezydent Miasta Poznania ogłosił konkurs ofert nr 29/2022 na powierzenie realizacji zadań Miasta Poznania w obszarze „Ochrona i promocja zdrowia, w</w:t>
      </w:r>
      <w:r w:rsidR="00503A33">
        <w:rPr>
          <w:color w:val="000000"/>
        </w:rPr>
        <w:t> </w:t>
      </w:r>
      <w:r w:rsidRPr="00EC1104">
        <w:rPr>
          <w:color w:val="000000"/>
        </w:rPr>
        <w:t>tym działalność lecznicza w rozumieniu ustawy z dnia 15 kwietnia 2011 r. o działalności leczniczej (Dz. U. z 2021 r. poz. 711 ze zm.)” w 2022 roku.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 xml:space="preserve">W odpowiedzi na ogłoszony konkurs wpłynęło 19 ofert. Wszystkie oferty otrzymały pozytywną ocenę formalną i </w:t>
      </w:r>
      <w:proofErr w:type="spellStart"/>
      <w:r w:rsidRPr="00EC1104">
        <w:rPr>
          <w:color w:val="000000"/>
        </w:rPr>
        <w:t>zosały</w:t>
      </w:r>
      <w:proofErr w:type="spellEnd"/>
      <w:r w:rsidRPr="00EC1104">
        <w:rPr>
          <w:color w:val="000000"/>
        </w:rPr>
        <w:t xml:space="preserve"> zakwalifikowane do dalszej oceny merytorycznej.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Zarządzeniem Prezydenta Miasta Poznania Nr 1020/2021/P z dnia 29 grudnia 2021 roku powołana została Komisja konkursowa, która po dokonaniu oceny ofert w dniu 14 stycznia 2022 roku zaopiniowała: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1) pozytywnie 7 ofert, uznając, że oferenci spełniają kryteria niezbędne do realizacji projektów złożonych w ramach zadań ogłoszonych w konkursie nr 29/2022;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2) pozytywnie 10 ofert, którym z powodu braku środków w budżecie przewidzianym dla poszczególnych zadań publicznych nie zaproponowano udzielenia dotacji;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3) negatywnie 2 oferty, które podczas oceny merytorycznej uzyskały poniżej 51 punktów.</w:t>
      </w:r>
    </w:p>
    <w:p w:rsidR="00EC1104" w:rsidRPr="00EC1104" w:rsidRDefault="00EC1104" w:rsidP="00EC11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t>Wykazy ofert, wraz z uzyskaną przez nie oceną merytoryczną i punktacją oraz propozycją kwoty przyznanej dotacji, znajdują się w załącznikach do zarządzenia.</w:t>
      </w:r>
    </w:p>
    <w:p w:rsidR="00EC1104" w:rsidRDefault="00EC1104" w:rsidP="00EC1104">
      <w:pPr>
        <w:spacing w:line="360" w:lineRule="auto"/>
        <w:jc w:val="both"/>
        <w:rPr>
          <w:color w:val="000000"/>
        </w:rPr>
      </w:pPr>
      <w:r w:rsidRPr="00EC1104">
        <w:rPr>
          <w:color w:val="000000"/>
        </w:rPr>
        <w:lastRenderedPageBreak/>
        <w:t>Zgodnie z art. 30 ust. 2 pkt 4 ustawy z dnia 8 marca 1990 roku o samorządzie gminnym (Dz. U. z 2021 r. poz. 1372 ze zm.) podejmowanie decyzji w zakresie wykonywania budżetu należy do zadań Prezydenta Miasta Poznania.</w:t>
      </w:r>
    </w:p>
    <w:p w:rsidR="00EC1104" w:rsidRDefault="00EC1104" w:rsidP="00EC1104">
      <w:pPr>
        <w:spacing w:line="360" w:lineRule="auto"/>
        <w:jc w:val="both"/>
      </w:pPr>
    </w:p>
    <w:p w:rsidR="00EC1104" w:rsidRDefault="00EC1104" w:rsidP="00EC1104">
      <w:pPr>
        <w:keepNext/>
        <w:spacing w:line="360" w:lineRule="auto"/>
        <w:jc w:val="center"/>
      </w:pPr>
      <w:r>
        <w:t>ZASTĘPCA DYREKTORA</w:t>
      </w:r>
    </w:p>
    <w:p w:rsidR="00EC1104" w:rsidRPr="00EC1104" w:rsidRDefault="00EC1104" w:rsidP="00EC1104">
      <w:pPr>
        <w:keepNext/>
        <w:spacing w:line="360" w:lineRule="auto"/>
        <w:jc w:val="center"/>
      </w:pPr>
      <w:r>
        <w:t>(-) Łukasz Judek</w:t>
      </w:r>
    </w:p>
    <w:sectPr w:rsidR="00EC1104" w:rsidRPr="00EC1104" w:rsidSect="00EC11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04" w:rsidRDefault="00EC1104">
      <w:r>
        <w:separator/>
      </w:r>
    </w:p>
  </w:endnote>
  <w:endnote w:type="continuationSeparator" w:id="0">
    <w:p w:rsidR="00EC1104" w:rsidRDefault="00E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04" w:rsidRDefault="00EC1104">
      <w:r>
        <w:separator/>
      </w:r>
    </w:p>
  </w:footnote>
  <w:footnote w:type="continuationSeparator" w:id="0">
    <w:p w:rsidR="00EC1104" w:rsidRDefault="00E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EC1104"/>
    <w:rsid w:val="000607A3"/>
    <w:rsid w:val="001B1D53"/>
    <w:rsid w:val="0022095A"/>
    <w:rsid w:val="002946C5"/>
    <w:rsid w:val="002C29F3"/>
    <w:rsid w:val="00503A33"/>
    <w:rsid w:val="00796326"/>
    <w:rsid w:val="00A87E1B"/>
    <w:rsid w:val="00AA04BE"/>
    <w:rsid w:val="00BB1A14"/>
    <w:rsid w:val="00EC11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346</Words>
  <Characters>1977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2022-01-21T12:01:00Z</dcterms:created>
  <dcterms:modified xsi:type="dcterms:W3CDTF">2022-01-21T12:01:00Z</dcterms:modified>
</cp:coreProperties>
</file>