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601"/>
        <w:gridCol w:w="8540"/>
      </w:tblGrid>
      <w:tr w:rsidR="00775E2A" w:rsidRPr="00775E2A" w:rsidTr="00805F57">
        <w:trPr>
          <w:trHeight w:val="675"/>
        </w:trPr>
        <w:tc>
          <w:tcPr>
            <w:tcW w:w="9141" w:type="dxa"/>
            <w:gridSpan w:val="2"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M.J.O., KTÓRYCH KIEROWNICY ZADEKLAROWALI PRZYSTĄPIENIE DO WSPÓŁPRACY, O KTÓREJ MOWA W § 2 ZARZĄDZENIA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m.j.o</w:t>
            </w:r>
            <w:proofErr w:type="spellEnd"/>
            <w:r w:rsidRPr="00775E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Poznańska Ogólnokształcąca Szkoła Muzyczna I stopnia Nr 1 im. H. Wieniawskiego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Poznańska Ogólnokształcąca Szkoła Muzyczna I stopnia Nr 2 im. T. Szeligowskiego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Poznańska Ogólnokształcąca Szkoła Muzyczna II stopnia im. M. Karłowicza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Poznańska Szkoła Chóralna Jerzego Kurczewskiego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Specjalnych Nr 101 im. Jana Brzechwy w Poznaniu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Specjalnych Nr 102 im. Jana Pawła II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Specjalnych Nr 103 im. Marii Grzegorzewskiej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Specjalnych Nr 105 im. Juliana Tuwima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Specjalna nr 106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Specjalna Nr 107 im. Arkadego Fiedlera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Specjalna Nr 112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Specjalnych Nr 109 przy Szpitalu Rehabilitacyjnym dla Dzieci w Poznaniu</w:t>
            </w:r>
          </w:p>
        </w:tc>
      </w:tr>
      <w:tr w:rsidR="00775E2A" w:rsidRPr="00775E2A" w:rsidTr="00805F57">
        <w:trPr>
          <w:trHeight w:val="6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Specjalnych nr 108 przy Specjalistycznym Zespole Opieki Zdrowotnej nad Matką i Dzieckiem</w:t>
            </w:r>
          </w:p>
        </w:tc>
      </w:tr>
      <w:tr w:rsidR="00775E2A" w:rsidRPr="00775E2A" w:rsidTr="00805F57">
        <w:trPr>
          <w:trHeight w:val="6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Specjalnych nr 110 dla Dzieci Przewlekle Chorych przy Szpitalu Klinicznym im. Karola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Jonschera</w:t>
            </w:r>
            <w:proofErr w:type="spellEnd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 Uniwersytetu Medycznego w Poznaniu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Specjalnych Nr 111</w:t>
            </w:r>
          </w:p>
        </w:tc>
      </w:tr>
      <w:tr w:rsidR="00775E2A" w:rsidRPr="00775E2A" w:rsidTr="00805F57">
        <w:trPr>
          <w:trHeight w:val="6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Specjalny Ośrodek Szkolno-Wychowawczy dla Dzieci i Młodzieży Niepełnosprawnej im. Zbigniewa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Tylewicza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Bursa Szkolna Nr 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Centrum Doradztwa Zawodowego dla Młodzieży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Centrum Kształcenia Zawodowego i Ustawicznego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Młodzieżowy Dom Kultury Nr 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Młodzieżowy Dom Kultury Nr 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Młodzieżowy Dom Kultury Nr 3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Ogród Jordanowski Nr 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Poradni Psychologiczno-Pedagogicznych Nr 1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Poradni Psychologiczno-Pedagogicznych Nr 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Poradnia Psychologiczno-Pedagogiczna Nr 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Poradnia Psychologiczno-Pedagogiczna Nr 4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Poradnia Psychologiczno-Pedagogiczna Nr 5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Poradnia Psychologiczno-Pedagogiczna Nr 7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Poradnia Psychologiczno-Pedagogiczna Nr 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 Bajkowy Zamek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 Promyczek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4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Antoninkowe</w:t>
            </w:r>
            <w:proofErr w:type="spellEnd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 Skrzaty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6 Polne Kwiatki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9 Zbyszko i Jagienka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10 Bolka, Lolka i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Toli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13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15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Calineczka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17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Ikarek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20 Śmiałka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Umiałka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21 Akademia Pana Kleksa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22 Chatka Puchatka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25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28 Małych Astronomów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29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Plastusia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30 Mały Olimpijczyk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32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Świerszczykowe</w:t>
            </w:r>
            <w:proofErr w:type="spellEnd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 Nutki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35 Króla Maciusia 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36 Marii Kownackiej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37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38 Orle Gniazdo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39 Leśne Ludki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40 Poznańskie Koziołki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42 Kwiaty Polskie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44 Janusza Korczaka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45 Zielony Zakątek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46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48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51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53 Koszałka Opałka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54 Tajemniczy Świat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58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65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Wiolinek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66 Zaczarowany Ogród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67 Marii Konopnickiej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68 Kolorowy Świat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69 Fryderyka Chopina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70 Słoneczna Chatka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71 Pod Topolą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73 Zielony Gaik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74 Misia Uszatka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75 Przyjaciele Włóczykija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77 Koraliki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78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81 Skrzata Borodzieja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82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86 Tęczowy Świat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87 Jacusia i Agatki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89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91 Bajka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93 Hanny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Zdzitowieckiej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96 Jarzębinka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98 Słoneczko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100 Mali Poznaniacy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103 Pan Kleks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110 Wesoły Domek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113 Mali Sportowcy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114 Pinokio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116 Kolorowe Nutki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117 Czecha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118 Ewy Szelburg-Zarembiny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119 Lecha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121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124 Wesoła Ludwiczka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126 Rusa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127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129 Małych Przyjaciół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130 Bajkowy Świat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131 Kubusia Puchatka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140 Majsterklepka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144 Wesoła Gromada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148 Mali Europejczycy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150 Baśniowy Dom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155 Polanie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158 Świat Krasnali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160 Biały Orzeł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161 Księcia Przemysława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163 Baśniowy Zamek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Specjalne nr 164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171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174 Królewna Śnieżka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176 Bajkowy Domek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178 Kwiaty Polskie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Przedszkole Nr 180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Dzięciołowe</w:t>
            </w:r>
            <w:proofErr w:type="spellEnd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 Mieszkania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182 Król Elfów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185 Baśniowy Zakątek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188 Dębowe Ludki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Przedszkole Nr 189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123.</w:t>
            </w:r>
          </w:p>
        </w:tc>
        <w:tc>
          <w:tcPr>
            <w:tcW w:w="8540" w:type="dxa"/>
            <w:hideMark/>
          </w:tcPr>
          <w:p w:rsidR="00775E2A" w:rsidRPr="00775E2A" w:rsidRDefault="00A337D9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Zespół Prz</w:t>
            </w:r>
            <w:r w:rsidR="00775E2A" w:rsidRPr="00775E2A">
              <w:rPr>
                <w:rFonts w:ascii="Times New Roman" w:eastAsia="Times New Roman" w:hAnsi="Times New Roman" w:cs="Times New Roman"/>
                <w:lang w:eastAsia="pl-PL"/>
              </w:rPr>
              <w:t>edszkoli nr 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Przedszkoli nr 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Ogólnokształcących Nr 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Ogólnokształcących Nr 2 im. Charles'a de Gaulle'a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Ogólnokształcących Nr 4 im. ks. prof. Józefa Tischnera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Ogólnokształcących Nr 7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Ogólnokształcących Nr 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Ogólnokształcących Nr 33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2 z Oddziałami Dwujęzycznymi im. Szarych Szeregów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3 im. Bolesława Krzywoustego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4 im. Armii Poznań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5 im. Romualda Traugutta w Poznaniu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6 z Oddziałami Integracyjnymi im. Hipolita Cegielskiego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7 im. Erazma z Rotterdamu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9 im. dr Franciszka Witaszka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10 im. Arkadego Fiedlera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11 im. gen. Dezyderego Chłapowskiego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14 im. Władysława Łokietka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18 im. Zofii Nałkowskiej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19 im. Stanisława Staszica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20 im. Stefana Batorego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23 im. gen. Józefa Bema</w:t>
            </w:r>
          </w:p>
        </w:tc>
      </w:tr>
      <w:tr w:rsidR="00775E2A" w:rsidRPr="00775E2A" w:rsidTr="00805F57">
        <w:trPr>
          <w:trHeight w:val="6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25 z Oddziałami Integracyjnymi i Specjalnymi im. Bohaterów Monte Cassino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27 im. Stefana Czarnieckiego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28 im. Kornela Makuszyńskiego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36 im. mjr. Henryka Sucharskiego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45 im. Okrętu Rzeczypospolitej Polskiej Poznań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46 im. Marii Dąbrowskiej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48 im. gen. Oswalda Franka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51 im. Bronisława Szwarca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54 im. Jana Kasprowicza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55 im. Jurija Gagarina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58 im. Jerzego Kukuczki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59 im. gen. J.H. Dąbrowskiego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60 im. Wojciecha Bogusławskiego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61 im. Komisji Edukacji Narodowej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63 im. Ksawerego Zakrzewskiego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64 im. Marii Konopnickiej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66 im. Marii Skłodowskiej-Curie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67 z Oddziałami Dwujęzycznymi i Sportowymi im. Jacka Kuronia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68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70 im. Mikołaja Kopernika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71 im. Janusza Kusocińskiego </w:t>
            </w:r>
          </w:p>
        </w:tc>
      </w:tr>
      <w:tr w:rsidR="00775E2A" w:rsidRPr="00775E2A" w:rsidTr="00805F57">
        <w:trPr>
          <w:trHeight w:val="6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72 z Oddziałami Dwujęzycznymi i Sportowymi im. Mikołaja Kopernika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74 im. Mikołaja Kopernika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75 im. Powstańców Wielkopolskich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77 im. 15 Pułku Ułanów Poznańskich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78 im. prof. Wiktora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Degi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80 im. Kornela Makuszyńskiego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82 im. księcia Przemysła 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83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Łejery</w:t>
            </w:r>
            <w:proofErr w:type="spellEnd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 im. Emilii Waśniowskiej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84 im. Tadeusza Kościuszki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85 im. Kawalerów Maltańskich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88 im. Poznańskich Koziołków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89 im. K. Kamila Baczyńskiego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90 im. Hr. Władysława Zamoyskiego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Szkoła Podstawowa Nr 91 z Oddziałami Dwujęzycznymi im. Józefa Wybickiego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Liceum Ogólnokształcące św. Marii Magdaleny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182.</w:t>
            </w:r>
          </w:p>
        </w:tc>
        <w:tc>
          <w:tcPr>
            <w:tcW w:w="8540" w:type="dxa"/>
            <w:noWrap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II LO im. Generałowej Zamoyskiej i Heleny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Modrzejwskiej</w:t>
            </w:r>
            <w:proofErr w:type="spellEnd"/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III Liceum Ogólnokształcące im. św. Jana Kantego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IV Liceum Ogólnokształcące im. Komisji Edukacji Narodowej w Poznaniu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V Liceum Ogólnokształcące im. Klaudyny Potockiej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VII Liceum Ogólnokształcące im. Dąbrówki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VIII Liceum Ogólnokształcące im. Adama Mickiewicza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IX Liceum Ogólnokształcące im. Karola Libelta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XI Liceum Ogólnokształcące im. Jadwigi i Wacława Zembrzuskich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XII Liceum Ogólnokształcące im. Marii Skłodowskiej-Curie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XIV Liceum Ogólnokształcące im. Kazimierza Wielkiego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XV Liceum Ogólnokształcące im. prof. Wiktora </w:t>
            </w:r>
            <w:proofErr w:type="spellStart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Degi</w:t>
            </w:r>
            <w:proofErr w:type="spellEnd"/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XX Liceum Ogólnokształcące im. Konstantego Ildefonsa Gałczyńskiego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XXV Liceum Ogólnokształcące im. Generałowej Jadwigi Zamoyskiej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XXXVII Liceum Ogólnokształcące z Oddziałami Terapeutycznymi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XXXVIII Dwujęzyczne Liceum Ogólnokształcące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197.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Liceum Ogólnokształcące Mistrzostwa Sportowego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1</w:t>
            </w:r>
          </w:p>
        </w:tc>
      </w:tr>
      <w:tr w:rsidR="00775E2A" w:rsidRPr="00775E2A" w:rsidTr="00805F57">
        <w:trPr>
          <w:trHeight w:val="36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3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4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5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6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7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9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207.</w:t>
            </w:r>
          </w:p>
        </w:tc>
        <w:tc>
          <w:tcPr>
            <w:tcW w:w="8540" w:type="dxa"/>
            <w:hideMark/>
          </w:tcPr>
          <w:p w:rsidR="00775E2A" w:rsidRPr="00775E2A" w:rsidRDefault="00A337D9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Zespół S</w:t>
            </w:r>
            <w:r w:rsidR="00775E2A" w:rsidRPr="00775E2A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775E2A" w:rsidRPr="00775E2A">
              <w:rPr>
                <w:rFonts w:ascii="Times New Roman" w:eastAsia="Times New Roman" w:hAnsi="Times New Roman" w:cs="Times New Roman"/>
                <w:lang w:eastAsia="pl-PL"/>
              </w:rPr>
              <w:t>olno-Przedszkolny nr 10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11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12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13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14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Szkolno-Przedszkolny nr 15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Technikum nr 19 im. Marszałka Józefa Piłsudskiego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775E2A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214.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Technikum Energetyczne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i Placówek Oświatowych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i Placówek Oświatowych nr 5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Nr 5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Nr 8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z Oddziałami Integracyjnymi Nr 1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z Oddziałami Sportowymi Nr 1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221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Mistrzostwa Sportowego Nr 2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222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Budowlano-Drzewnych im. Bolesława Chrobrego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223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Budownictwa Nr 1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Ekonomicznych im. Stanisława Staszica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225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Elektrycznych Nr 2 im. ks. Piotra Wawrzyniaka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Gastronomicznych im. Karola Libelta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Geodezyjno-Drogowych im. R. Modrzejewskiego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228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Handlowych im. Bohaterów Poznańskiego Czerwca '56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Komunikacji im. Hipolita Cegielskiego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Łączności im. Mikołaja Kopernika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Mechanicznych im. Komisji Edukacji Narodowej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Odzieżowych im. Władysława Reymonta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Przemysłu Spożywczego im. J. J. Śniadeckich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Samochodowych im. inż. Tadeusza Tańskiego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Zawodowych Nr 1 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Zawodowych Nr 2 im. Janusza Korczaka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237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Szkół Zawodowych Nr 6 im. Joachima Lelewela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238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775E2A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Centrum Wspierania Rozwoju Dzieci i Młodzieży "Klub"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239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Placówka Opiekuńczo-Wychowawcza „Dom Pamiątkowa”</w:t>
            </w:r>
          </w:p>
        </w:tc>
      </w:tr>
      <w:tr w:rsidR="00775E2A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775E2A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  <w:r w:rsidR="00775E2A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775E2A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Placówka Opiekuńczo-Wychowawcza „Dom Filarecka”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241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Placówka Opiekuńczo-Wychowawcza „Nasz Dom”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Placówka Opiekuńczo-Wychowawcza „Zakątek”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Dom Pomocy Społecznej im. Bł. Edmunda Bojanowskiego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Dom Pomocy Społecznej 1 ul. Bukowska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245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Dom Pomocy Społecznej 2 ul. Konarskiego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Dom Pomocy Społecznej 3 ul. Ugory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Miejskie Centrum Interwencji Kryzysowej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248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2076C0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I</w:t>
            </w:r>
            <w:r w:rsidR="00805F57" w:rsidRPr="00775E2A">
              <w:rPr>
                <w:rFonts w:ascii="Times New Roman" w:eastAsia="Times New Roman" w:hAnsi="Times New Roman" w:cs="Times New Roman"/>
                <w:lang w:eastAsia="pl-PL"/>
              </w:rPr>
              <w:t>nicjatyw Senioralnych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249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Zespół Dziennych Domów Pomocy Społecznej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Dzienny Ośrodek Adaptacyjny nr 1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Ośrodek dla Bezdomnych nr 1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252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2076C0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Centrum W</w:t>
            </w:r>
            <w:r w:rsidR="00805F57" w:rsidRPr="00775E2A">
              <w:rPr>
                <w:rFonts w:ascii="Times New Roman" w:eastAsia="Times New Roman" w:hAnsi="Times New Roman" w:cs="Times New Roman"/>
                <w:lang w:eastAsia="pl-PL"/>
              </w:rPr>
              <w:t>spierania Rodzin "Swoboda"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253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Centrum Usług Wspólnych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</w:t>
            </w: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trum Usług Wspólnych Jednostek Oświaty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1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255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Poznański Zespół Żłobków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  <w:r w:rsidR="00805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Zakład Lasów Poznańskich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257</w:t>
            </w:r>
            <w:r w:rsidR="00805F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Zarząd Zieleni Miejskiej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77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258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Zakład Robót Drogowych</w:t>
            </w:r>
          </w:p>
        </w:tc>
      </w:tr>
      <w:tr w:rsidR="00805F57" w:rsidRPr="00775E2A" w:rsidTr="00805F57">
        <w:trPr>
          <w:trHeight w:val="300"/>
        </w:trPr>
        <w:tc>
          <w:tcPr>
            <w:tcW w:w="601" w:type="dxa"/>
            <w:noWrap/>
            <w:hideMark/>
          </w:tcPr>
          <w:p w:rsidR="00805F57" w:rsidRPr="00775E2A" w:rsidRDefault="002076C0" w:rsidP="00805F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259</w:t>
            </w:r>
            <w:r w:rsidR="00805F57" w:rsidRPr="00775E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40" w:type="dxa"/>
            <w:hideMark/>
          </w:tcPr>
          <w:p w:rsidR="00805F57" w:rsidRPr="00775E2A" w:rsidRDefault="00805F57" w:rsidP="00775E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5E2A">
              <w:rPr>
                <w:rFonts w:ascii="Times New Roman" w:eastAsia="Times New Roman" w:hAnsi="Times New Roman" w:cs="Times New Roman"/>
                <w:lang w:eastAsia="pl-PL"/>
              </w:rPr>
              <w:t>Ogród Zoologiczny w Poznaniu</w:t>
            </w:r>
          </w:p>
        </w:tc>
      </w:tr>
    </w:tbl>
    <w:p w:rsidR="00522170" w:rsidRDefault="00522170"/>
    <w:sectPr w:rsidR="00522170" w:rsidSect="00775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5E" w:rsidRDefault="00AC355E" w:rsidP="00775E2A">
      <w:pPr>
        <w:spacing w:after="0" w:line="240" w:lineRule="auto"/>
      </w:pPr>
      <w:r>
        <w:separator/>
      </w:r>
    </w:p>
  </w:endnote>
  <w:endnote w:type="continuationSeparator" w:id="0">
    <w:p w:rsidR="00AC355E" w:rsidRDefault="00AC355E" w:rsidP="0077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53" w:rsidRDefault="00941E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53" w:rsidRDefault="00941E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2A" w:rsidRDefault="00775E2A" w:rsidP="00775E2A">
    <w:pPr>
      <w:pStyle w:val="Stopka"/>
      <w:ind w:left="142" w:hanging="28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5E" w:rsidRDefault="00AC355E" w:rsidP="00775E2A">
      <w:pPr>
        <w:spacing w:after="0" w:line="240" w:lineRule="auto"/>
      </w:pPr>
      <w:r>
        <w:separator/>
      </w:r>
    </w:p>
  </w:footnote>
  <w:footnote w:type="continuationSeparator" w:id="0">
    <w:p w:rsidR="00AC355E" w:rsidRDefault="00AC355E" w:rsidP="0077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53" w:rsidRDefault="00941E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53" w:rsidRDefault="00941E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2A" w:rsidRPr="00F00E12" w:rsidRDefault="00D756E3" w:rsidP="00C86E5E">
    <w:pPr>
      <w:pStyle w:val="Nagwek2"/>
      <w:spacing w:line="360" w:lineRule="auto"/>
      <w:ind w:left="4253"/>
      <w:jc w:val="left"/>
      <w:rPr>
        <w:sz w:val="20"/>
      </w:rPr>
    </w:pPr>
    <w:r w:rsidRPr="00D756E3">
      <w:rPr>
        <w:sz w:val="20"/>
      </w:rPr>
      <w:t xml:space="preserve">Załącznik nr 1 do zarządzenia Nr </w:t>
    </w:r>
    <w:r w:rsidR="00951D9F">
      <w:rPr>
        <w:sz w:val="20"/>
      </w:rPr>
      <w:t>48</w:t>
    </w:r>
    <w:r w:rsidRPr="00D756E3">
      <w:rPr>
        <w:sz w:val="20"/>
      </w:rPr>
      <w:t>/202</w:t>
    </w:r>
    <w:r w:rsidR="00951D9F">
      <w:rPr>
        <w:sz w:val="20"/>
      </w:rPr>
      <w:t>2/P</w:t>
    </w:r>
  </w:p>
  <w:p w:rsidR="00F00E12" w:rsidRPr="00F00E12" w:rsidRDefault="00D756E3" w:rsidP="00C86E5E">
    <w:pPr>
      <w:ind w:left="4253"/>
      <w:rPr>
        <w:rFonts w:ascii="Times New Roman" w:hAnsi="Times New Roman" w:cs="Times New Roman"/>
        <w:b/>
        <w:sz w:val="20"/>
        <w:szCs w:val="20"/>
      </w:rPr>
    </w:pPr>
    <w:r w:rsidRPr="00D756E3">
      <w:rPr>
        <w:rFonts w:ascii="Times New Roman" w:hAnsi="Times New Roman" w:cs="Times New Roman"/>
        <w:b/>
        <w:sz w:val="20"/>
        <w:szCs w:val="20"/>
      </w:rPr>
      <w:t>PREZYDENTA MIASTA POZNANIA</w:t>
    </w:r>
  </w:p>
  <w:p w:rsidR="00775E2A" w:rsidRPr="00F00E12" w:rsidRDefault="00D756E3" w:rsidP="00C86E5E">
    <w:pPr>
      <w:ind w:left="4253"/>
      <w:rPr>
        <w:rFonts w:ascii="Times New Roman" w:hAnsi="Times New Roman" w:cs="Times New Roman"/>
        <w:b/>
        <w:sz w:val="20"/>
        <w:szCs w:val="20"/>
      </w:rPr>
    </w:pPr>
    <w:r w:rsidRPr="00D756E3">
      <w:rPr>
        <w:rFonts w:ascii="Times New Roman" w:hAnsi="Times New Roman"/>
        <w:b/>
        <w:sz w:val="20"/>
        <w:szCs w:val="20"/>
      </w:rPr>
      <w:t xml:space="preserve"> z dnia </w:t>
    </w:r>
    <w:r w:rsidR="00951D9F">
      <w:rPr>
        <w:rFonts w:ascii="Times New Roman" w:hAnsi="Times New Roman"/>
        <w:b/>
        <w:sz w:val="20"/>
        <w:szCs w:val="20"/>
      </w:rPr>
      <w:t>21.01.2022</w:t>
    </w:r>
    <w:bookmarkStart w:id="0" w:name="_GoBack"/>
    <w:bookmarkEnd w:id="0"/>
    <w:r w:rsidRPr="00D756E3">
      <w:rPr>
        <w:rFonts w:ascii="Times New Roman" w:hAnsi="Times New Roman" w:cs="Times New Roman"/>
        <w:b/>
        <w:sz w:val="20"/>
        <w:szCs w:val="20"/>
      </w:rPr>
      <w:t xml:space="preserve"> r.</w:t>
    </w:r>
  </w:p>
  <w:p w:rsidR="00775E2A" w:rsidRDefault="00775E2A" w:rsidP="00775E2A">
    <w:pPr>
      <w:pStyle w:val="Nagwek"/>
      <w:tabs>
        <w:tab w:val="clear" w:pos="4536"/>
        <w:tab w:val="clear" w:pos="9072"/>
        <w:tab w:val="left" w:pos="64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2EC6"/>
    <w:multiLevelType w:val="hybridMultilevel"/>
    <w:tmpl w:val="069E4F48"/>
    <w:lvl w:ilvl="0" w:tplc="65EC7C0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E2A"/>
    <w:rsid w:val="00020AD9"/>
    <w:rsid w:val="00051ED8"/>
    <w:rsid w:val="00064A07"/>
    <w:rsid w:val="00164DB7"/>
    <w:rsid w:val="001E7326"/>
    <w:rsid w:val="002076C0"/>
    <w:rsid w:val="00271366"/>
    <w:rsid w:val="0028221B"/>
    <w:rsid w:val="00352AB5"/>
    <w:rsid w:val="003B3AB6"/>
    <w:rsid w:val="003C0578"/>
    <w:rsid w:val="00426A56"/>
    <w:rsid w:val="00426FB7"/>
    <w:rsid w:val="00522170"/>
    <w:rsid w:val="00703B86"/>
    <w:rsid w:val="00775E2A"/>
    <w:rsid w:val="007C7D6F"/>
    <w:rsid w:val="00805F57"/>
    <w:rsid w:val="00941E53"/>
    <w:rsid w:val="00951D9F"/>
    <w:rsid w:val="00A337D9"/>
    <w:rsid w:val="00AC355E"/>
    <w:rsid w:val="00B50B61"/>
    <w:rsid w:val="00B553F4"/>
    <w:rsid w:val="00B64C3E"/>
    <w:rsid w:val="00B84E72"/>
    <w:rsid w:val="00C86E5E"/>
    <w:rsid w:val="00D36E3E"/>
    <w:rsid w:val="00D578EF"/>
    <w:rsid w:val="00D756E3"/>
    <w:rsid w:val="00E44ABB"/>
    <w:rsid w:val="00E82330"/>
    <w:rsid w:val="00F00E12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170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E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7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E2A"/>
  </w:style>
  <w:style w:type="paragraph" w:styleId="Stopka">
    <w:name w:val="footer"/>
    <w:basedOn w:val="Normalny"/>
    <w:link w:val="StopkaZnak"/>
    <w:uiPriority w:val="99"/>
    <w:semiHidden/>
    <w:unhideWhenUsed/>
    <w:rsid w:val="0077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E2A"/>
  </w:style>
  <w:style w:type="character" w:customStyle="1" w:styleId="Nagwek2Znak">
    <w:name w:val="Nagłówek 2 Znak"/>
    <w:basedOn w:val="Domylnaczcionkaakapitu"/>
    <w:link w:val="Nagwek2"/>
    <w:semiHidden/>
    <w:rsid w:val="00775E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przypisudolnego">
    <w:name w:val="footnote reference"/>
    <w:basedOn w:val="Domylnaczcionkaakapitu"/>
    <w:rsid w:val="00775E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6186C-B0F2-47A4-9C22-D6CB7D90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1756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Iwona Kubicka</cp:lastModifiedBy>
  <cp:revision>6</cp:revision>
  <dcterms:created xsi:type="dcterms:W3CDTF">2021-12-17T11:03:00Z</dcterms:created>
  <dcterms:modified xsi:type="dcterms:W3CDTF">2022-01-21T13:51:00Z</dcterms:modified>
</cp:coreProperties>
</file>