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3B92">
              <w:rPr>
                <w:b/>
              </w:rPr>
              <w:fldChar w:fldCharType="separate"/>
            </w:r>
            <w:r w:rsidR="007E3B92">
              <w:rPr>
                <w:b/>
              </w:rPr>
              <w:t>ogłoszenia wykazu nieruchomości stanowiącej własność Miasta Poznania, położonej w Poznaniu przy ulicy Macieja Palacza 15,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3B92" w:rsidRDefault="00FA63B5" w:rsidP="007E3B92">
      <w:pPr>
        <w:spacing w:line="360" w:lineRule="auto"/>
        <w:jc w:val="both"/>
      </w:pPr>
      <w:bookmarkStart w:id="2" w:name="z1"/>
      <w:bookmarkEnd w:id="2"/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7E3B92" w:rsidRPr="007E3B92" w:rsidRDefault="007E3B92" w:rsidP="007E3B9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 xml:space="preserve">Położona jest na obszarze, na którym obecnie obowiązuje miejscowy plan zagospodarowania przestrzennego </w:t>
      </w:r>
      <w:r w:rsidRPr="007E3B92">
        <w:rPr>
          <w:color w:val="000000"/>
        </w:rPr>
        <w:t>„</w:t>
      </w:r>
      <w:r w:rsidRPr="007E3B92">
        <w:rPr>
          <w:color w:val="000000"/>
          <w:szCs w:val="20"/>
        </w:rPr>
        <w:t xml:space="preserve">Rejon Górczyna </w:t>
      </w:r>
      <w:r w:rsidRPr="007E3B92">
        <w:rPr>
          <w:color w:val="000000"/>
        </w:rPr>
        <w:t>–</w:t>
      </w:r>
      <w:r w:rsidRPr="007E3B92">
        <w:rPr>
          <w:color w:val="000000"/>
          <w:szCs w:val="20"/>
        </w:rPr>
        <w:t xml:space="preserve"> część A</w:t>
      </w:r>
      <w:r w:rsidRPr="007E3B92">
        <w:rPr>
          <w:color w:val="000000"/>
        </w:rPr>
        <w:t>”</w:t>
      </w:r>
      <w:r w:rsidRPr="007E3B92">
        <w:rPr>
          <w:color w:val="000000"/>
          <w:szCs w:val="20"/>
        </w:rPr>
        <w:t xml:space="preserve"> w Poznaniu, zatwierdzony uchwałą Nr XXXIV/571/VII/2016 Rady Miasta Poznania z dnia 6 września 2016 r. (Dz. Urz. Woj. Wlkp. z 2016 r. poz. 5630).</w:t>
      </w:r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7E3B92">
        <w:rPr>
          <w:color w:val="000000"/>
          <w:szCs w:val="20"/>
        </w:rPr>
        <w:t xml:space="preserve">Zgodnie z ww. miejscowym planem zagospodarowania przestrzennego przedmiotowa nieruchomość usytuowana jest na terenie oznaczonym symbolem: </w:t>
      </w:r>
      <w:r w:rsidRPr="007E3B92">
        <w:rPr>
          <w:b/>
          <w:bCs/>
          <w:i/>
          <w:iCs/>
          <w:color w:val="000000"/>
          <w:szCs w:val="20"/>
        </w:rPr>
        <w:t>3MW/U - tereny zabudowy mieszkaniowej wielorodzinnej lub usługowej.</w:t>
      </w:r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Powyższe potwierdził Wydział Urbanistyki i Architektury Urzędu Miasta Poznania w piśmie nr UA-IV.6724.2583.2021 z dnia 2 grudnia 2021 r.</w:t>
      </w:r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7E3B92">
        <w:rPr>
          <w:color w:val="000000"/>
          <w:szCs w:val="20"/>
        </w:rPr>
        <w:t xml:space="preserve">Zgodnie z art. 37 ust. 2 pkt 6 ustawy z dnia 21 sierpnia 1997 r. o gospodarce nieruchomościami (Dz. U. z 2020 r. poz. 1990 ze zmianami) </w:t>
      </w:r>
      <w:r w:rsidRPr="007E3B92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Prezydent Miasta Poznania wydał zarządzenie Nr 243/2019/P z dnia 11 marca 2019 r. w</w:t>
      </w:r>
      <w:r w:rsidR="00F05450">
        <w:rPr>
          <w:color w:val="000000"/>
          <w:szCs w:val="20"/>
        </w:rPr>
        <w:t> </w:t>
      </w:r>
      <w:r w:rsidRPr="007E3B92">
        <w:rPr>
          <w:color w:val="000000"/>
          <w:szCs w:val="20"/>
        </w:rPr>
        <w:t>sprawie określenia zasad realizacji art. 37 ust. 2 pkt 6 ustawy z dnia 21 sierpnia 1997 r. o</w:t>
      </w:r>
      <w:r w:rsidR="00F05450">
        <w:rPr>
          <w:color w:val="000000"/>
          <w:szCs w:val="20"/>
        </w:rPr>
        <w:t> </w:t>
      </w:r>
      <w:r w:rsidRPr="007E3B92">
        <w:rPr>
          <w:color w:val="000000"/>
          <w:szCs w:val="20"/>
        </w:rPr>
        <w:t>gospodarce nieruchomościami.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7E3B92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7E3B92">
        <w:rPr>
          <w:b/>
          <w:bCs/>
          <w:color w:val="000000"/>
          <w:szCs w:val="20"/>
        </w:rPr>
        <w:t>–</w:t>
      </w:r>
      <w:r w:rsidRPr="007E3B92">
        <w:rPr>
          <w:color w:val="000000"/>
          <w:szCs w:val="20"/>
        </w:rPr>
        <w:t xml:space="preserve"> tzw. masek budowlanych. 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Zespół ds. masek budowlanych ustalił, że:</w:t>
      </w:r>
    </w:p>
    <w:p w:rsidR="007E3B92" w:rsidRPr="007E3B92" w:rsidRDefault="007E3B92" w:rsidP="007E3B92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– nie istnieje możliwość zagospodarowania nieruchomości miejskiej jako odrębnej nieruchomości,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– nieruchomość miejska jest niezbędna do poprawienia warunków zagospodarowania nieruchomości przyległej, po uprzednim podziale geodezyjnym nieruchomości miejskiej.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 xml:space="preserve">Powyższe ustalenia Zespołu zaakceptował Dyrektor Wydziału Gospodarki Nieruchomościami. </w:t>
      </w:r>
    </w:p>
    <w:p w:rsidR="007E3B92" w:rsidRPr="007E3B92" w:rsidRDefault="007E3B92" w:rsidP="007E3B9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 xml:space="preserve">Dyrektor Zarządu Geodezji i Katastru Miejskiego GEOPOZ decyzją nr ZG-AGP.5040.169.2019 z dnia 23.07.2019 r. zatwierdził podział działek 234/4 i 242, w wyniku którego powstały działki: </w:t>
      </w:r>
      <w:r w:rsidRPr="007E3B92">
        <w:rPr>
          <w:b/>
          <w:bCs/>
          <w:color w:val="000000"/>
          <w:szCs w:val="20"/>
        </w:rPr>
        <w:t>234/5</w:t>
      </w:r>
      <w:r w:rsidRPr="007E3B92">
        <w:rPr>
          <w:color w:val="000000"/>
          <w:szCs w:val="20"/>
        </w:rPr>
        <w:t>,</w:t>
      </w:r>
      <w:r w:rsidRPr="007E3B92">
        <w:rPr>
          <w:b/>
          <w:bCs/>
          <w:color w:val="000000"/>
          <w:szCs w:val="20"/>
        </w:rPr>
        <w:t xml:space="preserve"> </w:t>
      </w:r>
      <w:r w:rsidRPr="007E3B92">
        <w:rPr>
          <w:color w:val="000000"/>
          <w:szCs w:val="20"/>
        </w:rPr>
        <w:t>234/6,</w:t>
      </w:r>
      <w:r w:rsidRPr="007E3B92">
        <w:rPr>
          <w:b/>
          <w:bCs/>
          <w:color w:val="000000"/>
          <w:szCs w:val="20"/>
        </w:rPr>
        <w:t xml:space="preserve"> 242/1 i </w:t>
      </w:r>
      <w:r w:rsidRPr="007E3B92">
        <w:rPr>
          <w:color w:val="000000"/>
          <w:szCs w:val="20"/>
        </w:rPr>
        <w:t>242/2.</w:t>
      </w:r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Właściciel nieruchomości przyległej, tj. działek 244 i 245/2, jest zainteresowany nabyciem prawa własności nieruchomości miejskiej, tj. działek 243, 234/5 i 242/1.</w:t>
      </w:r>
    </w:p>
    <w:p w:rsidR="007E3B92" w:rsidRPr="007E3B92" w:rsidRDefault="007E3B92" w:rsidP="007E3B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przeznaczonyej do zbycia.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7E3B92" w:rsidRPr="007E3B92" w:rsidRDefault="007E3B92" w:rsidP="007E3B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E3B92" w:rsidRDefault="007E3B92" w:rsidP="007E3B92">
      <w:pPr>
        <w:spacing w:line="360" w:lineRule="auto"/>
        <w:jc w:val="both"/>
        <w:rPr>
          <w:color w:val="000000"/>
          <w:szCs w:val="20"/>
        </w:rPr>
      </w:pPr>
      <w:r w:rsidRPr="007E3B92">
        <w:rPr>
          <w:color w:val="000000"/>
          <w:szCs w:val="20"/>
        </w:rPr>
        <w:t>Z uwagi na powyższe wydanie zarządzenia jest słuszne i uzasadnione.</w:t>
      </w:r>
    </w:p>
    <w:p w:rsidR="007E3B92" w:rsidRDefault="007E3B92" w:rsidP="007E3B92">
      <w:pPr>
        <w:spacing w:line="360" w:lineRule="auto"/>
        <w:jc w:val="both"/>
      </w:pPr>
    </w:p>
    <w:p w:rsidR="007E3B92" w:rsidRDefault="007E3B92" w:rsidP="007E3B92">
      <w:pPr>
        <w:keepNext/>
        <w:spacing w:line="360" w:lineRule="auto"/>
        <w:jc w:val="center"/>
      </w:pPr>
      <w:r>
        <w:t>DYREKTOR WYDZIAŁU</w:t>
      </w:r>
    </w:p>
    <w:p w:rsidR="007E3B92" w:rsidRPr="007E3B92" w:rsidRDefault="007E3B92" w:rsidP="007E3B92">
      <w:pPr>
        <w:keepNext/>
        <w:spacing w:line="360" w:lineRule="auto"/>
        <w:jc w:val="center"/>
      </w:pPr>
      <w:r>
        <w:t>(-) Magda Albińska</w:t>
      </w:r>
    </w:p>
    <w:sectPr w:rsidR="007E3B92" w:rsidRPr="007E3B92" w:rsidSect="007E3B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92" w:rsidRDefault="007E3B92">
      <w:r>
        <w:separator/>
      </w:r>
    </w:p>
  </w:endnote>
  <w:endnote w:type="continuationSeparator" w:id="0">
    <w:p w:rsidR="007E3B92" w:rsidRDefault="007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92" w:rsidRDefault="007E3B92">
      <w:r>
        <w:separator/>
      </w:r>
    </w:p>
  </w:footnote>
  <w:footnote w:type="continuationSeparator" w:id="0">
    <w:p w:rsidR="007E3B92" w:rsidRDefault="007E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Macieja Palacza 15, przeznaczonej do sprzedaży w trybie bezprzetargowym."/>
  </w:docVars>
  <w:rsids>
    <w:rsidRoot w:val="007E3B92"/>
    <w:rsid w:val="000607A3"/>
    <w:rsid w:val="001B1D53"/>
    <w:rsid w:val="0022095A"/>
    <w:rsid w:val="002946C5"/>
    <w:rsid w:val="002C29F3"/>
    <w:rsid w:val="00796326"/>
    <w:rsid w:val="007E3B92"/>
    <w:rsid w:val="00A87E1B"/>
    <w:rsid w:val="00AA04BE"/>
    <w:rsid w:val="00BB1A14"/>
    <w:rsid w:val="00F054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2D02-A00A-409C-9438-95D7CCD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454</Words>
  <Characters>2981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2022-01-25T14:40:00Z</dcterms:created>
  <dcterms:modified xsi:type="dcterms:W3CDTF">2022-01-25T14:40:00Z</dcterms:modified>
</cp:coreProperties>
</file>