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1BCB">
              <w:rPr>
                <w:b/>
              </w:rPr>
              <w:fldChar w:fldCharType="separate"/>
            </w:r>
            <w:r w:rsidR="004A1BCB">
              <w:rPr>
                <w:b/>
              </w:rPr>
              <w:t>rozstrzygnięcia otwartego konkursu ofert nr 30/2022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1BCB" w:rsidRDefault="00FA63B5" w:rsidP="004A1BCB">
      <w:pPr>
        <w:spacing w:line="360" w:lineRule="auto"/>
        <w:jc w:val="both"/>
      </w:pPr>
      <w:bookmarkStart w:id="2" w:name="z1"/>
      <w:bookmarkEnd w:id="2"/>
    </w:p>
    <w:p w:rsidR="004A1BCB" w:rsidRPr="004A1BCB" w:rsidRDefault="004A1BCB" w:rsidP="004A1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4A1BCB" w:rsidRPr="004A1BCB" w:rsidRDefault="004A1BCB" w:rsidP="004A1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Dnia 21 grudnia 2021 roku został ogłoszony otwarty konkurs ofert nr 30/2022 na realizację zadań publicznych w obszarze działalności na rzecz rodziny, macierzyństwa, rodzicielstwa, upowszechniania i ochrony praw dziecka.</w:t>
      </w:r>
    </w:p>
    <w:p w:rsidR="004A1BCB" w:rsidRPr="004A1BCB" w:rsidRDefault="004A1BCB" w:rsidP="004A1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Komisja Konkursowa, powołana przez Prezydenta Miasta Poznania zarządzeniem Nr 23/2022/P z dnia 7 stycznia 2022 roku, zaopiniowała oferty na realizację zadań publicznych pn. „Seminaria dla przyszłych rodziców przygotowujące do roli rodzica (w tym szkoła rodzenia w czasach pandemii COVID-19)”, „Seminaria kompetencji wychowawczych”, „Utworzenie i prowadzenie grupy wsparcia dla rodziców”, „Program wspierania Rodzin Wieloraczków” oraz „Korepetycje w Mieście”.</w:t>
      </w:r>
    </w:p>
    <w:p w:rsidR="004A1BCB" w:rsidRPr="004A1BCB" w:rsidRDefault="004A1BCB" w:rsidP="004A1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Na powyższy konkurs wpłynęło łącznie 10 ofert. Wszystkie oferty przeszły pozytywnie ocenę formalną. Jedną z nich Komisja Konkursowa oceniła negatywnie pod względem merytorycznym. Zadecydowano o przyznaniu dofinansowania podmiotom na łączną kwotę 210 000,00 zł na rok 2022.</w:t>
      </w:r>
    </w:p>
    <w:p w:rsidR="004A1BCB" w:rsidRPr="004A1BCB" w:rsidRDefault="004A1BCB" w:rsidP="004A1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W załączniku nr 1 wskazano podmioty, które uzyskały dofinansowanie na ww. zadania publiczne.</w:t>
      </w:r>
    </w:p>
    <w:p w:rsidR="004A1BCB" w:rsidRPr="004A1BCB" w:rsidRDefault="004A1BCB" w:rsidP="004A1B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1BCB">
        <w:rPr>
          <w:color w:val="000000"/>
        </w:rPr>
        <w:t>W załączniku nr 2 wskazano podmioty, które nie otrzymały dotacji.</w:t>
      </w:r>
    </w:p>
    <w:p w:rsidR="004A1BCB" w:rsidRDefault="004A1BCB" w:rsidP="004A1BCB">
      <w:pPr>
        <w:spacing w:line="360" w:lineRule="auto"/>
        <w:jc w:val="both"/>
        <w:rPr>
          <w:color w:val="000000"/>
        </w:rPr>
      </w:pPr>
      <w:r w:rsidRPr="004A1BCB">
        <w:rPr>
          <w:color w:val="000000"/>
        </w:rPr>
        <w:t>W świetle powyższego wydanie zarządzenia jest w pełni uzasadnione.</w:t>
      </w:r>
    </w:p>
    <w:p w:rsidR="004A1BCB" w:rsidRDefault="004A1BCB" w:rsidP="004A1BCB">
      <w:pPr>
        <w:spacing w:line="360" w:lineRule="auto"/>
        <w:jc w:val="both"/>
      </w:pPr>
    </w:p>
    <w:p w:rsidR="004A1BCB" w:rsidRDefault="004A1BCB" w:rsidP="004A1BCB">
      <w:pPr>
        <w:keepNext/>
        <w:spacing w:line="360" w:lineRule="auto"/>
        <w:jc w:val="center"/>
      </w:pPr>
      <w:r>
        <w:t>ZASTĘPCA DYREKTORA</w:t>
      </w:r>
    </w:p>
    <w:p w:rsidR="004A1BCB" w:rsidRPr="004A1BCB" w:rsidRDefault="004A1BCB" w:rsidP="004A1BCB">
      <w:pPr>
        <w:keepNext/>
        <w:spacing w:line="360" w:lineRule="auto"/>
        <w:jc w:val="center"/>
      </w:pPr>
      <w:r>
        <w:t>(-) Joanna Olenderek</w:t>
      </w:r>
    </w:p>
    <w:sectPr w:rsidR="004A1BCB" w:rsidRPr="004A1BCB" w:rsidSect="004A1B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CB" w:rsidRDefault="004A1BCB">
      <w:r>
        <w:separator/>
      </w:r>
    </w:p>
  </w:endnote>
  <w:endnote w:type="continuationSeparator" w:id="0">
    <w:p w:rsidR="004A1BCB" w:rsidRDefault="004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CB" w:rsidRDefault="004A1BCB">
      <w:r>
        <w:separator/>
      </w:r>
    </w:p>
  </w:footnote>
  <w:footnote w:type="continuationSeparator" w:id="0">
    <w:p w:rsidR="004A1BCB" w:rsidRDefault="004A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2 na powierzenie realizacji zadań Miasta Poznania w obszarze „Działalność na rzecz rodziny, macierzyństwa, rodzicielstwa, upowszechniania i ochrony praw dziecka” w 2022 r."/>
  </w:docVars>
  <w:rsids>
    <w:rsidRoot w:val="004A1BCB"/>
    <w:rsid w:val="000607A3"/>
    <w:rsid w:val="001B1D53"/>
    <w:rsid w:val="0022095A"/>
    <w:rsid w:val="002946C5"/>
    <w:rsid w:val="002C29F3"/>
    <w:rsid w:val="004A1BCB"/>
    <w:rsid w:val="00796326"/>
    <w:rsid w:val="009F52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AF2B-88C0-4A95-8FC7-4D02A93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1646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2022-01-27T12:43:00Z</dcterms:created>
  <dcterms:modified xsi:type="dcterms:W3CDTF">2022-01-27T12:43:00Z</dcterms:modified>
</cp:coreProperties>
</file>