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742E">
          <w:t>5/2022/K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4742E">
        <w:rPr>
          <w:b/>
          <w:sz w:val="28"/>
        </w:rPr>
        <w:fldChar w:fldCharType="separate"/>
      </w:r>
      <w:r w:rsidR="0014742E">
        <w:rPr>
          <w:b/>
          <w:sz w:val="28"/>
        </w:rPr>
        <w:t>2 lutego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742E">
              <w:rPr>
                <w:b/>
                <w:sz w:val="24"/>
                <w:szCs w:val="24"/>
              </w:rPr>
              <w:fldChar w:fldCharType="separate"/>
            </w:r>
            <w:r w:rsidR="0014742E">
              <w:rPr>
                <w:b/>
                <w:sz w:val="24"/>
                <w:szCs w:val="24"/>
              </w:rPr>
              <w:t>zarządzenie w sprawie wprowadzenia w życie Regulaminu pracy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4742E" w:rsidP="001474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4742E">
        <w:rPr>
          <w:color w:val="000000"/>
          <w:sz w:val="24"/>
        </w:rPr>
        <w:t xml:space="preserve">Na podstawie </w:t>
      </w:r>
      <w:r w:rsidRPr="0014742E">
        <w:rPr>
          <w:color w:val="000000"/>
          <w:sz w:val="24"/>
          <w:szCs w:val="24"/>
        </w:rPr>
        <w:t>art. 33 ust. 3 i 5 ustawy z dnia 8 marca 1990 r. o samorządzie gminnym (</w:t>
      </w:r>
      <w:proofErr w:type="spellStart"/>
      <w:r w:rsidRPr="0014742E">
        <w:rPr>
          <w:color w:val="000000"/>
          <w:sz w:val="24"/>
          <w:szCs w:val="24"/>
        </w:rPr>
        <w:t>t.j</w:t>
      </w:r>
      <w:proofErr w:type="spellEnd"/>
      <w:r w:rsidRPr="0014742E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14742E">
        <w:rPr>
          <w:color w:val="000000"/>
          <w:sz w:val="24"/>
          <w:szCs w:val="24"/>
        </w:rPr>
        <w:t>późn</w:t>
      </w:r>
      <w:proofErr w:type="spellEnd"/>
      <w:r w:rsidRPr="0014742E">
        <w:rPr>
          <w:color w:val="000000"/>
          <w:sz w:val="24"/>
          <w:szCs w:val="24"/>
        </w:rPr>
        <w:t>. zm.), w związku z art. 3</w:t>
      </w:r>
      <w:r w:rsidRPr="0014742E">
        <w:rPr>
          <w:color w:val="000000"/>
          <w:sz w:val="24"/>
          <w:szCs w:val="24"/>
          <w:vertAlign w:val="superscript"/>
        </w:rPr>
        <w:t>1</w:t>
      </w:r>
      <w:r w:rsidRPr="0014742E">
        <w:rPr>
          <w:color w:val="000000"/>
          <w:sz w:val="24"/>
          <w:szCs w:val="24"/>
        </w:rPr>
        <w:t xml:space="preserve"> § 1 i art. 104 § 1 i § 1</w:t>
      </w:r>
      <w:r w:rsidRPr="0014742E">
        <w:rPr>
          <w:color w:val="000000"/>
          <w:sz w:val="24"/>
          <w:szCs w:val="24"/>
          <w:vertAlign w:val="superscript"/>
        </w:rPr>
        <w:t>1</w:t>
      </w:r>
      <w:r w:rsidRPr="0014742E">
        <w:rPr>
          <w:color w:val="000000"/>
          <w:sz w:val="24"/>
          <w:szCs w:val="24"/>
        </w:rPr>
        <w:t xml:space="preserve"> ustawy z dnia 26 czerwca 1974 r. Kodeks pracy (</w:t>
      </w:r>
      <w:proofErr w:type="spellStart"/>
      <w:r w:rsidRPr="0014742E">
        <w:rPr>
          <w:color w:val="000000"/>
          <w:sz w:val="24"/>
          <w:szCs w:val="24"/>
        </w:rPr>
        <w:t>t.j</w:t>
      </w:r>
      <w:proofErr w:type="spellEnd"/>
      <w:r w:rsidRPr="0014742E">
        <w:rPr>
          <w:color w:val="000000"/>
          <w:sz w:val="24"/>
          <w:szCs w:val="24"/>
        </w:rPr>
        <w:t xml:space="preserve">. Dz. U. z 2020 r. poz. 1320 z </w:t>
      </w:r>
      <w:proofErr w:type="spellStart"/>
      <w:r w:rsidRPr="0014742E">
        <w:rPr>
          <w:color w:val="000000"/>
          <w:sz w:val="24"/>
          <w:szCs w:val="24"/>
        </w:rPr>
        <w:t>późn</w:t>
      </w:r>
      <w:proofErr w:type="spellEnd"/>
      <w:r w:rsidRPr="0014742E">
        <w:rPr>
          <w:color w:val="000000"/>
          <w:sz w:val="24"/>
          <w:szCs w:val="24"/>
        </w:rPr>
        <w:t>. zm.), art. 42 ust. 1</w:t>
      </w:r>
      <w:r w:rsidR="00315AF4">
        <w:rPr>
          <w:color w:val="000000"/>
          <w:sz w:val="24"/>
          <w:szCs w:val="24"/>
        </w:rPr>
        <w:t> </w:t>
      </w:r>
      <w:r w:rsidRPr="0014742E">
        <w:rPr>
          <w:color w:val="000000"/>
          <w:sz w:val="24"/>
          <w:szCs w:val="24"/>
        </w:rPr>
        <w:t>ustawy z dnia 21 listopada 2008 r. o pracownikach samorządowych (</w:t>
      </w:r>
      <w:proofErr w:type="spellStart"/>
      <w:r w:rsidRPr="0014742E">
        <w:rPr>
          <w:color w:val="000000"/>
          <w:sz w:val="24"/>
          <w:szCs w:val="24"/>
        </w:rPr>
        <w:t>t.j</w:t>
      </w:r>
      <w:proofErr w:type="spellEnd"/>
      <w:r w:rsidRPr="0014742E">
        <w:rPr>
          <w:color w:val="000000"/>
          <w:sz w:val="24"/>
          <w:szCs w:val="24"/>
        </w:rPr>
        <w:t xml:space="preserve">. Dz. U. z 2019 r. poz. 1282 z </w:t>
      </w:r>
      <w:proofErr w:type="spellStart"/>
      <w:r w:rsidRPr="0014742E">
        <w:rPr>
          <w:color w:val="000000"/>
          <w:sz w:val="24"/>
          <w:szCs w:val="24"/>
        </w:rPr>
        <w:t>późn</w:t>
      </w:r>
      <w:proofErr w:type="spellEnd"/>
      <w:r w:rsidRPr="0014742E">
        <w:rPr>
          <w:color w:val="000000"/>
          <w:sz w:val="24"/>
          <w:szCs w:val="24"/>
        </w:rPr>
        <w:t>. zm.)</w:t>
      </w:r>
      <w:r w:rsidRPr="0014742E">
        <w:rPr>
          <w:color w:val="000000"/>
          <w:sz w:val="24"/>
        </w:rPr>
        <w:t xml:space="preserve">, </w:t>
      </w:r>
      <w:r w:rsidRPr="0014742E">
        <w:rPr>
          <w:color w:val="000000"/>
          <w:sz w:val="24"/>
          <w:szCs w:val="24"/>
        </w:rPr>
        <w:t>w porozumieniu z Organizacją Międzyzakładową NSZZ “Solidarność” Pracowników Urzędu Miasta Poznania i Straży Miejskiej Miasta Poznania</w:t>
      </w:r>
      <w:r w:rsidRPr="0014742E">
        <w:rPr>
          <w:color w:val="000000"/>
          <w:sz w:val="24"/>
        </w:rPr>
        <w:t xml:space="preserve"> zarządza się, co następuje:</w:t>
      </w:r>
    </w:p>
    <w:p w:rsidR="0014742E" w:rsidRDefault="0014742E" w:rsidP="001474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4742E" w:rsidRDefault="0014742E" w:rsidP="001474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742E" w:rsidRDefault="0014742E" w:rsidP="0014742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742E" w:rsidRPr="0014742E" w:rsidRDefault="0014742E" w:rsidP="001474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742E">
        <w:rPr>
          <w:color w:val="000000"/>
          <w:sz w:val="24"/>
          <w:szCs w:val="24"/>
        </w:rPr>
        <w:t>W Regulaminie pracy Urzędu Miasta Poznania, stanowiącym załącznik do zarządzenia Nr 40/2020/K Prezydenta Miasta Poznania z dnia 26 czerwca 2020 r. w sprawie wprowadzenia w</w:t>
      </w:r>
      <w:r w:rsidR="00315AF4">
        <w:rPr>
          <w:color w:val="000000"/>
          <w:sz w:val="24"/>
          <w:szCs w:val="24"/>
        </w:rPr>
        <w:t> </w:t>
      </w:r>
      <w:r w:rsidRPr="0014742E">
        <w:rPr>
          <w:color w:val="000000"/>
          <w:sz w:val="24"/>
          <w:szCs w:val="24"/>
        </w:rPr>
        <w:t>życie Regulaminu pracy Urzędu Miasta Poznania, wprowadza się następujące zmiany:</w:t>
      </w:r>
    </w:p>
    <w:p w:rsidR="0014742E" w:rsidRPr="0014742E" w:rsidRDefault="0014742E" w:rsidP="001474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742E">
        <w:rPr>
          <w:color w:val="000000"/>
          <w:sz w:val="24"/>
          <w:szCs w:val="24"/>
        </w:rPr>
        <w:t>1) w załączniku nr 4 do Regulaminu pracy pn. „Tabela norm (...)” pkt 35 otrzymuje brzmienie: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558"/>
        <w:gridCol w:w="2943"/>
        <w:gridCol w:w="2709"/>
        <w:gridCol w:w="1049"/>
        <w:gridCol w:w="2039"/>
      </w:tblGrid>
      <w:tr w:rsidR="0014742E" w:rsidRPr="0014742E" w:rsidTr="0014742E">
        <w:trPr>
          <w:trHeight w:val="3423"/>
        </w:trPr>
        <w:tc>
          <w:tcPr>
            <w:tcW w:w="16" w:type="pct"/>
            <w:shd w:val="clear" w:color="auto" w:fill="auto"/>
          </w:tcPr>
          <w:p w:rsidR="0014742E" w:rsidRPr="0014742E" w:rsidRDefault="0014742E" w:rsidP="0014742E">
            <w:pPr>
              <w:autoSpaceDE w:val="0"/>
              <w:autoSpaceDN w:val="0"/>
              <w:adjustRightInd w:val="0"/>
              <w:ind w:right="32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35.</w:t>
            </w:r>
          </w:p>
        </w:tc>
        <w:tc>
          <w:tcPr>
            <w:tcW w:w="105" w:type="pct"/>
            <w:shd w:val="clear" w:color="auto" w:fill="auto"/>
          </w:tcPr>
          <w:p w:rsidR="0014742E" w:rsidRPr="0014742E" w:rsidRDefault="0014742E" w:rsidP="0014742E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 xml:space="preserve">ds. zezwoleń i kontroli, 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 xml:space="preserve">ds. kontroli i sprawozdawczości, 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ds. analiz przestrzennych,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ds. czystości miasta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 xml:space="preserve">ds. kontroli i projektów organizacji ruchu  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ds. zatwierdzeń i odbiorów organizacji ruchu.</w:t>
            </w:r>
          </w:p>
        </w:tc>
        <w:tc>
          <w:tcPr>
            <w:tcW w:w="97" w:type="pct"/>
            <w:shd w:val="clear" w:color="auto" w:fill="auto"/>
          </w:tcPr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1. R – trzewiki skóra/guma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2. O – kalosze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3. O – rękawice dziane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4. R – kurtka ciepłochronna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5. R – kurtka lub peleryna przeciwdeszczowa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6. R – czapka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7. O – kamizelka ostrzegawcza</w:t>
            </w:r>
          </w:p>
        </w:tc>
        <w:tc>
          <w:tcPr>
            <w:tcW w:w="40" w:type="pct"/>
            <w:shd w:val="clear" w:color="auto" w:fill="auto"/>
          </w:tcPr>
          <w:p w:rsidR="0014742E" w:rsidRPr="0014742E" w:rsidRDefault="0014742E" w:rsidP="0014742E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 xml:space="preserve">24 mies. 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do zużycia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do zużycia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24 mies.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24 mies.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 xml:space="preserve">24 </w:t>
            </w:r>
            <w:r w:rsidRPr="0014742E">
              <w:rPr>
                <w:color w:val="000000"/>
                <w:sz w:val="24"/>
                <w:szCs w:val="22"/>
              </w:rPr>
              <w:lastRenderedPageBreak/>
              <w:t>mies.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do zużycia</w:t>
            </w:r>
          </w:p>
        </w:tc>
        <w:tc>
          <w:tcPr>
            <w:tcW w:w="61" w:type="pct"/>
            <w:shd w:val="clear" w:color="auto" w:fill="auto"/>
          </w:tcPr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lastRenderedPageBreak/>
              <w:t>pranie/czyszczenie wg potrzeb</w:t>
            </w:r>
          </w:p>
        </w:tc>
      </w:tr>
    </w:tbl>
    <w:p w:rsidR="0014742E" w:rsidRPr="0014742E" w:rsidRDefault="0014742E" w:rsidP="001474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</w:p>
    <w:p w:rsidR="0014742E" w:rsidRPr="0014742E" w:rsidRDefault="0014742E" w:rsidP="001474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742E">
        <w:rPr>
          <w:color w:val="000000"/>
          <w:sz w:val="24"/>
          <w:szCs w:val="24"/>
        </w:rPr>
        <w:t>2) w załączniku nr 4 do Regulaminu pracy pn. „Tabela norm (...)” po pkt 35 dodaje się pkt 36 w brzmieniu: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516"/>
        <w:gridCol w:w="2939"/>
        <w:gridCol w:w="2781"/>
        <w:gridCol w:w="1023"/>
        <w:gridCol w:w="2029"/>
      </w:tblGrid>
      <w:tr w:rsidR="0014742E" w:rsidRPr="0014742E" w:rsidTr="0014742E">
        <w:tc>
          <w:tcPr>
            <w:tcW w:w="15" w:type="pct"/>
            <w:shd w:val="clear" w:color="auto" w:fill="auto"/>
          </w:tcPr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36.</w:t>
            </w:r>
          </w:p>
        </w:tc>
        <w:tc>
          <w:tcPr>
            <w:tcW w:w="97" w:type="pct"/>
            <w:shd w:val="clear" w:color="auto" w:fill="auto"/>
          </w:tcPr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 xml:space="preserve">ds. infrastruktury (Oddział Infrastruktury Technicznej), 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ds. ochrony zwierząt,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ds. czystości miasta,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 xml:space="preserve">kierownik Oddziału Kontroli 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i Monitoringu Odpadów,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ds. kontroli terenowej,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ds. monitoringu i logistyki odpadów</w:t>
            </w:r>
          </w:p>
        </w:tc>
        <w:tc>
          <w:tcPr>
            <w:tcW w:w="92" w:type="pct"/>
            <w:shd w:val="clear" w:color="auto" w:fill="auto"/>
          </w:tcPr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1. R – trzewiki skóra/guma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2. O – kalosze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3. O – rękawice dziane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4. R – kurtka ciepłochronna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5. R – kurtka lub peleryna przeciwdeszczowa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6. R – czapka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7. O – kamizelka ostrzegawcza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8. R – bluza polar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9. S – koszulka bawełniana</w:t>
            </w:r>
          </w:p>
        </w:tc>
        <w:tc>
          <w:tcPr>
            <w:tcW w:w="36" w:type="pct"/>
            <w:shd w:val="clear" w:color="auto" w:fill="auto"/>
          </w:tcPr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24 mies.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do zużycia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do zużycia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24 mies.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24 mies.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24 mies.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do zużycia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18 mies.</w:t>
            </w:r>
          </w:p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6 mies.</w:t>
            </w:r>
          </w:p>
        </w:tc>
        <w:tc>
          <w:tcPr>
            <w:tcW w:w="56" w:type="pct"/>
            <w:shd w:val="clear" w:color="auto" w:fill="auto"/>
          </w:tcPr>
          <w:p w:rsidR="0014742E" w:rsidRPr="0014742E" w:rsidRDefault="0014742E" w:rsidP="00147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4742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</w:tbl>
    <w:p w:rsidR="0014742E" w:rsidRDefault="0014742E" w:rsidP="001474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742E" w:rsidRDefault="0014742E" w:rsidP="001474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742E" w:rsidRDefault="0014742E" w:rsidP="001474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742E" w:rsidRDefault="0014742E" w:rsidP="0014742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742E" w:rsidRDefault="0014742E" w:rsidP="001474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742E">
        <w:rPr>
          <w:color w:val="000000"/>
          <w:sz w:val="24"/>
          <w:szCs w:val="24"/>
        </w:rPr>
        <w:t>Pozostałe przepisy zarządzenia oraz Regulaminu pracy Urzędu Miasta Poznania pozostają bez zmian.</w:t>
      </w:r>
    </w:p>
    <w:p w:rsidR="0014742E" w:rsidRDefault="0014742E" w:rsidP="001474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742E" w:rsidRDefault="0014742E" w:rsidP="001474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4742E" w:rsidRDefault="0014742E" w:rsidP="0014742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742E" w:rsidRDefault="0014742E" w:rsidP="001474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742E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14742E" w:rsidRDefault="0014742E" w:rsidP="001474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742E" w:rsidRDefault="0014742E" w:rsidP="001474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4742E" w:rsidRDefault="0014742E" w:rsidP="0014742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742E" w:rsidRPr="0014742E" w:rsidRDefault="0014742E" w:rsidP="0014742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4742E">
        <w:rPr>
          <w:color w:val="000000"/>
          <w:sz w:val="24"/>
          <w:szCs w:val="24"/>
        </w:rPr>
        <w:t>1. Zarządzenie wchodzi w życie z dniem podpisania.</w:t>
      </w:r>
    </w:p>
    <w:p w:rsidR="0014742E" w:rsidRDefault="0014742E" w:rsidP="0014742E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742E">
        <w:rPr>
          <w:color w:val="000000"/>
          <w:sz w:val="24"/>
          <w:szCs w:val="24"/>
        </w:rPr>
        <w:t>2. Zmiana do Regulaminu pracy Urzędu Miasta Poznania wprowadzona niniejszym zarządzeniem wchodzi w życie po upływie dwóch tygodni od podania jej pracownikom do wiadomości w sposób zwyczajowo przyjęty w Urzędzie Miasta Poznania.</w:t>
      </w:r>
    </w:p>
    <w:p w:rsidR="0014742E" w:rsidRDefault="0014742E" w:rsidP="001474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742E" w:rsidRDefault="0014742E" w:rsidP="001474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4742E" w:rsidRPr="0014742E" w:rsidRDefault="0014742E" w:rsidP="001474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4742E" w:rsidRPr="0014742E" w:rsidSect="001474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2E" w:rsidRDefault="0014742E">
      <w:r>
        <w:separator/>
      </w:r>
    </w:p>
  </w:endnote>
  <w:endnote w:type="continuationSeparator" w:id="0">
    <w:p w:rsidR="0014742E" w:rsidRDefault="0014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2E" w:rsidRDefault="0014742E">
      <w:r>
        <w:separator/>
      </w:r>
    </w:p>
  </w:footnote>
  <w:footnote w:type="continuationSeparator" w:id="0">
    <w:p w:rsidR="0014742E" w:rsidRDefault="0014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2r."/>
    <w:docVar w:name="AktNr" w:val="5/2022/K"/>
    <w:docVar w:name="Sprawa" w:val="zarządzenie w sprawie wprowadzenia w życie Regulaminu pracy Urzędu Miasta Poznania."/>
  </w:docVars>
  <w:rsids>
    <w:rsidRoot w:val="0014742E"/>
    <w:rsid w:val="0003528D"/>
    <w:rsid w:val="00072485"/>
    <w:rsid w:val="000A5BC9"/>
    <w:rsid w:val="000B2C44"/>
    <w:rsid w:val="000E2E12"/>
    <w:rsid w:val="0014742E"/>
    <w:rsid w:val="00167A3B"/>
    <w:rsid w:val="0017594F"/>
    <w:rsid w:val="001E3D52"/>
    <w:rsid w:val="00315AF4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465</Words>
  <Characters>2475</Characters>
  <Application>Microsoft Office Word</Application>
  <DocSecurity>0</DocSecurity>
  <Lines>145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2022-02-21T10:08:00Z</dcterms:created>
  <dcterms:modified xsi:type="dcterms:W3CDTF">2022-02-21T10:08:00Z</dcterms:modified>
</cp:coreProperties>
</file>