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130E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30EF">
              <w:rPr>
                <w:b/>
              </w:rPr>
              <w:fldChar w:fldCharType="separate"/>
            </w:r>
            <w:r w:rsidR="00D130EF">
              <w:rPr>
                <w:b/>
              </w:rPr>
              <w:t>powołania Komisji Konkursowej do zaopiniowania ofert złożonych w ramach ogłoszonego otwartego konkursu ofert nr 32/2022 na powierzenie realizacji zadań Miasta Poznania w obszarze „Działalność na rzecz rodziny, macierzyństwa, rodzicielstwa, ochrony i upowszechniania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30EF" w:rsidRDefault="00FA63B5" w:rsidP="00D130EF">
      <w:pPr>
        <w:spacing w:line="360" w:lineRule="auto"/>
        <w:jc w:val="both"/>
      </w:pPr>
      <w:bookmarkStart w:id="2" w:name="z1"/>
      <w:bookmarkEnd w:id="2"/>
    </w:p>
    <w:p w:rsidR="00D130EF" w:rsidRPr="00D130EF" w:rsidRDefault="00D130EF" w:rsidP="00D130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130EF">
        <w:rPr>
          <w:color w:val="000000"/>
          <w:szCs w:val="22"/>
        </w:rPr>
        <w:t>Prezydent Miasta Poznania 11 stycznia 2022 roku ogłosił otwarty konkurs ofert nr 32/2022 na realizację zadań pt.: „Poradnictwo dla rodzin, w tym w szczególności dla rodzin wielodzietnych” oraz „Wsparcie rodziców samodzielnie wychowujących dzieci”.</w:t>
      </w:r>
    </w:p>
    <w:p w:rsidR="00D130EF" w:rsidRPr="00D130EF" w:rsidRDefault="00D130EF" w:rsidP="00D130E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D130EF">
        <w:rPr>
          <w:color w:val="000000"/>
          <w:szCs w:val="22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rok zobowiązała Prezydenta do powoływania komisji konkursowych, które przedstawiają opinię o ofertach złożonych w otwartych konkursach na realizację zadań Miasta. W skład Komisji wchodzi 3</w:t>
      </w:r>
      <w:r w:rsidR="00453F87">
        <w:rPr>
          <w:color w:val="000000"/>
          <w:szCs w:val="22"/>
        </w:rPr>
        <w:t> </w:t>
      </w:r>
      <w:r w:rsidRPr="00D130EF">
        <w:rPr>
          <w:color w:val="000000"/>
          <w:szCs w:val="22"/>
        </w:rPr>
        <w:t>przedstawicieli Prezydenta Miasta Poznania oraz 2 przedstawicieli</w:t>
      </w:r>
      <w:r w:rsidRPr="00D130EF">
        <w:rPr>
          <w:color w:val="FF0000"/>
          <w:szCs w:val="22"/>
        </w:rPr>
        <w:t xml:space="preserve"> </w:t>
      </w:r>
      <w:r w:rsidRPr="00D130EF">
        <w:rPr>
          <w:color w:val="000000"/>
          <w:szCs w:val="22"/>
        </w:rPr>
        <w:t>organizacji pozarządowych. Udział organizacji pozarządowych jest w pełni uzasadniony koniecznością zachowania transparentności działań związanych z dysponowaniem środkami publicznymi.</w:t>
      </w:r>
    </w:p>
    <w:p w:rsidR="00D130EF" w:rsidRDefault="00D130EF" w:rsidP="00D130EF">
      <w:pPr>
        <w:spacing w:line="360" w:lineRule="auto"/>
        <w:jc w:val="both"/>
        <w:rPr>
          <w:color w:val="000000"/>
          <w:szCs w:val="22"/>
        </w:rPr>
      </w:pPr>
      <w:r w:rsidRPr="00D130EF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D130EF" w:rsidRDefault="00D130EF" w:rsidP="00D130EF">
      <w:pPr>
        <w:spacing w:line="360" w:lineRule="auto"/>
        <w:jc w:val="both"/>
      </w:pPr>
    </w:p>
    <w:p w:rsidR="00D130EF" w:rsidRDefault="00D130EF" w:rsidP="00D130EF">
      <w:pPr>
        <w:keepNext/>
        <w:spacing w:line="360" w:lineRule="auto"/>
        <w:jc w:val="center"/>
      </w:pPr>
      <w:r>
        <w:t>DYREKTOR WYDZIAŁU</w:t>
      </w:r>
    </w:p>
    <w:p w:rsidR="00D130EF" w:rsidRPr="00D130EF" w:rsidRDefault="00D130EF" w:rsidP="00D130E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130EF" w:rsidRPr="00D130EF" w:rsidSect="00D130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EF" w:rsidRDefault="00D130EF">
      <w:r>
        <w:separator/>
      </w:r>
    </w:p>
  </w:endnote>
  <w:endnote w:type="continuationSeparator" w:id="0">
    <w:p w:rsidR="00D130EF" w:rsidRDefault="00D1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EF" w:rsidRDefault="00D130EF">
      <w:r>
        <w:separator/>
      </w:r>
    </w:p>
  </w:footnote>
  <w:footnote w:type="continuationSeparator" w:id="0">
    <w:p w:rsidR="00D130EF" w:rsidRDefault="00D1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32/2022 na powierzenie realizacji zadań Miasta Poznania w obszarze „Działalność na rzecz rodziny, macierzyństwa, rodzicielstwa, ochrony i upowszechniania praw dziecka” w 2022 r."/>
  </w:docVars>
  <w:rsids>
    <w:rsidRoot w:val="00D130EF"/>
    <w:rsid w:val="000607A3"/>
    <w:rsid w:val="001B1D53"/>
    <w:rsid w:val="0022095A"/>
    <w:rsid w:val="002946C5"/>
    <w:rsid w:val="002C29F3"/>
    <w:rsid w:val="00453F87"/>
    <w:rsid w:val="00796326"/>
    <w:rsid w:val="00A87E1B"/>
    <w:rsid w:val="00AA04BE"/>
    <w:rsid w:val="00BB1A14"/>
    <w:rsid w:val="00D130E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214</Words>
  <Characters>1428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2022-02-03T12:17:00Z</dcterms:created>
  <dcterms:modified xsi:type="dcterms:W3CDTF">2022-02-03T12:17:00Z</dcterms:modified>
</cp:coreProperties>
</file>