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7AE4">
          <w:t>82/2022/P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7AE4">
        <w:rPr>
          <w:b/>
          <w:sz w:val="28"/>
        </w:rPr>
        <w:fldChar w:fldCharType="separate"/>
      </w:r>
      <w:r w:rsidR="00227AE4">
        <w:rPr>
          <w:b/>
          <w:sz w:val="28"/>
        </w:rPr>
        <w:t>9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7AE4">
              <w:rPr>
                <w:b/>
                <w:sz w:val="24"/>
                <w:szCs w:val="24"/>
              </w:rPr>
              <w:fldChar w:fldCharType="separate"/>
            </w:r>
            <w:r w:rsidR="00227AE4">
              <w:rPr>
                <w:b/>
                <w:sz w:val="24"/>
                <w:szCs w:val="24"/>
              </w:rPr>
              <w:t>ustalenia minimalnej wymaganej liczby punktów kwalifikującej do ujęcia na rocznych listach socjalnej i mieszkaniowej tworzonych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7AE4" w:rsidP="00227A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7AE4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27AE4">
        <w:rPr>
          <w:color w:val="000000"/>
          <w:sz w:val="24"/>
        </w:rPr>
        <w:t>t.j</w:t>
      </w:r>
      <w:proofErr w:type="spellEnd"/>
      <w:r w:rsidRPr="00227AE4">
        <w:rPr>
          <w:color w:val="000000"/>
          <w:sz w:val="24"/>
        </w:rPr>
        <w:t>. Dz. U. z 2021 r. poz. 1372 ze zm.) oraz § 13 ust. 8 uchwały Nr XIX/322/VIII/2019 Rady Miasta Poznania z dnia 19 listopada 2019 r. w sprawie zasad wynajmowania lokali wchodzących w</w:t>
      </w:r>
      <w:r w:rsidR="000F1313">
        <w:rPr>
          <w:color w:val="000000"/>
          <w:sz w:val="24"/>
        </w:rPr>
        <w:t> </w:t>
      </w:r>
      <w:r w:rsidRPr="00227AE4">
        <w:rPr>
          <w:color w:val="000000"/>
          <w:sz w:val="24"/>
        </w:rPr>
        <w:t>skład mieszkaniowego zasobu Miasta Poznania (Dz. Urz. Woj. Wlkp. z 2019 r. poz. 10122 ze zm.) zarządza się, co następuje:</w:t>
      </w:r>
    </w:p>
    <w:p w:rsidR="00227AE4" w:rsidRDefault="00227AE4" w:rsidP="00227AE4">
      <w:pPr>
        <w:spacing w:line="360" w:lineRule="auto"/>
        <w:jc w:val="both"/>
        <w:rPr>
          <w:sz w:val="24"/>
        </w:rPr>
      </w:pPr>
    </w:p>
    <w:p w:rsidR="00227AE4" w:rsidRDefault="00227AE4" w:rsidP="00227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7AE4" w:rsidRDefault="00227AE4" w:rsidP="00227AE4">
      <w:pPr>
        <w:keepNext/>
        <w:spacing w:line="360" w:lineRule="auto"/>
        <w:rPr>
          <w:color w:val="000000"/>
          <w:sz w:val="24"/>
        </w:rPr>
      </w:pPr>
    </w:p>
    <w:p w:rsidR="00227AE4" w:rsidRDefault="00227AE4" w:rsidP="00227AE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27AE4">
        <w:rPr>
          <w:color w:val="000000"/>
          <w:sz w:val="24"/>
        </w:rPr>
        <w:t>Minimalną wymaganą liczbę punktów kwalifikującą do ujęcia na rocznych listach socjalnej i</w:t>
      </w:r>
      <w:r w:rsidR="000F1313">
        <w:rPr>
          <w:color w:val="000000"/>
          <w:sz w:val="24"/>
        </w:rPr>
        <w:t> </w:t>
      </w:r>
      <w:r w:rsidRPr="00227AE4">
        <w:rPr>
          <w:color w:val="000000"/>
          <w:sz w:val="24"/>
        </w:rPr>
        <w:t>mieszkaniowej tworzonych w 2022 r. ustala się na 18 punktów.</w:t>
      </w:r>
    </w:p>
    <w:p w:rsidR="00227AE4" w:rsidRDefault="00227AE4" w:rsidP="00227AE4">
      <w:pPr>
        <w:spacing w:line="360" w:lineRule="auto"/>
        <w:jc w:val="both"/>
        <w:rPr>
          <w:color w:val="000000"/>
          <w:sz w:val="24"/>
        </w:rPr>
      </w:pPr>
    </w:p>
    <w:p w:rsidR="00227AE4" w:rsidRDefault="00227AE4" w:rsidP="00227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7AE4" w:rsidRDefault="00227AE4" w:rsidP="00227AE4">
      <w:pPr>
        <w:keepNext/>
        <w:spacing w:line="360" w:lineRule="auto"/>
        <w:rPr>
          <w:color w:val="000000"/>
          <w:sz w:val="24"/>
        </w:rPr>
      </w:pPr>
    </w:p>
    <w:p w:rsidR="00227AE4" w:rsidRDefault="00227AE4" w:rsidP="00227AE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27AE4">
        <w:rPr>
          <w:color w:val="000000"/>
          <w:sz w:val="24"/>
        </w:rPr>
        <w:t>Wykonanie zarządzenia powierza się Dyrektorowi Biura Spraw Lokalowych.</w:t>
      </w:r>
    </w:p>
    <w:p w:rsidR="00227AE4" w:rsidRDefault="00227AE4" w:rsidP="00227AE4">
      <w:pPr>
        <w:spacing w:line="360" w:lineRule="auto"/>
        <w:jc w:val="both"/>
        <w:rPr>
          <w:color w:val="000000"/>
          <w:sz w:val="24"/>
        </w:rPr>
      </w:pPr>
    </w:p>
    <w:p w:rsidR="00227AE4" w:rsidRDefault="00227AE4" w:rsidP="00227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7AE4" w:rsidRDefault="00227AE4" w:rsidP="00227AE4">
      <w:pPr>
        <w:keepNext/>
        <w:spacing w:line="360" w:lineRule="auto"/>
        <w:rPr>
          <w:color w:val="000000"/>
          <w:sz w:val="24"/>
        </w:rPr>
      </w:pPr>
    </w:p>
    <w:p w:rsidR="00227AE4" w:rsidRDefault="00227AE4" w:rsidP="00227AE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27AE4">
        <w:rPr>
          <w:color w:val="000000"/>
          <w:sz w:val="24"/>
        </w:rPr>
        <w:t>Zarządzenie wchodzi w życie z dniem podpisania.</w:t>
      </w:r>
    </w:p>
    <w:p w:rsidR="00227AE4" w:rsidRDefault="00227AE4" w:rsidP="00227AE4">
      <w:pPr>
        <w:spacing w:line="360" w:lineRule="auto"/>
        <w:jc w:val="both"/>
        <w:rPr>
          <w:color w:val="000000"/>
          <w:sz w:val="24"/>
        </w:rPr>
      </w:pPr>
    </w:p>
    <w:p w:rsidR="00227AE4" w:rsidRDefault="00227AE4" w:rsidP="00227A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7AE4" w:rsidRDefault="00227AE4" w:rsidP="00227A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27AE4" w:rsidRPr="00227AE4" w:rsidRDefault="00227AE4" w:rsidP="00227A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7AE4" w:rsidRPr="00227AE4" w:rsidSect="00227A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E4" w:rsidRDefault="00227AE4">
      <w:r>
        <w:separator/>
      </w:r>
    </w:p>
  </w:endnote>
  <w:endnote w:type="continuationSeparator" w:id="0">
    <w:p w:rsidR="00227AE4" w:rsidRDefault="0022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E4" w:rsidRDefault="00227AE4">
      <w:r>
        <w:separator/>
      </w:r>
    </w:p>
  </w:footnote>
  <w:footnote w:type="continuationSeparator" w:id="0">
    <w:p w:rsidR="00227AE4" w:rsidRDefault="0022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2r."/>
    <w:docVar w:name="AktNr" w:val="82/2022/P"/>
    <w:docVar w:name="Sprawa" w:val="ustalenia minimalnej wymaganej liczby punktów kwalifikującej do ujęcia na rocznych listach socjalnej i mieszkaniowej tworzonych w 2022 r."/>
  </w:docVars>
  <w:rsids>
    <w:rsidRoot w:val="00227AE4"/>
    <w:rsid w:val="00072485"/>
    <w:rsid w:val="000C07FF"/>
    <w:rsid w:val="000E2E12"/>
    <w:rsid w:val="000F1313"/>
    <w:rsid w:val="00167A3B"/>
    <w:rsid w:val="00227AE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176</Words>
  <Characters>923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2022-02-09T11:30:00Z</dcterms:created>
  <dcterms:modified xsi:type="dcterms:W3CDTF">2022-02-09T11:30:00Z</dcterms:modified>
</cp:coreProperties>
</file>