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5FF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FFF">
              <w:rPr>
                <w:b/>
              </w:rPr>
              <w:fldChar w:fldCharType="separate"/>
            </w:r>
            <w:r w:rsidR="00EF5FFF">
              <w:rPr>
                <w:b/>
              </w:rPr>
              <w:t>nadania Regulaminu Organizacyjnego Domowi Pomocy Społecznej  w Poznaniu przy ul. Żołnierzy Wyklętych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FFF" w:rsidRDefault="00FA63B5" w:rsidP="00EF5FFF">
      <w:pPr>
        <w:spacing w:line="360" w:lineRule="auto"/>
        <w:jc w:val="both"/>
      </w:pPr>
      <w:bookmarkStart w:id="2" w:name="z1"/>
      <w:bookmarkEnd w:id="2"/>
    </w:p>
    <w:p w:rsidR="00EF5FFF" w:rsidRPr="00EF5FFF" w:rsidRDefault="00EF5FFF" w:rsidP="00EF5F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FFF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Żołnierzy Wyklętych 26 jest jednostką organizacyjną Miasta.</w:t>
      </w:r>
    </w:p>
    <w:p w:rsidR="00EF5FFF" w:rsidRPr="00EF5FFF" w:rsidRDefault="00EF5FFF" w:rsidP="00EF5F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F5FFF" w:rsidRPr="00EF5FFF" w:rsidRDefault="00EF5FFF" w:rsidP="00EF5F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FFF">
        <w:rPr>
          <w:color w:val="000000"/>
        </w:rPr>
        <w:t xml:space="preserve">Strukturę organizacyjną i szczegółowy zakres zadań określa regulamin organizacyjny, przyjęty przez zarząd jednostki samorządu terytorialnego, a w przypadku domu gminnego przez wójta, burmistrza lub prezydenta. </w:t>
      </w:r>
    </w:p>
    <w:p w:rsidR="00EF5FFF" w:rsidRPr="00EF5FFF" w:rsidRDefault="00EF5FFF" w:rsidP="00EF5F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FFF">
        <w:rPr>
          <w:color w:val="000000"/>
        </w:rPr>
        <w:t>Dom przeznaczony jest dla osób w podeszłym wieku, wymagających całodobowej opieki. Celem działalności Domu jest wspomaganie i wspieranie mieszkańców w codziennych sytuacjach życiowych i stwarzanie im optymalnych warunków do rozwoju osobistego, prowadzącego do usamodzielnienia.</w:t>
      </w:r>
    </w:p>
    <w:p w:rsidR="00EF5FFF" w:rsidRPr="00EF5FFF" w:rsidRDefault="00EF5FFF" w:rsidP="00EF5F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F5FFF" w:rsidRPr="00EF5FFF" w:rsidRDefault="00EF5FFF" w:rsidP="00EF5F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F5FFF">
        <w:rPr>
          <w:color w:val="000000"/>
        </w:rPr>
        <w:t>Wprowadzenie nowego Regulaminu Organizacyjnego ma na celu dostosowanie dokumentu do obowiązującego stanu prawnego, obecnej struktury organizacyjnej i zakresu realizowanych zadań. Jednocześnie w związku z zakończeniem budowy nowej siedziby przy ul. Żołnierzy Wyklętych 26, do której przeprowadzą się pensjonariusze z Domu zlokalizowanego obecnie przy ul. Bukowskiej 27/29, konieczne jest wprowadzenie zapisów dotyczących nowej lokalizacji jednostki.</w:t>
      </w:r>
    </w:p>
    <w:p w:rsidR="00EF5FFF" w:rsidRPr="00EF5FFF" w:rsidRDefault="00EF5FFF" w:rsidP="00EF5F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F5FFF" w:rsidRDefault="00EF5FFF" w:rsidP="00EF5FFF">
      <w:pPr>
        <w:spacing w:line="360" w:lineRule="auto"/>
        <w:jc w:val="both"/>
        <w:rPr>
          <w:color w:val="000000"/>
        </w:rPr>
      </w:pPr>
      <w:r w:rsidRPr="00EF5FFF">
        <w:rPr>
          <w:color w:val="000000"/>
        </w:rPr>
        <w:t>W związku z powyższym wydanie zarządzenia jest w pełni zasadne.</w:t>
      </w:r>
    </w:p>
    <w:p w:rsidR="00EF5FFF" w:rsidRDefault="00EF5FFF" w:rsidP="00EF5FFF">
      <w:pPr>
        <w:spacing w:line="360" w:lineRule="auto"/>
        <w:jc w:val="both"/>
      </w:pPr>
    </w:p>
    <w:p w:rsidR="00EF5FFF" w:rsidRDefault="00EF5FFF" w:rsidP="00EF5FFF">
      <w:pPr>
        <w:keepNext/>
        <w:spacing w:line="360" w:lineRule="auto"/>
        <w:jc w:val="center"/>
      </w:pPr>
      <w:r>
        <w:lastRenderedPageBreak/>
        <w:t>DYREKTOR WYDZIAŁU</w:t>
      </w:r>
    </w:p>
    <w:p w:rsidR="00EF5FFF" w:rsidRPr="00EF5FFF" w:rsidRDefault="00EF5FFF" w:rsidP="00EF5FF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F5FFF" w:rsidRPr="00EF5FFF" w:rsidSect="00EF5F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FF" w:rsidRDefault="00EF5FFF">
      <w:r>
        <w:separator/>
      </w:r>
    </w:p>
  </w:endnote>
  <w:endnote w:type="continuationSeparator" w:id="0">
    <w:p w:rsidR="00EF5FFF" w:rsidRDefault="00EF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FF" w:rsidRDefault="00EF5FFF">
      <w:r>
        <w:separator/>
      </w:r>
    </w:p>
  </w:footnote>
  <w:footnote w:type="continuationSeparator" w:id="0">
    <w:p w:rsidR="00EF5FFF" w:rsidRDefault="00EF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 w Poznaniu przy ul. Żołnierzy Wyklętych 26."/>
  </w:docVars>
  <w:rsids>
    <w:rsidRoot w:val="00EF5FFF"/>
    <w:rsid w:val="000607A3"/>
    <w:rsid w:val="001B1D53"/>
    <w:rsid w:val="0022095A"/>
    <w:rsid w:val="002946C5"/>
    <w:rsid w:val="002C29F3"/>
    <w:rsid w:val="002F3C58"/>
    <w:rsid w:val="00796326"/>
    <w:rsid w:val="00A87E1B"/>
    <w:rsid w:val="00AA04BE"/>
    <w:rsid w:val="00BB1A14"/>
    <w:rsid w:val="00EF5F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219</Words>
  <Characters>1486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2022-02-21T06:46:00Z</dcterms:created>
  <dcterms:modified xsi:type="dcterms:W3CDTF">2022-02-21T06:46:00Z</dcterms:modified>
</cp:coreProperties>
</file>