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0FFA" w14:textId="77777777" w:rsidR="009215D9" w:rsidRPr="00B6356C" w:rsidRDefault="004076A8" w:rsidP="00B635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56C">
        <w:rPr>
          <w:rFonts w:ascii="Times New Roman" w:hAnsi="Times New Roman"/>
          <w:b/>
          <w:bCs/>
          <w:sz w:val="24"/>
          <w:szCs w:val="24"/>
        </w:rPr>
        <w:t xml:space="preserve">Wykaz stanowisk pracy </w:t>
      </w:r>
    </w:p>
    <w:p w14:paraId="16068E63" w14:textId="77777777" w:rsidR="004076A8" w:rsidRDefault="004076A8" w:rsidP="00B635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56C">
        <w:rPr>
          <w:rFonts w:ascii="Times New Roman" w:hAnsi="Times New Roman"/>
          <w:b/>
          <w:bCs/>
          <w:sz w:val="24"/>
          <w:szCs w:val="24"/>
        </w:rPr>
        <w:t xml:space="preserve">w Domu Pomocy Społecznej w Poznaniu ul. </w:t>
      </w:r>
      <w:r w:rsidR="00B6356C" w:rsidRPr="00B6356C">
        <w:rPr>
          <w:rFonts w:ascii="Times New Roman" w:hAnsi="Times New Roman"/>
          <w:b/>
          <w:bCs/>
          <w:sz w:val="24"/>
          <w:szCs w:val="24"/>
        </w:rPr>
        <w:t>Żołnierzy Wyklętych 26</w:t>
      </w:r>
    </w:p>
    <w:p w14:paraId="14913805" w14:textId="77777777" w:rsidR="00B6356C" w:rsidRPr="00B6356C" w:rsidRDefault="00B6356C" w:rsidP="00B635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9"/>
        <w:gridCol w:w="2673"/>
      </w:tblGrid>
      <w:tr w:rsidR="004076A8" w:rsidRPr="00C31867" w14:paraId="2BD61CF2" w14:textId="77777777" w:rsidTr="00BB578D">
        <w:tc>
          <w:tcPr>
            <w:tcW w:w="6389" w:type="dxa"/>
            <w:shd w:val="clear" w:color="auto" w:fill="auto"/>
          </w:tcPr>
          <w:p w14:paraId="221ED94E" w14:textId="77777777" w:rsidR="004076A8" w:rsidRPr="00C31867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8355BD" w14:textId="6E77BF45" w:rsidR="004076A8" w:rsidRPr="00C31867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 xml:space="preserve">Stanowisko </w:t>
            </w:r>
            <w:r w:rsidR="003B5E33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 xml:space="preserve">racy / </w:t>
            </w:r>
            <w:r w:rsidR="003B5E33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 xml:space="preserve">omórka </w:t>
            </w:r>
            <w:r w:rsidR="003B5E33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>rganizacyjna</w:t>
            </w:r>
          </w:p>
          <w:p w14:paraId="0D7CE351" w14:textId="77777777" w:rsidR="004076A8" w:rsidRPr="00C31867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0B2961FC" w14:textId="77777777" w:rsidR="004076A8" w:rsidRPr="00C31867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A0C5EE" w14:textId="77777777" w:rsidR="004076A8" w:rsidRPr="00C31867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>Liczba etatów</w:t>
            </w:r>
          </w:p>
        </w:tc>
      </w:tr>
      <w:tr w:rsidR="0025632E" w:rsidRPr="00C31867" w14:paraId="5C521C64" w14:textId="77777777" w:rsidTr="00BB578D">
        <w:tc>
          <w:tcPr>
            <w:tcW w:w="6389" w:type="dxa"/>
            <w:shd w:val="clear" w:color="auto" w:fill="auto"/>
          </w:tcPr>
          <w:p w14:paraId="50212F74" w14:textId="77777777" w:rsidR="001D2E1E" w:rsidRDefault="001D2E1E" w:rsidP="001D2E1E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26502E" w14:textId="77777777" w:rsidR="0025632E" w:rsidRPr="00C31867" w:rsidRDefault="0025632E" w:rsidP="002563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 xml:space="preserve">Dyrekcja </w:t>
            </w:r>
          </w:p>
          <w:p w14:paraId="6CDEC2C9" w14:textId="77777777" w:rsidR="0025632E" w:rsidRPr="00C31867" w:rsidRDefault="0025632E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38E37D33" w14:textId="77777777" w:rsidR="001D2E1E" w:rsidRDefault="001D2E1E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46E1D3" w14:textId="77777777" w:rsidR="0025632E" w:rsidRPr="00C31867" w:rsidRDefault="0025632E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43501" w:rsidRPr="00C3186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4076A8" w:rsidRPr="00C31867" w14:paraId="0B8FC323" w14:textId="77777777" w:rsidTr="00BB578D">
        <w:tc>
          <w:tcPr>
            <w:tcW w:w="6389" w:type="dxa"/>
            <w:shd w:val="clear" w:color="auto" w:fill="auto"/>
          </w:tcPr>
          <w:p w14:paraId="5517FFC5" w14:textId="77777777" w:rsidR="004076A8" w:rsidRPr="00C31867" w:rsidRDefault="004076A8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67">
              <w:rPr>
                <w:rFonts w:ascii="Times New Roman" w:hAnsi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2673" w:type="dxa"/>
            <w:shd w:val="clear" w:color="auto" w:fill="auto"/>
          </w:tcPr>
          <w:p w14:paraId="14BC016F" w14:textId="77777777" w:rsidR="004076A8" w:rsidRPr="00C31867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A8" w:rsidRPr="00C31867" w14:paraId="1D9F2DCF" w14:textId="77777777" w:rsidTr="00BB578D">
        <w:tc>
          <w:tcPr>
            <w:tcW w:w="6389" w:type="dxa"/>
            <w:shd w:val="clear" w:color="auto" w:fill="auto"/>
          </w:tcPr>
          <w:p w14:paraId="253DD7F4" w14:textId="02F1B63A" w:rsidR="004076A8" w:rsidRPr="00C31867" w:rsidRDefault="00F642E3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67">
              <w:rPr>
                <w:rFonts w:ascii="Times New Roman" w:hAnsi="Times New Roman"/>
                <w:sz w:val="24"/>
                <w:szCs w:val="24"/>
              </w:rPr>
              <w:t xml:space="preserve">Zastępca </w:t>
            </w:r>
            <w:r w:rsidR="003B5E33">
              <w:rPr>
                <w:rFonts w:ascii="Times New Roman" w:hAnsi="Times New Roman"/>
                <w:sz w:val="24"/>
                <w:szCs w:val="24"/>
              </w:rPr>
              <w:t>d</w:t>
            </w:r>
            <w:r w:rsidRPr="00C31867">
              <w:rPr>
                <w:rFonts w:ascii="Times New Roman" w:hAnsi="Times New Roman"/>
                <w:sz w:val="24"/>
                <w:szCs w:val="24"/>
              </w:rPr>
              <w:t xml:space="preserve">yrektora </w:t>
            </w:r>
          </w:p>
        </w:tc>
        <w:tc>
          <w:tcPr>
            <w:tcW w:w="2673" w:type="dxa"/>
            <w:shd w:val="clear" w:color="auto" w:fill="auto"/>
          </w:tcPr>
          <w:p w14:paraId="509274FF" w14:textId="77777777" w:rsidR="004076A8" w:rsidRPr="00C31867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A8" w:rsidRPr="00C31867" w14:paraId="1C2D7A6A" w14:textId="77777777" w:rsidTr="00BB578D">
        <w:tc>
          <w:tcPr>
            <w:tcW w:w="6389" w:type="dxa"/>
            <w:shd w:val="clear" w:color="auto" w:fill="auto"/>
          </w:tcPr>
          <w:p w14:paraId="7EAD2980" w14:textId="77777777" w:rsidR="001D2E1E" w:rsidRPr="00AE29AB" w:rsidRDefault="001D2E1E" w:rsidP="001D2E1E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1E0265" w14:textId="77777777" w:rsidR="004076A8" w:rsidRPr="00AE29AB" w:rsidRDefault="00342DA5" w:rsidP="009926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Zespół</w:t>
            </w:r>
            <w:r w:rsidR="001D2E1E"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750A">
              <w:rPr>
                <w:rFonts w:ascii="Times New Roman" w:hAnsi="Times New Roman"/>
                <w:b/>
                <w:sz w:val="24"/>
                <w:szCs w:val="24"/>
              </w:rPr>
              <w:t>Pielęgnacji i Opieki</w:t>
            </w:r>
            <w:r w:rsidR="001D2E1E"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76A8"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E4EAFF0" w14:textId="77777777" w:rsidR="004076A8" w:rsidRPr="00AE29AB" w:rsidRDefault="004076A8" w:rsidP="009926A1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4BC05C75" w14:textId="77777777" w:rsidR="001D2E1E" w:rsidRPr="00AE29AB" w:rsidRDefault="001D2E1E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A7DF47" w14:textId="77777777" w:rsidR="004076A8" w:rsidRPr="00AE29AB" w:rsidRDefault="001D2E1E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AB">
              <w:rPr>
                <w:rFonts w:ascii="Times New Roman" w:hAnsi="Times New Roman"/>
                <w:b/>
                <w:sz w:val="24"/>
                <w:szCs w:val="24"/>
              </w:rPr>
              <w:t>42,5</w:t>
            </w:r>
            <w:r w:rsidR="00643501" w:rsidRPr="00AE29A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076A8" w:rsidRPr="00C31867" w14:paraId="7B574DEE" w14:textId="77777777" w:rsidTr="00BB578D">
        <w:tc>
          <w:tcPr>
            <w:tcW w:w="6389" w:type="dxa"/>
            <w:shd w:val="clear" w:color="auto" w:fill="auto"/>
          </w:tcPr>
          <w:p w14:paraId="17BE0343" w14:textId="77777777" w:rsidR="004076A8" w:rsidRPr="00AE29AB" w:rsidRDefault="001D2E1E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 xml:space="preserve">Kierownik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Zespołu Pielęgnacji i Opieki</w:t>
            </w:r>
            <w:r w:rsidR="004076A8" w:rsidRPr="00AE29A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673" w:type="dxa"/>
            <w:shd w:val="clear" w:color="auto" w:fill="auto"/>
          </w:tcPr>
          <w:p w14:paraId="6F8FD124" w14:textId="77777777" w:rsidR="004076A8" w:rsidRPr="00AE29AB" w:rsidRDefault="00D57654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A8" w:rsidRPr="00C31867" w14:paraId="57813502" w14:textId="77777777" w:rsidTr="00BB578D">
        <w:tc>
          <w:tcPr>
            <w:tcW w:w="6389" w:type="dxa"/>
            <w:shd w:val="clear" w:color="auto" w:fill="auto"/>
          </w:tcPr>
          <w:p w14:paraId="5F55AD67" w14:textId="77777777" w:rsidR="004076A8" w:rsidRPr="00AE29AB" w:rsidRDefault="00047867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Pielęgniar</w:t>
            </w:r>
            <w:r w:rsidR="004076A8" w:rsidRPr="00AE29AB">
              <w:rPr>
                <w:rFonts w:ascii="Times New Roman" w:hAnsi="Times New Roman"/>
                <w:sz w:val="24"/>
                <w:szCs w:val="24"/>
              </w:rPr>
              <w:t xml:space="preserve">ka* </w:t>
            </w:r>
          </w:p>
        </w:tc>
        <w:tc>
          <w:tcPr>
            <w:tcW w:w="2673" w:type="dxa"/>
            <w:shd w:val="clear" w:color="auto" w:fill="auto"/>
          </w:tcPr>
          <w:p w14:paraId="74EA31B0" w14:textId="77777777" w:rsidR="004076A8" w:rsidRPr="00AE29AB" w:rsidRDefault="001D2E1E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76A8" w:rsidRPr="00C31867" w14:paraId="35F02298" w14:textId="77777777" w:rsidTr="00BB578D">
        <w:tc>
          <w:tcPr>
            <w:tcW w:w="6389" w:type="dxa"/>
            <w:shd w:val="clear" w:color="auto" w:fill="auto"/>
          </w:tcPr>
          <w:p w14:paraId="12DB622D" w14:textId="77777777" w:rsidR="004076A8" w:rsidRPr="00AE29AB" w:rsidRDefault="004076A8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 xml:space="preserve">Terapeuta w zakresie fizjoterapii* </w:t>
            </w:r>
          </w:p>
        </w:tc>
        <w:tc>
          <w:tcPr>
            <w:tcW w:w="2673" w:type="dxa"/>
            <w:shd w:val="clear" w:color="auto" w:fill="auto"/>
          </w:tcPr>
          <w:p w14:paraId="055200AA" w14:textId="77777777" w:rsidR="004076A8" w:rsidRPr="00AE29AB" w:rsidRDefault="001D2E1E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76A8" w:rsidRPr="00C31867" w14:paraId="4B5480FB" w14:textId="77777777" w:rsidTr="00BB578D">
        <w:tc>
          <w:tcPr>
            <w:tcW w:w="6389" w:type="dxa"/>
            <w:shd w:val="clear" w:color="auto" w:fill="auto"/>
          </w:tcPr>
          <w:p w14:paraId="586BFAD5" w14:textId="77777777" w:rsidR="004076A8" w:rsidRPr="00AE29AB" w:rsidRDefault="004076A8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Opiekun (</w:t>
            </w:r>
            <w:r w:rsidR="002F3095">
              <w:rPr>
                <w:rFonts w:ascii="Times New Roman" w:hAnsi="Times New Roman"/>
                <w:sz w:val="24"/>
                <w:szCs w:val="24"/>
              </w:rPr>
              <w:t>o</w:t>
            </w:r>
            <w:r w:rsidRPr="00AE29AB">
              <w:rPr>
                <w:rFonts w:ascii="Times New Roman" w:hAnsi="Times New Roman"/>
                <w:sz w:val="24"/>
                <w:szCs w:val="24"/>
              </w:rPr>
              <w:t xml:space="preserve">piekun kwalifikowany w DPS,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o</w:t>
            </w:r>
            <w:r w:rsidRPr="00AE29AB">
              <w:rPr>
                <w:rFonts w:ascii="Times New Roman" w:hAnsi="Times New Roman"/>
                <w:sz w:val="24"/>
                <w:szCs w:val="24"/>
              </w:rPr>
              <w:t xml:space="preserve">piekun medyczny,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o</w:t>
            </w:r>
            <w:r w:rsidRPr="00AE29AB">
              <w:rPr>
                <w:rFonts w:ascii="Times New Roman" w:hAnsi="Times New Roman"/>
                <w:sz w:val="24"/>
                <w:szCs w:val="24"/>
              </w:rPr>
              <w:t>piekun)*</w:t>
            </w:r>
            <w:r w:rsidR="002F3095">
              <w:rPr>
                <w:rFonts w:ascii="Times New Roman" w:hAnsi="Times New Roman"/>
                <w:sz w:val="24"/>
                <w:szCs w:val="24"/>
              </w:rPr>
              <w:t>,</w:t>
            </w:r>
            <w:r w:rsidRPr="00AE2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s</w:t>
            </w:r>
            <w:r w:rsidR="009D07E5" w:rsidRPr="00AE29AB">
              <w:rPr>
                <w:rFonts w:ascii="Times New Roman" w:hAnsi="Times New Roman"/>
                <w:sz w:val="24"/>
                <w:szCs w:val="24"/>
              </w:rPr>
              <w:t>anitariusz*</w:t>
            </w:r>
          </w:p>
        </w:tc>
        <w:tc>
          <w:tcPr>
            <w:tcW w:w="2673" w:type="dxa"/>
            <w:shd w:val="clear" w:color="auto" w:fill="auto"/>
          </w:tcPr>
          <w:p w14:paraId="4182A082" w14:textId="77777777" w:rsidR="004076A8" w:rsidRPr="00AE29AB" w:rsidRDefault="00F068C2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3</w:t>
            </w:r>
            <w:r w:rsidR="001D2E1E" w:rsidRPr="00AE29A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4076A8" w:rsidRPr="00C31867" w14:paraId="642F0981" w14:textId="77777777" w:rsidTr="00BB578D">
        <w:tc>
          <w:tcPr>
            <w:tcW w:w="6389" w:type="dxa"/>
            <w:shd w:val="clear" w:color="auto" w:fill="auto"/>
          </w:tcPr>
          <w:p w14:paraId="03E4EA4A" w14:textId="77777777" w:rsidR="001D2E1E" w:rsidRPr="00AE29AB" w:rsidRDefault="001D2E1E" w:rsidP="001D2E1E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FCC8D5" w14:textId="77777777" w:rsidR="004076A8" w:rsidRPr="00AE29AB" w:rsidRDefault="001D2E1E" w:rsidP="009926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2DA5">
              <w:rPr>
                <w:rFonts w:ascii="Times New Roman" w:hAnsi="Times New Roman"/>
                <w:b/>
                <w:sz w:val="24"/>
                <w:szCs w:val="24"/>
              </w:rPr>
              <w:t>Zespół</w:t>
            </w:r>
            <w:r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Terapii Zajęciowej i Pracy Socjalnej </w:t>
            </w:r>
          </w:p>
          <w:p w14:paraId="1FB19D2D" w14:textId="77777777" w:rsidR="004076A8" w:rsidRPr="00AE29AB" w:rsidRDefault="004076A8" w:rsidP="009926A1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7BE77C52" w14:textId="77777777" w:rsidR="001D2E1E" w:rsidRPr="00AE29AB" w:rsidRDefault="001D2E1E" w:rsidP="00F64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993FBC" w14:textId="77777777" w:rsidR="004076A8" w:rsidRPr="00AE29AB" w:rsidRDefault="001D2E1E" w:rsidP="00F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5632E" w:rsidRPr="00AE29AB">
              <w:rPr>
                <w:rFonts w:ascii="Times New Roman" w:hAnsi="Times New Roman"/>
                <w:b/>
                <w:sz w:val="24"/>
                <w:szCs w:val="24"/>
              </w:rPr>
              <w:t>,25</w:t>
            </w:r>
            <w:r w:rsidR="00643501" w:rsidRPr="00AE29A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4076A8" w:rsidRPr="00C31867" w14:paraId="3C21E2EB" w14:textId="77777777" w:rsidTr="00BB578D">
        <w:tc>
          <w:tcPr>
            <w:tcW w:w="6389" w:type="dxa"/>
            <w:shd w:val="clear" w:color="auto" w:fill="auto"/>
          </w:tcPr>
          <w:p w14:paraId="7B8C7D97" w14:textId="77777777" w:rsidR="004076A8" w:rsidRPr="00AE29AB" w:rsidRDefault="001D2E1E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 xml:space="preserve">Kierownik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Zespołu Terapii Zajęciowej i Pracy Socjalnej</w:t>
            </w:r>
            <w:r w:rsidR="004076A8" w:rsidRPr="00AE29A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673" w:type="dxa"/>
            <w:shd w:val="clear" w:color="auto" w:fill="auto"/>
          </w:tcPr>
          <w:p w14:paraId="57BB00FE" w14:textId="77777777" w:rsidR="004076A8" w:rsidRPr="00AE29AB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A8" w:rsidRPr="00C31867" w14:paraId="170662C7" w14:textId="77777777" w:rsidTr="00BB578D">
        <w:tc>
          <w:tcPr>
            <w:tcW w:w="6389" w:type="dxa"/>
            <w:shd w:val="clear" w:color="auto" w:fill="auto"/>
          </w:tcPr>
          <w:p w14:paraId="7B0B389E" w14:textId="0DE881CD" w:rsidR="004076A8" w:rsidRPr="00AE29AB" w:rsidRDefault="004076A8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 xml:space="preserve">Pracownik </w:t>
            </w:r>
            <w:r w:rsidR="003B5E33">
              <w:rPr>
                <w:rFonts w:ascii="Times New Roman" w:hAnsi="Times New Roman"/>
                <w:sz w:val="24"/>
                <w:szCs w:val="24"/>
              </w:rPr>
              <w:t>s</w:t>
            </w:r>
            <w:r w:rsidRPr="00AE29AB">
              <w:rPr>
                <w:rFonts w:ascii="Times New Roman" w:hAnsi="Times New Roman"/>
                <w:sz w:val="24"/>
                <w:szCs w:val="24"/>
              </w:rPr>
              <w:t>ocjalny*</w:t>
            </w:r>
          </w:p>
        </w:tc>
        <w:tc>
          <w:tcPr>
            <w:tcW w:w="2673" w:type="dxa"/>
            <w:shd w:val="clear" w:color="auto" w:fill="auto"/>
          </w:tcPr>
          <w:p w14:paraId="78881123" w14:textId="77777777" w:rsidR="004076A8" w:rsidRPr="00AE29AB" w:rsidRDefault="001D2E1E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76A8" w:rsidRPr="00C31867" w14:paraId="20362058" w14:textId="77777777" w:rsidTr="00BB578D">
        <w:tc>
          <w:tcPr>
            <w:tcW w:w="6389" w:type="dxa"/>
            <w:shd w:val="clear" w:color="auto" w:fill="auto"/>
          </w:tcPr>
          <w:p w14:paraId="6B0837E5" w14:textId="3D785CE4" w:rsidR="004076A8" w:rsidRPr="00AE29AB" w:rsidRDefault="004076A8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 xml:space="preserve">Instruktor </w:t>
            </w:r>
            <w:r w:rsidR="003B5E33">
              <w:rPr>
                <w:rFonts w:ascii="Times New Roman" w:hAnsi="Times New Roman"/>
                <w:sz w:val="24"/>
                <w:szCs w:val="24"/>
              </w:rPr>
              <w:t>t</w:t>
            </w:r>
            <w:r w:rsidRPr="00AE29AB">
              <w:rPr>
                <w:rFonts w:ascii="Times New Roman" w:hAnsi="Times New Roman"/>
                <w:sz w:val="24"/>
                <w:szCs w:val="24"/>
              </w:rPr>
              <w:t xml:space="preserve">erapii </w:t>
            </w:r>
            <w:r w:rsidR="003B5E33">
              <w:rPr>
                <w:rFonts w:ascii="Times New Roman" w:hAnsi="Times New Roman"/>
                <w:sz w:val="24"/>
                <w:szCs w:val="24"/>
              </w:rPr>
              <w:t>z</w:t>
            </w:r>
            <w:r w:rsidRPr="00AE29AB">
              <w:rPr>
                <w:rFonts w:ascii="Times New Roman" w:hAnsi="Times New Roman"/>
                <w:sz w:val="24"/>
                <w:szCs w:val="24"/>
              </w:rPr>
              <w:t>ajęciowej*</w:t>
            </w:r>
          </w:p>
        </w:tc>
        <w:tc>
          <w:tcPr>
            <w:tcW w:w="2673" w:type="dxa"/>
            <w:shd w:val="clear" w:color="auto" w:fill="auto"/>
          </w:tcPr>
          <w:p w14:paraId="35553099" w14:textId="77777777" w:rsidR="004076A8" w:rsidRPr="00AE29AB" w:rsidRDefault="001D2E1E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76A8" w:rsidRPr="00C31867" w14:paraId="18BC3243" w14:textId="77777777" w:rsidTr="00BB578D">
        <w:tc>
          <w:tcPr>
            <w:tcW w:w="6389" w:type="dxa"/>
            <w:shd w:val="clear" w:color="auto" w:fill="auto"/>
          </w:tcPr>
          <w:p w14:paraId="5783A3BD" w14:textId="77777777" w:rsidR="004076A8" w:rsidRPr="00AE29AB" w:rsidRDefault="004076A8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 xml:space="preserve">Kapelan* </w:t>
            </w:r>
          </w:p>
        </w:tc>
        <w:tc>
          <w:tcPr>
            <w:tcW w:w="2673" w:type="dxa"/>
            <w:shd w:val="clear" w:color="auto" w:fill="auto"/>
          </w:tcPr>
          <w:p w14:paraId="702D6658" w14:textId="77777777" w:rsidR="004076A8" w:rsidRPr="00AE29AB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4076A8" w:rsidRPr="00C31867" w14:paraId="61F7EBDF" w14:textId="77777777" w:rsidTr="00BB578D">
        <w:tc>
          <w:tcPr>
            <w:tcW w:w="6389" w:type="dxa"/>
            <w:shd w:val="clear" w:color="auto" w:fill="auto"/>
          </w:tcPr>
          <w:p w14:paraId="06E0E439" w14:textId="77777777" w:rsidR="001D2E1E" w:rsidRPr="00AE29AB" w:rsidRDefault="001D2E1E" w:rsidP="001D2E1E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A014CD" w14:textId="77777777" w:rsidR="004076A8" w:rsidRPr="00AE29AB" w:rsidRDefault="001D2E1E" w:rsidP="009926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76A8" w:rsidRPr="00AE29AB">
              <w:rPr>
                <w:rFonts w:ascii="Times New Roman" w:hAnsi="Times New Roman"/>
                <w:b/>
                <w:sz w:val="24"/>
                <w:szCs w:val="24"/>
              </w:rPr>
              <w:t>Samodzielne stanowisk</w:t>
            </w:r>
            <w:r w:rsidR="00BB578D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4076A8"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pracy </w:t>
            </w:r>
            <w:r w:rsidR="00BB578D">
              <w:rPr>
                <w:rFonts w:ascii="Times New Roman" w:hAnsi="Times New Roman"/>
                <w:b/>
                <w:sz w:val="24"/>
                <w:szCs w:val="24"/>
              </w:rPr>
              <w:t>– psycholog*</w:t>
            </w:r>
          </w:p>
          <w:p w14:paraId="244B0239" w14:textId="77777777" w:rsidR="004076A8" w:rsidRPr="00AE29AB" w:rsidRDefault="004076A8" w:rsidP="009926A1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6CA10106" w14:textId="77777777" w:rsidR="001D2E1E" w:rsidRPr="00AE29AB" w:rsidRDefault="001D2E1E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B1257C" w14:textId="77777777" w:rsidR="004076A8" w:rsidRPr="00AE29AB" w:rsidRDefault="00B6356C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AB">
              <w:rPr>
                <w:rFonts w:ascii="Times New Roman" w:hAnsi="Times New Roman"/>
                <w:b/>
                <w:sz w:val="24"/>
                <w:szCs w:val="24"/>
              </w:rPr>
              <w:t>1*</w:t>
            </w:r>
          </w:p>
        </w:tc>
      </w:tr>
      <w:tr w:rsidR="004076A8" w:rsidRPr="00C31867" w14:paraId="13D65171" w14:textId="77777777" w:rsidTr="00BB578D">
        <w:tc>
          <w:tcPr>
            <w:tcW w:w="6389" w:type="dxa"/>
            <w:shd w:val="clear" w:color="auto" w:fill="auto"/>
          </w:tcPr>
          <w:p w14:paraId="7F20C484" w14:textId="77777777" w:rsidR="001D2E1E" w:rsidRPr="00AE29AB" w:rsidRDefault="001D2E1E" w:rsidP="001D2E1E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1FFB7C" w14:textId="77777777" w:rsidR="004076A8" w:rsidRPr="00AE29AB" w:rsidRDefault="00342DA5" w:rsidP="009926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Zespół</w:t>
            </w:r>
            <w:r w:rsidR="001D2E1E"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Obsługi Administracyjnej </w:t>
            </w:r>
          </w:p>
          <w:p w14:paraId="10FF7D85" w14:textId="77777777" w:rsidR="004076A8" w:rsidRPr="00AE29AB" w:rsidRDefault="004076A8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347F1702" w14:textId="77777777" w:rsidR="001D2E1E" w:rsidRPr="00AE29AB" w:rsidRDefault="001D2E1E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A26A57" w14:textId="77777777" w:rsidR="004076A8" w:rsidRPr="00AE29AB" w:rsidRDefault="001D2E1E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AB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4076A8" w:rsidRPr="00C31867" w14:paraId="3CFCA0B0" w14:textId="77777777" w:rsidTr="00BB578D">
        <w:tc>
          <w:tcPr>
            <w:tcW w:w="6389" w:type="dxa"/>
            <w:shd w:val="clear" w:color="auto" w:fill="auto"/>
          </w:tcPr>
          <w:p w14:paraId="1FFF1A9E" w14:textId="77777777" w:rsidR="004076A8" w:rsidRPr="00C31867" w:rsidRDefault="009926A1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67">
              <w:rPr>
                <w:rFonts w:ascii="Times New Roman" w:hAnsi="Times New Roman"/>
                <w:sz w:val="24"/>
                <w:szCs w:val="24"/>
              </w:rPr>
              <w:t xml:space="preserve">Kierownik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Zespołu Obsługi Administracyjnej</w:t>
            </w:r>
          </w:p>
        </w:tc>
        <w:tc>
          <w:tcPr>
            <w:tcW w:w="2673" w:type="dxa"/>
            <w:shd w:val="clear" w:color="auto" w:fill="auto"/>
          </w:tcPr>
          <w:p w14:paraId="18ACEC94" w14:textId="77777777" w:rsidR="004076A8" w:rsidRPr="00C31867" w:rsidRDefault="009926A1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2E1E" w:rsidRPr="00C31867" w14:paraId="7BC52723" w14:textId="77777777" w:rsidTr="00BB578D">
        <w:tc>
          <w:tcPr>
            <w:tcW w:w="6389" w:type="dxa"/>
            <w:shd w:val="clear" w:color="auto" w:fill="auto"/>
          </w:tcPr>
          <w:p w14:paraId="42AD5F3F" w14:textId="77777777" w:rsidR="001D2E1E" w:rsidRPr="00C31867" w:rsidRDefault="001D2E1E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67">
              <w:rPr>
                <w:rFonts w:ascii="Times New Roman" w:hAnsi="Times New Roman"/>
                <w:sz w:val="24"/>
                <w:szCs w:val="24"/>
              </w:rPr>
              <w:t>Inspektor ds. administrac</w:t>
            </w:r>
            <w:r>
              <w:rPr>
                <w:rFonts w:ascii="Times New Roman" w:hAnsi="Times New Roman"/>
                <w:sz w:val="24"/>
                <w:szCs w:val="24"/>
              </w:rPr>
              <w:t>yjnych</w:t>
            </w:r>
          </w:p>
        </w:tc>
        <w:tc>
          <w:tcPr>
            <w:tcW w:w="2673" w:type="dxa"/>
            <w:shd w:val="clear" w:color="auto" w:fill="auto"/>
          </w:tcPr>
          <w:p w14:paraId="102BCF87" w14:textId="77777777" w:rsidR="001D2E1E" w:rsidRPr="00C31867" w:rsidRDefault="001D2E1E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1D2E1E" w:rsidRPr="00C31867" w14:paraId="691D812F" w14:textId="77777777" w:rsidTr="00BB578D">
        <w:tc>
          <w:tcPr>
            <w:tcW w:w="6389" w:type="dxa"/>
            <w:shd w:val="clear" w:color="auto" w:fill="auto"/>
          </w:tcPr>
          <w:p w14:paraId="557B534A" w14:textId="77777777" w:rsidR="001D2E1E" w:rsidRDefault="001D2E1E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37152C" w14:textId="77777777" w:rsidR="001D2E1E" w:rsidRPr="001D2E1E" w:rsidRDefault="00342DA5" w:rsidP="001D2E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Zespół</w:t>
            </w:r>
            <w:r w:rsidR="001D2E1E" w:rsidRPr="001D2E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Obsługi Technicznej </w:t>
            </w:r>
          </w:p>
          <w:p w14:paraId="17342A47" w14:textId="77777777" w:rsidR="001D2E1E" w:rsidRPr="00C31867" w:rsidRDefault="001D2E1E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4746B1D8" w14:textId="77777777" w:rsidR="001D2E1E" w:rsidRDefault="001D2E1E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219351" w14:textId="77777777" w:rsidR="00B6356C" w:rsidRPr="00B6356C" w:rsidRDefault="00AE29AB" w:rsidP="001D2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21,</w:t>
            </w:r>
            <w:r w:rsidR="00B6356C" w:rsidRPr="00B6356C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1D2E1E" w:rsidRPr="00C31867" w14:paraId="1578A917" w14:textId="77777777" w:rsidTr="00BB578D">
        <w:tc>
          <w:tcPr>
            <w:tcW w:w="6389" w:type="dxa"/>
            <w:shd w:val="clear" w:color="auto" w:fill="auto"/>
          </w:tcPr>
          <w:p w14:paraId="2BF1E488" w14:textId="77777777" w:rsidR="001D2E1E" w:rsidRPr="00C31867" w:rsidRDefault="001D2E1E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Kierownik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Zespołu Obsługi Technicznej</w:t>
            </w:r>
          </w:p>
        </w:tc>
        <w:tc>
          <w:tcPr>
            <w:tcW w:w="2673" w:type="dxa"/>
            <w:shd w:val="clear" w:color="auto" w:fill="auto"/>
          </w:tcPr>
          <w:p w14:paraId="79D903EE" w14:textId="77777777" w:rsidR="001D2E1E" w:rsidRPr="00C31867" w:rsidRDefault="001D2E1E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29AB" w:rsidRPr="00C31867" w14:paraId="64737B4D" w14:textId="77777777" w:rsidTr="00BB578D">
        <w:tc>
          <w:tcPr>
            <w:tcW w:w="6389" w:type="dxa"/>
            <w:shd w:val="clear" w:color="auto" w:fill="auto"/>
          </w:tcPr>
          <w:p w14:paraId="50FB92EC" w14:textId="77777777" w:rsidR="00AE29AB" w:rsidRDefault="00AE29AB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Pokojowi </w:t>
            </w:r>
          </w:p>
        </w:tc>
        <w:tc>
          <w:tcPr>
            <w:tcW w:w="2673" w:type="dxa"/>
            <w:shd w:val="clear" w:color="auto" w:fill="auto"/>
          </w:tcPr>
          <w:p w14:paraId="5E405115" w14:textId="77777777" w:rsidR="00AE29AB" w:rsidRDefault="00AE29AB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D2E1E" w:rsidRPr="00C31867" w14:paraId="0D1A2218" w14:textId="77777777" w:rsidTr="00BB578D">
        <w:tc>
          <w:tcPr>
            <w:tcW w:w="6389" w:type="dxa"/>
            <w:shd w:val="clear" w:color="auto" w:fill="auto"/>
          </w:tcPr>
          <w:p w14:paraId="3D4E2FA9" w14:textId="77777777" w:rsidR="001D2E1E" w:rsidRPr="00C31867" w:rsidRDefault="001D2E1E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Portier </w:t>
            </w:r>
          </w:p>
        </w:tc>
        <w:tc>
          <w:tcPr>
            <w:tcW w:w="2673" w:type="dxa"/>
            <w:shd w:val="clear" w:color="auto" w:fill="auto"/>
          </w:tcPr>
          <w:p w14:paraId="7B873571" w14:textId="77777777" w:rsidR="001D2E1E" w:rsidRPr="00C31867" w:rsidRDefault="001D2E1E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2E1E" w:rsidRPr="00C31867" w14:paraId="4C2B9254" w14:textId="77777777" w:rsidTr="00BB578D">
        <w:tc>
          <w:tcPr>
            <w:tcW w:w="6389" w:type="dxa"/>
            <w:shd w:val="clear" w:color="auto" w:fill="auto"/>
          </w:tcPr>
          <w:p w14:paraId="3E9AB7E1" w14:textId="77777777" w:rsidR="001D2E1E" w:rsidRPr="00C31867" w:rsidRDefault="001D2E1E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Ogrodnik </w:t>
            </w:r>
          </w:p>
        </w:tc>
        <w:tc>
          <w:tcPr>
            <w:tcW w:w="2673" w:type="dxa"/>
            <w:shd w:val="clear" w:color="auto" w:fill="auto"/>
          </w:tcPr>
          <w:p w14:paraId="508CFF50" w14:textId="77777777" w:rsidR="001D2E1E" w:rsidRPr="00C31867" w:rsidRDefault="001D2E1E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2E1E" w:rsidRPr="00C31867" w14:paraId="4AD63737" w14:textId="77777777" w:rsidTr="00BB578D">
        <w:tc>
          <w:tcPr>
            <w:tcW w:w="6389" w:type="dxa"/>
            <w:shd w:val="clear" w:color="auto" w:fill="auto"/>
          </w:tcPr>
          <w:p w14:paraId="3E997A6E" w14:textId="77777777" w:rsidR="001D2E1E" w:rsidRPr="00C31867" w:rsidRDefault="001D2E1E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Rzemieślnik </w:t>
            </w:r>
          </w:p>
        </w:tc>
        <w:tc>
          <w:tcPr>
            <w:tcW w:w="2673" w:type="dxa"/>
            <w:shd w:val="clear" w:color="auto" w:fill="auto"/>
          </w:tcPr>
          <w:p w14:paraId="20FAA69A" w14:textId="77777777" w:rsidR="001D2E1E" w:rsidRPr="00C31867" w:rsidRDefault="001D2E1E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2E1E" w:rsidRPr="00C31867" w14:paraId="148D5229" w14:textId="77777777" w:rsidTr="00BB578D">
        <w:tc>
          <w:tcPr>
            <w:tcW w:w="6389" w:type="dxa"/>
            <w:shd w:val="clear" w:color="auto" w:fill="auto"/>
          </w:tcPr>
          <w:p w14:paraId="17110795" w14:textId="77777777" w:rsidR="001D2E1E" w:rsidRPr="00C31867" w:rsidRDefault="001D2E1E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Kierowca </w:t>
            </w:r>
          </w:p>
        </w:tc>
        <w:tc>
          <w:tcPr>
            <w:tcW w:w="2673" w:type="dxa"/>
            <w:shd w:val="clear" w:color="auto" w:fill="auto"/>
          </w:tcPr>
          <w:p w14:paraId="035CA75D" w14:textId="77777777" w:rsidR="001D2E1E" w:rsidRPr="00C31867" w:rsidRDefault="001D2E1E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1D2E1E" w:rsidRPr="00C31867" w14:paraId="4CB9E796" w14:textId="77777777" w:rsidTr="00BB578D">
        <w:tc>
          <w:tcPr>
            <w:tcW w:w="6389" w:type="dxa"/>
            <w:shd w:val="clear" w:color="auto" w:fill="auto"/>
            <w:vAlign w:val="center"/>
          </w:tcPr>
          <w:p w14:paraId="0C95AB4A" w14:textId="77777777" w:rsidR="002F3095" w:rsidRDefault="002F3095" w:rsidP="002F3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D8F8CB" w14:textId="77777777" w:rsidR="001D2E1E" w:rsidRPr="00C31867" w:rsidRDefault="001D2E1E" w:rsidP="002F3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>Suma etatów: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2CD6573" w14:textId="77777777" w:rsidR="001D2E1E" w:rsidRPr="00C31867" w:rsidRDefault="001D2E1E" w:rsidP="002F3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>77,00</w:t>
            </w:r>
          </w:p>
        </w:tc>
      </w:tr>
    </w:tbl>
    <w:p w14:paraId="12F6343F" w14:textId="77777777" w:rsidR="009926A1" w:rsidRPr="00B6356C" w:rsidRDefault="009926A1" w:rsidP="009926A1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B6356C">
        <w:rPr>
          <w:rFonts w:ascii="Times New Roman" w:hAnsi="Times New Roman"/>
          <w:sz w:val="20"/>
          <w:szCs w:val="20"/>
          <w:u w:val="single"/>
        </w:rPr>
        <w:t>Oznaczenie:</w:t>
      </w:r>
    </w:p>
    <w:p w14:paraId="0A3F04B2" w14:textId="2DF590D2" w:rsidR="00462424" w:rsidRPr="00B6356C" w:rsidRDefault="009926A1" w:rsidP="009926A1">
      <w:pPr>
        <w:spacing w:after="0"/>
        <w:jc w:val="both"/>
        <w:rPr>
          <w:rFonts w:ascii="Times New Roman" w:hAnsi="Times New Roman"/>
          <w:color w:val="00B050"/>
          <w:sz w:val="20"/>
          <w:szCs w:val="20"/>
        </w:rPr>
      </w:pPr>
      <w:r w:rsidRPr="00B6356C">
        <w:rPr>
          <w:rFonts w:ascii="Times New Roman" w:hAnsi="Times New Roman"/>
          <w:color w:val="00B050"/>
          <w:sz w:val="20"/>
          <w:szCs w:val="20"/>
        </w:rPr>
        <w:t>*</w:t>
      </w:r>
      <w:r w:rsidR="003B5E33">
        <w:rPr>
          <w:rFonts w:ascii="Times New Roman" w:hAnsi="Times New Roman"/>
          <w:color w:val="00B050"/>
          <w:sz w:val="20"/>
          <w:szCs w:val="20"/>
        </w:rPr>
        <w:t xml:space="preserve"> </w:t>
      </w:r>
      <w:r w:rsidRPr="00B6356C">
        <w:rPr>
          <w:rFonts w:ascii="Times New Roman" w:hAnsi="Times New Roman"/>
          <w:color w:val="00B050"/>
          <w:sz w:val="20"/>
          <w:szCs w:val="20"/>
        </w:rPr>
        <w:t xml:space="preserve">Pracownicy zespołu terapeutyczno-opiekuńczego </w:t>
      </w:r>
      <w:r w:rsidR="00556528">
        <w:rPr>
          <w:rFonts w:ascii="Times New Roman" w:hAnsi="Times New Roman"/>
          <w:color w:val="00B050"/>
          <w:sz w:val="20"/>
          <w:szCs w:val="20"/>
        </w:rPr>
        <w:t>(</w:t>
      </w:r>
      <w:r w:rsidR="00F32CAA" w:rsidRPr="00B6356C">
        <w:rPr>
          <w:rFonts w:ascii="Times New Roman" w:hAnsi="Times New Roman"/>
          <w:color w:val="00B050"/>
          <w:sz w:val="20"/>
          <w:szCs w:val="20"/>
        </w:rPr>
        <w:t>w</w:t>
      </w:r>
      <w:r w:rsidR="00F32CAA">
        <w:rPr>
          <w:rFonts w:ascii="Times New Roman" w:hAnsi="Times New Roman"/>
          <w:color w:val="00B050"/>
          <w:sz w:val="20"/>
          <w:szCs w:val="20"/>
        </w:rPr>
        <w:t>skaźnik</w:t>
      </w:r>
      <w:bookmarkStart w:id="0" w:name="_GoBack"/>
      <w:bookmarkEnd w:id="0"/>
      <w:r w:rsidR="00F32CAA" w:rsidRPr="00556528">
        <w:rPr>
          <w:rFonts w:ascii="Times New Roman" w:hAnsi="Times New Roman"/>
          <w:color w:val="00B050"/>
          <w:sz w:val="20"/>
          <w:szCs w:val="20"/>
        </w:rPr>
        <w:t xml:space="preserve"> </w:t>
      </w:r>
      <w:r w:rsidR="00556528" w:rsidRPr="00556528">
        <w:rPr>
          <w:rFonts w:ascii="Times New Roman" w:hAnsi="Times New Roman"/>
          <w:color w:val="00B050"/>
          <w:sz w:val="20"/>
          <w:szCs w:val="20"/>
        </w:rPr>
        <w:t>zatrudnienia</w:t>
      </w:r>
      <w:r w:rsidR="00B6356C" w:rsidRPr="00B6356C">
        <w:rPr>
          <w:rFonts w:ascii="Times New Roman" w:hAnsi="Times New Roman"/>
          <w:color w:val="00B050"/>
          <w:sz w:val="20"/>
          <w:szCs w:val="20"/>
        </w:rPr>
        <w:t xml:space="preserve"> min. 0,4 – </w:t>
      </w:r>
      <w:r w:rsidR="00AE29AB">
        <w:rPr>
          <w:rFonts w:ascii="Times New Roman" w:hAnsi="Times New Roman"/>
          <w:color w:val="00B050"/>
          <w:sz w:val="20"/>
          <w:szCs w:val="20"/>
        </w:rPr>
        <w:t xml:space="preserve">max. </w:t>
      </w:r>
      <w:r w:rsidR="00B6356C" w:rsidRPr="00B6356C">
        <w:rPr>
          <w:rFonts w:ascii="Times New Roman" w:hAnsi="Times New Roman"/>
          <w:color w:val="00B050"/>
          <w:sz w:val="20"/>
          <w:szCs w:val="20"/>
        </w:rPr>
        <w:t>0,4</w:t>
      </w:r>
      <w:r w:rsidR="00C171CC">
        <w:rPr>
          <w:rFonts w:ascii="Times New Roman" w:hAnsi="Times New Roman"/>
          <w:color w:val="00B050"/>
          <w:sz w:val="20"/>
          <w:szCs w:val="20"/>
        </w:rPr>
        <w:t>75</w:t>
      </w:r>
      <w:r w:rsidR="00556528">
        <w:rPr>
          <w:rFonts w:ascii="Times New Roman" w:hAnsi="Times New Roman"/>
          <w:color w:val="00B050"/>
          <w:sz w:val="20"/>
          <w:szCs w:val="20"/>
        </w:rPr>
        <w:t>)</w:t>
      </w:r>
      <w:r w:rsidR="003B5E33">
        <w:rPr>
          <w:rFonts w:ascii="Times New Roman" w:hAnsi="Times New Roman"/>
          <w:color w:val="00B050"/>
          <w:sz w:val="20"/>
          <w:szCs w:val="20"/>
        </w:rPr>
        <w:t>.</w:t>
      </w:r>
    </w:p>
    <w:sectPr w:rsidR="00462424" w:rsidRPr="00B635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1E25C" w14:textId="77777777" w:rsidR="00E46158" w:rsidRDefault="00E46158" w:rsidP="009926A1">
      <w:pPr>
        <w:spacing w:after="0" w:line="240" w:lineRule="auto"/>
      </w:pPr>
      <w:r>
        <w:separator/>
      </w:r>
    </w:p>
  </w:endnote>
  <w:endnote w:type="continuationSeparator" w:id="0">
    <w:p w14:paraId="793F6B5A" w14:textId="77777777" w:rsidR="00E46158" w:rsidRDefault="00E46158" w:rsidP="0099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CD492" w14:textId="77777777" w:rsidR="00E46158" w:rsidRDefault="00E46158" w:rsidP="009926A1">
      <w:pPr>
        <w:spacing w:after="0" w:line="240" w:lineRule="auto"/>
      </w:pPr>
      <w:r>
        <w:separator/>
      </w:r>
    </w:p>
  </w:footnote>
  <w:footnote w:type="continuationSeparator" w:id="0">
    <w:p w14:paraId="4CDE5FA6" w14:textId="77777777" w:rsidR="00E46158" w:rsidRDefault="00E46158" w:rsidP="0099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B3CF6" w14:textId="77777777" w:rsidR="002F3095" w:rsidRDefault="002F3095" w:rsidP="002F3095">
    <w:pPr>
      <w:pStyle w:val="Normalny1"/>
      <w:pageBreakBefore/>
      <w:widowControl w:val="0"/>
      <w:tabs>
        <w:tab w:val="left" w:pos="426"/>
      </w:tabs>
      <w:autoSpaceDE w:val="0"/>
      <w:spacing w:line="240" w:lineRule="auto"/>
      <w:ind w:right="50"/>
      <w:jc w:val="right"/>
      <w:rPr>
        <w:b/>
        <w:bCs/>
        <w:color w:val="000000"/>
        <w:sz w:val="22"/>
      </w:rPr>
    </w:pPr>
    <w:r>
      <w:rPr>
        <w:b/>
        <w:bCs/>
      </w:rPr>
      <w:t>Załącznik nr 2</w:t>
    </w:r>
    <w:r>
      <w:t xml:space="preserve"> </w:t>
    </w:r>
    <w:r w:rsidRPr="00EC33A5">
      <w:rPr>
        <w:b/>
      </w:rPr>
      <w:t>do Regulaminu</w:t>
    </w:r>
  </w:p>
  <w:p w14:paraId="18EE6649" w14:textId="77777777" w:rsidR="002F3095" w:rsidRDefault="002F3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2314"/>
    <w:multiLevelType w:val="hybridMultilevel"/>
    <w:tmpl w:val="DA385032"/>
    <w:lvl w:ilvl="0" w:tplc="F11EBB5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3A3A"/>
    <w:multiLevelType w:val="hybridMultilevel"/>
    <w:tmpl w:val="2110B5CC"/>
    <w:lvl w:ilvl="0" w:tplc="751416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B1CD1"/>
    <w:multiLevelType w:val="hybridMultilevel"/>
    <w:tmpl w:val="670CBB98"/>
    <w:lvl w:ilvl="0" w:tplc="A57AD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A8"/>
    <w:rsid w:val="00023964"/>
    <w:rsid w:val="00047867"/>
    <w:rsid w:val="00092B05"/>
    <w:rsid w:val="000A1014"/>
    <w:rsid w:val="000F12BE"/>
    <w:rsid w:val="000F792E"/>
    <w:rsid w:val="00165691"/>
    <w:rsid w:val="00182C0D"/>
    <w:rsid w:val="001D2E1E"/>
    <w:rsid w:val="00206CC9"/>
    <w:rsid w:val="00216C34"/>
    <w:rsid w:val="0025632E"/>
    <w:rsid w:val="002948D4"/>
    <w:rsid w:val="002F3095"/>
    <w:rsid w:val="00322110"/>
    <w:rsid w:val="00332D17"/>
    <w:rsid w:val="00342DA5"/>
    <w:rsid w:val="00366517"/>
    <w:rsid w:val="003750EB"/>
    <w:rsid w:val="00386A8C"/>
    <w:rsid w:val="00396068"/>
    <w:rsid w:val="003B5E33"/>
    <w:rsid w:val="003B689D"/>
    <w:rsid w:val="004076A8"/>
    <w:rsid w:val="00462424"/>
    <w:rsid w:val="004827B3"/>
    <w:rsid w:val="004E750A"/>
    <w:rsid w:val="00533D07"/>
    <w:rsid w:val="00556528"/>
    <w:rsid w:val="005749A9"/>
    <w:rsid w:val="0063772A"/>
    <w:rsid w:val="00643501"/>
    <w:rsid w:val="006467B0"/>
    <w:rsid w:val="00696562"/>
    <w:rsid w:val="006B6E31"/>
    <w:rsid w:val="00754F24"/>
    <w:rsid w:val="007776EE"/>
    <w:rsid w:val="00785F91"/>
    <w:rsid w:val="007D2D99"/>
    <w:rsid w:val="008B4241"/>
    <w:rsid w:val="009215D9"/>
    <w:rsid w:val="00924946"/>
    <w:rsid w:val="009926A1"/>
    <w:rsid w:val="009B0422"/>
    <w:rsid w:val="009D07E5"/>
    <w:rsid w:val="009E3CBE"/>
    <w:rsid w:val="009F524B"/>
    <w:rsid w:val="00A50769"/>
    <w:rsid w:val="00A94249"/>
    <w:rsid w:val="00AD1118"/>
    <w:rsid w:val="00AE1AFF"/>
    <w:rsid w:val="00AE29AB"/>
    <w:rsid w:val="00B6356C"/>
    <w:rsid w:val="00B63E07"/>
    <w:rsid w:val="00B969DB"/>
    <w:rsid w:val="00BB578D"/>
    <w:rsid w:val="00C171CC"/>
    <w:rsid w:val="00C31867"/>
    <w:rsid w:val="00D539E5"/>
    <w:rsid w:val="00D57654"/>
    <w:rsid w:val="00DA422F"/>
    <w:rsid w:val="00DA4A06"/>
    <w:rsid w:val="00E042AC"/>
    <w:rsid w:val="00E45FF5"/>
    <w:rsid w:val="00E46158"/>
    <w:rsid w:val="00EE77FE"/>
    <w:rsid w:val="00F068C2"/>
    <w:rsid w:val="00F23B74"/>
    <w:rsid w:val="00F32CAA"/>
    <w:rsid w:val="00F642E3"/>
    <w:rsid w:val="00F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30388"/>
  <w15:chartTrackingRefBased/>
  <w15:docId w15:val="{3D4AA962-A7EC-416A-B407-03262004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76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6A1"/>
  </w:style>
  <w:style w:type="paragraph" w:styleId="Stopka">
    <w:name w:val="footer"/>
    <w:basedOn w:val="Normalny"/>
    <w:link w:val="StopkaZnak"/>
    <w:uiPriority w:val="99"/>
    <w:unhideWhenUsed/>
    <w:rsid w:val="0099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6A1"/>
  </w:style>
  <w:style w:type="paragraph" w:styleId="Tekstdymka">
    <w:name w:val="Balloon Text"/>
    <w:basedOn w:val="Normalny"/>
    <w:link w:val="TekstdymkaZnak"/>
    <w:uiPriority w:val="99"/>
    <w:semiHidden/>
    <w:unhideWhenUsed/>
    <w:rsid w:val="0099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26A1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2F3095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5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E3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E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cp:lastModifiedBy>Karolina Koczorowska-Siwik</cp:lastModifiedBy>
  <cp:revision>4</cp:revision>
  <cp:lastPrinted>2021-01-21T10:47:00Z</cp:lastPrinted>
  <dcterms:created xsi:type="dcterms:W3CDTF">2022-02-10T05:51:00Z</dcterms:created>
  <dcterms:modified xsi:type="dcterms:W3CDTF">2022-02-10T06:22:00Z</dcterms:modified>
</cp:coreProperties>
</file>