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19CB">
          <w:t>125/2022/P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19CB">
        <w:rPr>
          <w:b/>
          <w:sz w:val="28"/>
        </w:rPr>
        <w:fldChar w:fldCharType="separate"/>
      </w:r>
      <w:r w:rsidR="00BA19CB">
        <w:rPr>
          <w:b/>
          <w:sz w:val="28"/>
        </w:rPr>
        <w:t>23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19CB">
              <w:rPr>
                <w:b/>
                <w:sz w:val="24"/>
                <w:szCs w:val="24"/>
              </w:rPr>
              <w:fldChar w:fldCharType="separate"/>
            </w:r>
            <w:r w:rsidR="00BA19CB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19CB" w:rsidP="00BA19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19CB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BA19CB">
        <w:rPr>
          <w:color w:val="000000"/>
          <w:sz w:val="24"/>
          <w:szCs w:val="24"/>
        </w:rPr>
        <w:t>t.j</w:t>
      </w:r>
      <w:proofErr w:type="spellEnd"/>
      <w:r w:rsidRPr="00BA19CB">
        <w:rPr>
          <w:color w:val="000000"/>
          <w:sz w:val="24"/>
          <w:szCs w:val="24"/>
        </w:rPr>
        <w:t xml:space="preserve">. Dz. U. z 2021 r. poz. </w:t>
      </w:r>
      <w:r w:rsidRPr="00BA19CB">
        <w:rPr>
          <w:color w:val="000000"/>
          <w:sz w:val="24"/>
        </w:rPr>
        <w:t>305 ze zm.)</w:t>
      </w:r>
      <w:r w:rsidRPr="00BA19CB">
        <w:rPr>
          <w:color w:val="000000"/>
          <w:sz w:val="24"/>
          <w:szCs w:val="24"/>
        </w:rPr>
        <w:t>, art. 30 ust. 1 ustawy z dnia 8 marca 1990 r. o samorządzie gminnym (t. j. Dz. U. z 2021 r. poz. 1372 ze zm.), art. 32 ust 1 ustawy z dnia 5 czerwca 1998 r. o samorządzie powiatowym (</w:t>
      </w:r>
      <w:proofErr w:type="spellStart"/>
      <w:r w:rsidRPr="00BA19CB">
        <w:rPr>
          <w:color w:val="000000"/>
          <w:sz w:val="24"/>
          <w:szCs w:val="24"/>
        </w:rPr>
        <w:t>t.j</w:t>
      </w:r>
      <w:proofErr w:type="spellEnd"/>
      <w:r w:rsidRPr="00BA19CB">
        <w:rPr>
          <w:color w:val="000000"/>
          <w:sz w:val="24"/>
          <w:szCs w:val="24"/>
        </w:rPr>
        <w:t xml:space="preserve">. </w:t>
      </w:r>
      <w:proofErr w:type="spellStart"/>
      <w:r w:rsidRPr="00BA19CB">
        <w:rPr>
          <w:color w:val="000000"/>
          <w:sz w:val="24"/>
          <w:szCs w:val="24"/>
        </w:rPr>
        <w:t>Dz</w:t>
      </w:r>
      <w:proofErr w:type="spellEnd"/>
      <w:r w:rsidRPr="00BA19CB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 zarządza się, co następuje:</w:t>
      </w:r>
    </w:p>
    <w:p w:rsidR="00BA19CB" w:rsidRDefault="00BA19CB" w:rsidP="00BA19CB">
      <w:pPr>
        <w:spacing w:line="360" w:lineRule="auto"/>
        <w:jc w:val="both"/>
        <w:rPr>
          <w:sz w:val="24"/>
        </w:rPr>
      </w:pPr>
    </w:p>
    <w:p w:rsidR="00BA19CB" w:rsidRDefault="00BA19CB" w:rsidP="00BA1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19CB" w:rsidRDefault="00BA19CB" w:rsidP="00BA19CB">
      <w:pPr>
        <w:keepNext/>
        <w:spacing w:line="360" w:lineRule="auto"/>
        <w:rPr>
          <w:color w:val="000000"/>
          <w:sz w:val="24"/>
        </w:rPr>
      </w:pP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19CB">
        <w:rPr>
          <w:color w:val="000000"/>
          <w:sz w:val="24"/>
          <w:szCs w:val="24"/>
        </w:rPr>
        <w:t>Zmienia się dochody budżetu Miasta ogółem na rok 2022 kwoty 4.488.592.911,31 zł tego: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1) dochody gminy 3.558.307.847,14 zł, z tego: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a) dochody bieżące 3.231.181.299,14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b) dochody majątkowe 327.126.548,00 zł;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2) dochody powiatu 930.285.064,17  zł, z tego: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a) dochody bieżące 878.440.710,17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b) dochody majątkowe 51.844.354,00 zł</w:t>
      </w:r>
    </w:p>
    <w:p w:rsidR="00BA19CB" w:rsidRDefault="00BA19CB" w:rsidP="00BA19CB">
      <w:pPr>
        <w:spacing w:line="360" w:lineRule="auto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zgodnie z załącznikiem nr 1.</w:t>
      </w:r>
    </w:p>
    <w:p w:rsidR="00BA19CB" w:rsidRDefault="00BA19CB" w:rsidP="00BA19CB">
      <w:pPr>
        <w:spacing w:line="360" w:lineRule="auto"/>
        <w:jc w:val="both"/>
        <w:rPr>
          <w:color w:val="000000"/>
          <w:sz w:val="24"/>
        </w:rPr>
      </w:pPr>
    </w:p>
    <w:p w:rsidR="00BA19CB" w:rsidRDefault="00BA19CB" w:rsidP="00BA1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A19CB" w:rsidRDefault="00BA19CB" w:rsidP="00BA19CB">
      <w:pPr>
        <w:keepNext/>
        <w:spacing w:line="360" w:lineRule="auto"/>
        <w:rPr>
          <w:color w:val="000000"/>
          <w:sz w:val="24"/>
        </w:rPr>
      </w:pP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19CB">
        <w:rPr>
          <w:color w:val="000000"/>
          <w:sz w:val="24"/>
          <w:szCs w:val="24"/>
        </w:rPr>
        <w:t>Zmienia się wydatki budżetu Miasta ogółem na rok 2022 do kwoty 5.307.753.124,31 zł, z</w:t>
      </w:r>
      <w:r w:rsidR="00FF4236">
        <w:rPr>
          <w:color w:val="000000"/>
          <w:sz w:val="24"/>
          <w:szCs w:val="24"/>
        </w:rPr>
        <w:t> </w:t>
      </w:r>
      <w:r w:rsidRPr="00BA19CB">
        <w:rPr>
          <w:color w:val="000000"/>
          <w:sz w:val="24"/>
          <w:szCs w:val="24"/>
        </w:rPr>
        <w:t>tego: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1) wydatki gminy 4.122.862.924,20 z tego: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a) wydatki bieżące 3.023.297.544,20 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b) wydatki majątkowe 1.099.565.380,00 zł;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2) wydatki powiatu 1.184.890.200,11 zł, z tego: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a) wydatki bieżące 912.823.670,11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b) wydatki majątkowe 272.066.530,00 zł,</w:t>
      </w:r>
    </w:p>
    <w:p w:rsidR="00BA19CB" w:rsidRDefault="00BA19CB" w:rsidP="00BA19CB">
      <w:pPr>
        <w:spacing w:line="360" w:lineRule="auto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zgodnie z załącznikiem nr 2.</w:t>
      </w:r>
    </w:p>
    <w:p w:rsidR="00BA19CB" w:rsidRDefault="00BA19CB" w:rsidP="00BA19CB">
      <w:pPr>
        <w:spacing w:line="360" w:lineRule="auto"/>
        <w:jc w:val="both"/>
        <w:rPr>
          <w:color w:val="000000"/>
          <w:sz w:val="24"/>
        </w:rPr>
      </w:pPr>
    </w:p>
    <w:p w:rsidR="00BA19CB" w:rsidRDefault="00BA19CB" w:rsidP="00BA1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19CB" w:rsidRDefault="00BA19CB" w:rsidP="00BA19CB">
      <w:pPr>
        <w:keepNext/>
        <w:spacing w:line="360" w:lineRule="auto"/>
        <w:rPr>
          <w:color w:val="000000"/>
          <w:sz w:val="24"/>
        </w:rPr>
      </w:pP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19CB">
        <w:rPr>
          <w:color w:val="000000"/>
          <w:sz w:val="24"/>
          <w:szCs w:val="24"/>
        </w:rPr>
        <w:t>Dokonuje się podziału rezerw: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1) ogólnej o kwotę 88.256,00 zł do kwoty 3.923.232,00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2) celowych o kwotę 5.656.486,00 zł do kwoty 96.780.538,87 zł, w tym na: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a) realizację zadań własnych z zakresu zarządzania kryzysowego o kwotę 1.801.139,00 zł do kwoty 9.860.429,00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b) wydatki bieżące jednostek systemu oświaty o kwotę 1.744.096,00 zł do kwoty 19.975.633,87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c) wydatki majątkowe jednostek systemu oświaty o kwotę 1.738.220,00 zł do kwoty 6.261.780,00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d) wydatki związanie z zaspokajaniem roszczeń zgłaszanych wobec Miasta o kwotę 200.000,00 zł do kwoty 24.800.000,00 zł,</w:t>
      </w:r>
    </w:p>
    <w:p w:rsidR="00BA19CB" w:rsidRPr="00BA19CB" w:rsidRDefault="00BA19CB" w:rsidP="00BA19C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e) realizację zadań z zakresu pomocy społecznej i rodziny o kwotę 79.031,00 zł do kwotę 688.448,00 zł,</w:t>
      </w:r>
    </w:p>
    <w:p w:rsidR="00BA19CB" w:rsidRDefault="00BA19CB" w:rsidP="00BA19C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19CB">
        <w:rPr>
          <w:color w:val="000000"/>
          <w:sz w:val="24"/>
          <w:szCs w:val="24"/>
        </w:rPr>
        <w:t>f) wydatki na wzrost cen energii o kwotę 94.000,00 zł do kwoty 19.191.000,00 zł.</w:t>
      </w:r>
    </w:p>
    <w:p w:rsidR="00BA19CB" w:rsidRDefault="00BA19CB" w:rsidP="00BA19CB">
      <w:pPr>
        <w:spacing w:line="360" w:lineRule="auto"/>
        <w:jc w:val="both"/>
        <w:rPr>
          <w:color w:val="000000"/>
          <w:sz w:val="24"/>
        </w:rPr>
      </w:pPr>
    </w:p>
    <w:p w:rsidR="00BA19CB" w:rsidRDefault="00BA19CB" w:rsidP="00BA1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19CB" w:rsidRDefault="00BA19CB" w:rsidP="00BA19CB">
      <w:pPr>
        <w:keepNext/>
        <w:spacing w:line="360" w:lineRule="auto"/>
        <w:rPr>
          <w:color w:val="000000"/>
          <w:sz w:val="24"/>
        </w:rPr>
      </w:pPr>
    </w:p>
    <w:p w:rsidR="00BA19CB" w:rsidRDefault="00BA19CB" w:rsidP="00BA19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19CB">
        <w:rPr>
          <w:color w:val="000000"/>
          <w:sz w:val="24"/>
          <w:szCs w:val="24"/>
        </w:rPr>
        <w:t>Zmiany wynikające z</w:t>
      </w:r>
      <w:r w:rsidRPr="00BA19CB">
        <w:rPr>
          <w:color w:val="FF0000"/>
          <w:sz w:val="24"/>
          <w:szCs w:val="24"/>
        </w:rPr>
        <w:t xml:space="preserve"> </w:t>
      </w:r>
      <w:r w:rsidRPr="00BA19CB">
        <w:rPr>
          <w:color w:val="000000"/>
          <w:sz w:val="24"/>
          <w:szCs w:val="24"/>
        </w:rPr>
        <w:t>§ 1, 2</w:t>
      </w:r>
      <w:r w:rsidRPr="00BA19CB">
        <w:rPr>
          <w:color w:val="FF0000"/>
          <w:sz w:val="24"/>
          <w:szCs w:val="24"/>
        </w:rPr>
        <w:t xml:space="preserve"> </w:t>
      </w:r>
      <w:r w:rsidRPr="00BA19CB">
        <w:rPr>
          <w:color w:val="000000"/>
          <w:sz w:val="24"/>
          <w:szCs w:val="24"/>
        </w:rPr>
        <w:t>i 3 są przedstawione w załącznikach nr 1, 2 i 3</w:t>
      </w:r>
      <w:r w:rsidRPr="00BA19CB">
        <w:rPr>
          <w:color w:val="FF0000"/>
          <w:sz w:val="24"/>
          <w:szCs w:val="24"/>
        </w:rPr>
        <w:t xml:space="preserve"> </w:t>
      </w:r>
      <w:r w:rsidRPr="00BA19CB">
        <w:rPr>
          <w:color w:val="000000"/>
          <w:sz w:val="24"/>
          <w:szCs w:val="24"/>
        </w:rPr>
        <w:t>do zarządzenia.</w:t>
      </w:r>
    </w:p>
    <w:p w:rsidR="00BA19CB" w:rsidRDefault="00BA19CB" w:rsidP="00BA19CB">
      <w:pPr>
        <w:spacing w:line="360" w:lineRule="auto"/>
        <w:jc w:val="both"/>
        <w:rPr>
          <w:color w:val="000000"/>
          <w:sz w:val="24"/>
        </w:rPr>
      </w:pPr>
    </w:p>
    <w:p w:rsidR="00BA19CB" w:rsidRDefault="00BA19CB" w:rsidP="00BA1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A19CB" w:rsidRDefault="00BA19CB" w:rsidP="00BA19CB">
      <w:pPr>
        <w:keepNext/>
        <w:spacing w:line="360" w:lineRule="auto"/>
        <w:rPr>
          <w:color w:val="000000"/>
          <w:sz w:val="24"/>
        </w:rPr>
      </w:pPr>
    </w:p>
    <w:p w:rsidR="00BA19CB" w:rsidRDefault="00BA19CB" w:rsidP="00BA19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19CB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BA19CB" w:rsidRDefault="00BA19CB" w:rsidP="00BA19CB">
      <w:pPr>
        <w:spacing w:line="360" w:lineRule="auto"/>
        <w:jc w:val="both"/>
        <w:rPr>
          <w:color w:val="000000"/>
          <w:sz w:val="24"/>
        </w:rPr>
      </w:pPr>
    </w:p>
    <w:p w:rsidR="00BA19CB" w:rsidRDefault="00BA19CB" w:rsidP="00BA19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A19CB" w:rsidRPr="00BA19CB" w:rsidRDefault="00BA19CB" w:rsidP="00BA19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A19CB" w:rsidRPr="00BA19CB" w:rsidSect="00BA19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CB" w:rsidRDefault="00BA19CB">
      <w:r>
        <w:separator/>
      </w:r>
    </w:p>
  </w:endnote>
  <w:endnote w:type="continuationSeparator" w:id="0">
    <w:p w:rsidR="00BA19CB" w:rsidRDefault="00BA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CB" w:rsidRDefault="00BA19CB">
      <w:r>
        <w:separator/>
      </w:r>
    </w:p>
  </w:footnote>
  <w:footnote w:type="continuationSeparator" w:id="0">
    <w:p w:rsidR="00BA19CB" w:rsidRDefault="00BA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2r."/>
    <w:docVar w:name="AktNr" w:val="125/2022/P"/>
    <w:docVar w:name="Sprawa" w:val="zmian w budżecie Miasta Poznania na 2022 rok"/>
  </w:docVars>
  <w:rsids>
    <w:rsidRoot w:val="00BA19C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19CB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473</Words>
  <Characters>2427</Characters>
  <Application>Microsoft Office Word</Application>
  <DocSecurity>0</DocSecurity>
  <Lines>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2022-02-23T11:14:00Z</dcterms:created>
  <dcterms:modified xsi:type="dcterms:W3CDTF">2022-02-23T11:14:00Z</dcterms:modified>
</cp:coreProperties>
</file>