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691A">
              <w:rPr>
                <w:b/>
              </w:rPr>
              <w:fldChar w:fldCharType="separate"/>
            </w:r>
            <w:r w:rsidR="00E9691A">
              <w:rPr>
                <w:b/>
              </w:rPr>
              <w:t>zarządzenie w sprawie powołania komisji konkursowych do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691A" w:rsidRDefault="00FA63B5" w:rsidP="00E9691A">
      <w:pPr>
        <w:spacing w:line="360" w:lineRule="auto"/>
        <w:jc w:val="both"/>
      </w:pPr>
      <w:bookmarkStart w:id="2" w:name="z1"/>
      <w:bookmarkEnd w:id="2"/>
    </w:p>
    <w:p w:rsidR="00E9691A" w:rsidRDefault="00E9691A" w:rsidP="00E9691A">
      <w:pPr>
        <w:spacing w:line="360" w:lineRule="auto"/>
        <w:jc w:val="both"/>
        <w:rPr>
          <w:color w:val="000000"/>
        </w:rPr>
      </w:pPr>
      <w:r w:rsidRPr="00E9691A">
        <w:rPr>
          <w:color w:val="000000"/>
        </w:rPr>
        <w:t>Ze względów organizacyjnych zachodzi konieczność zmiany składów komisji do wyłonienia kandydatów na stanowiska dyrektorów Przedszkola nr 37 w Poznaniu oraz Przedszkola nr 40 w Poznaniu.</w:t>
      </w:r>
    </w:p>
    <w:p w:rsidR="00E9691A" w:rsidRDefault="00E9691A" w:rsidP="00E9691A">
      <w:pPr>
        <w:spacing w:line="360" w:lineRule="auto"/>
        <w:jc w:val="both"/>
      </w:pPr>
    </w:p>
    <w:p w:rsidR="00E9691A" w:rsidRDefault="00E9691A" w:rsidP="00E9691A">
      <w:pPr>
        <w:keepNext/>
        <w:spacing w:line="360" w:lineRule="auto"/>
        <w:jc w:val="center"/>
      </w:pPr>
      <w:r>
        <w:t>ZASTĘPCA DYREKTORA</w:t>
      </w:r>
    </w:p>
    <w:p w:rsidR="00E9691A" w:rsidRPr="00E9691A" w:rsidRDefault="00E9691A" w:rsidP="00E9691A">
      <w:pPr>
        <w:keepNext/>
        <w:spacing w:line="360" w:lineRule="auto"/>
        <w:jc w:val="center"/>
      </w:pPr>
      <w:r>
        <w:t>(-) Wiesław Banaś</w:t>
      </w:r>
    </w:p>
    <w:sectPr w:rsidR="00E9691A" w:rsidRPr="00E9691A" w:rsidSect="00E969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1A" w:rsidRDefault="00E9691A">
      <w:r>
        <w:separator/>
      </w:r>
    </w:p>
  </w:endnote>
  <w:endnote w:type="continuationSeparator" w:id="0">
    <w:p w:rsidR="00E9691A" w:rsidRDefault="00E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1A" w:rsidRDefault="00E9691A">
      <w:r>
        <w:separator/>
      </w:r>
    </w:p>
  </w:footnote>
  <w:footnote w:type="continuationSeparator" w:id="0">
    <w:p w:rsidR="00E9691A" w:rsidRDefault="00E9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."/>
  </w:docVars>
  <w:rsids>
    <w:rsidRoot w:val="00E9691A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9691A"/>
    <w:rsid w:val="00ED27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60</Words>
  <Characters>439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2022-02-24T07:44:00Z</dcterms:created>
  <dcterms:modified xsi:type="dcterms:W3CDTF">2022-02-24T07:44:00Z</dcterms:modified>
</cp:coreProperties>
</file>