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40A4">
              <w:rPr>
                <w:b/>
              </w:rPr>
              <w:fldChar w:fldCharType="separate"/>
            </w:r>
            <w:r w:rsidR="00A940A4">
              <w:rPr>
                <w:b/>
              </w:rPr>
              <w:t>powołania Rady Rowerowej.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40A4" w:rsidRDefault="00FA63B5" w:rsidP="00A940A4">
      <w:pPr>
        <w:spacing w:line="360" w:lineRule="auto"/>
        <w:jc w:val="both"/>
      </w:pPr>
      <w:bookmarkStart w:id="2" w:name="z1"/>
      <w:bookmarkEnd w:id="2"/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40A4">
        <w:rPr>
          <w:color w:val="000000"/>
        </w:rPr>
        <w:t>Powołanie Rady Rowerowej ma na celu utworzenie organu opiniodawczo-doradczego w</w:t>
      </w:r>
      <w:r w:rsidR="00E62A00">
        <w:rPr>
          <w:color w:val="000000"/>
        </w:rPr>
        <w:t> </w:t>
      </w:r>
      <w:r w:rsidRPr="00A940A4">
        <w:rPr>
          <w:color w:val="000000"/>
        </w:rPr>
        <w:t>zakresie wskazywania kierunków działań zmierzających do rozwoju ruchu rowerowego w</w:t>
      </w:r>
      <w:r w:rsidR="00E62A00">
        <w:rPr>
          <w:color w:val="000000"/>
        </w:rPr>
        <w:t> </w:t>
      </w:r>
      <w:r w:rsidRPr="00A940A4">
        <w:rPr>
          <w:color w:val="000000"/>
        </w:rPr>
        <w:t>Poznaniu oraz monitorującego realizację „Programu Rowerowego Miasta Poznania 2017-2022 z perspektywą do roku 2025” (załącznik do uchwały  Rady Miasta Poznania Nr XLVIII/843/VII/2017).</w:t>
      </w:r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40A4">
        <w:rPr>
          <w:color w:val="000000"/>
        </w:rPr>
        <w:t>Ze względu na szczególny (interdyscyplinarny) charakter przedsięwzięć związanych z</w:t>
      </w:r>
      <w:r w:rsidR="00E62A00">
        <w:rPr>
          <w:color w:val="000000"/>
        </w:rPr>
        <w:t> </w:t>
      </w:r>
      <w:r w:rsidRPr="00A940A4">
        <w:rPr>
          <w:color w:val="000000"/>
        </w:rPr>
        <w:t>rozwojem ruchu rowerowego skład Rady Rowerowej obejmować powinien przedstawicieli reprezentujących: Radę Miasta Poznania, Gabinet Prezydenta, Zarząd Dróg Miejskich, Zarząd Transportu Miejskiego, Miejskie Przedsiębiorstwo Komunikacyjne w Poznaniu Sp. z o.o., Biuro Koordynacji Projektów i Rewitalizacji Miasta, Miejską Pracownię Urbanistyczną, Wydział Oświaty, Poznańską Lokalną Organizację Turystyczną, Stowarzyszenie Rowerowy Poznań – „Sekcja Rowerzystów Miejskich”, Wydział Geografii Społeczno-Ekonomicznej i</w:t>
      </w:r>
      <w:r w:rsidR="00E62A00">
        <w:rPr>
          <w:color w:val="000000"/>
        </w:rPr>
        <w:t> </w:t>
      </w:r>
      <w:r w:rsidRPr="00A940A4">
        <w:rPr>
          <w:color w:val="000000"/>
        </w:rPr>
        <w:t>Gospodarki Przestrzennej Uniwersytetu im. Adama Mickiewicza.</w:t>
      </w:r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40A4">
        <w:rPr>
          <w:color w:val="000000"/>
        </w:rPr>
        <w:t>Do zadań Rady Rowerowej należeć będą w szczególności: monitorowanie realizacji „Programu Rowerowego Miasta Poznania 2017-2022 z perspektywą do roku 2025”, współudział w tworzeniu planów i strategii dotyczących transportu rowerowego oraz ewaluacji ich wykonania, zgłaszanie propozycji wydatków budżetowych na realizację polityki rowerowej, a także podejmowanie innych działań na rzecz rozwoju ruchu rowerowego.</w:t>
      </w:r>
    </w:p>
    <w:p w:rsidR="00A940A4" w:rsidRPr="00A940A4" w:rsidRDefault="00A940A4" w:rsidP="00A940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940A4" w:rsidRDefault="00A940A4" w:rsidP="00A940A4">
      <w:pPr>
        <w:spacing w:line="360" w:lineRule="auto"/>
        <w:jc w:val="both"/>
        <w:rPr>
          <w:color w:val="000000"/>
        </w:rPr>
      </w:pPr>
      <w:r w:rsidRPr="00A940A4">
        <w:rPr>
          <w:color w:val="000000"/>
        </w:rPr>
        <w:t>W związku z uchwaleniem „Programu Rowerowego Miasta Poznania 2017-2022 z</w:t>
      </w:r>
      <w:r w:rsidR="00E62A00">
        <w:rPr>
          <w:color w:val="000000"/>
        </w:rPr>
        <w:t> </w:t>
      </w:r>
      <w:r w:rsidRPr="00A940A4">
        <w:rPr>
          <w:color w:val="000000"/>
        </w:rPr>
        <w:t>perspektywą do roku 2025” po powołaniu Rady Rowerowej zarządzeniem Nr 147/2016/P Prezydenta Miasta Poznania, koniecznością nadania Radzie Rowerowej nowych kompetencji związanych z monitorowaniem realizacji Programu oraz likwidacją Wydziału Transportu i</w:t>
      </w:r>
      <w:r w:rsidR="00E62A00">
        <w:rPr>
          <w:color w:val="000000"/>
        </w:rPr>
        <w:t> </w:t>
      </w:r>
      <w:r w:rsidRPr="00A940A4">
        <w:rPr>
          <w:color w:val="000000"/>
        </w:rPr>
        <w:t>Zieleni wskazanego w zarządzeniu Nr 147/2016/P należało uchylić zarządzenie Nr 147/2016/P Prezydenta Miasta Poznania z dnia 18 lutego 2016 r. w sprawie powołania Rady Rowerowej.</w:t>
      </w:r>
    </w:p>
    <w:p w:rsidR="00A940A4" w:rsidRDefault="00A940A4" w:rsidP="00A940A4">
      <w:pPr>
        <w:spacing w:line="360" w:lineRule="auto"/>
        <w:jc w:val="both"/>
      </w:pPr>
    </w:p>
    <w:p w:rsidR="00A940A4" w:rsidRDefault="00A940A4" w:rsidP="00A940A4">
      <w:pPr>
        <w:keepNext/>
        <w:spacing w:line="360" w:lineRule="auto"/>
        <w:jc w:val="center"/>
      </w:pPr>
      <w:r>
        <w:t>DYREKTOR</w:t>
      </w:r>
    </w:p>
    <w:p w:rsidR="00A940A4" w:rsidRPr="00A940A4" w:rsidRDefault="00A940A4" w:rsidP="00A940A4">
      <w:pPr>
        <w:keepNext/>
        <w:spacing w:line="360" w:lineRule="auto"/>
        <w:jc w:val="center"/>
      </w:pPr>
      <w:r>
        <w:t>(-) Krzysztof Olejniczak</w:t>
      </w:r>
    </w:p>
    <w:sectPr w:rsidR="00A940A4" w:rsidRPr="00A940A4" w:rsidSect="00A940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A4" w:rsidRDefault="00A940A4">
      <w:r>
        <w:separator/>
      </w:r>
    </w:p>
  </w:endnote>
  <w:endnote w:type="continuationSeparator" w:id="0">
    <w:p w:rsidR="00A940A4" w:rsidRDefault="00A9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A4" w:rsidRDefault="00A940A4">
      <w:r>
        <w:separator/>
      </w:r>
    </w:p>
  </w:footnote>
  <w:footnote w:type="continuationSeparator" w:id="0">
    <w:p w:rsidR="00A940A4" w:rsidRDefault="00A9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Rowerowej."/>
  </w:docVars>
  <w:rsids>
    <w:rsidRoot w:val="00A940A4"/>
    <w:rsid w:val="000607A3"/>
    <w:rsid w:val="001B1D53"/>
    <w:rsid w:val="0022095A"/>
    <w:rsid w:val="002946C5"/>
    <w:rsid w:val="002C29F3"/>
    <w:rsid w:val="00796326"/>
    <w:rsid w:val="00A87E1B"/>
    <w:rsid w:val="00A940A4"/>
    <w:rsid w:val="00AA04BE"/>
    <w:rsid w:val="00BB1A14"/>
    <w:rsid w:val="00E62A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249</Words>
  <Characters>1851</Characters>
  <Application>Microsoft Office Word</Application>
  <DocSecurity>0</DocSecurity>
  <Lines>41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2022-02-23T12:25:00Z</dcterms:created>
  <dcterms:modified xsi:type="dcterms:W3CDTF">2022-02-23T12:25:00Z</dcterms:modified>
</cp:coreProperties>
</file>