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A1182">
          <w:t>152/2022/P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A1182">
        <w:rPr>
          <w:b/>
          <w:sz w:val="28"/>
        </w:rPr>
        <w:fldChar w:fldCharType="separate"/>
      </w:r>
      <w:r w:rsidR="00AA1182">
        <w:rPr>
          <w:b/>
          <w:sz w:val="28"/>
        </w:rPr>
        <w:t>1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A118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A1182">
              <w:rPr>
                <w:b/>
                <w:sz w:val="24"/>
                <w:szCs w:val="24"/>
              </w:rPr>
              <w:fldChar w:fldCharType="separate"/>
            </w:r>
            <w:r w:rsidR="00AA1182">
              <w:rPr>
                <w:b/>
                <w:sz w:val="24"/>
                <w:szCs w:val="24"/>
              </w:rPr>
              <w:t>rozstrzygnięcia otwartego konkursu ofert nr 45/2022 na powierzenie realizacji zadań Miasta Poznania na rzecz społeczności rad osiedli w obszarze „Wspieranie rodziny i systemu pieczy zastępczej” w 2022 roku przez organizacje pozarządowe oraz podmioty, o których mowa w art. 3 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A1182" w:rsidP="00AA118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A1182">
        <w:rPr>
          <w:color w:val="000000"/>
          <w:sz w:val="24"/>
          <w:szCs w:val="24"/>
        </w:rPr>
        <w:t>Na podstawie art. 30 ust. 2 pkt 4 ustawy z dnia 8 marca 1990 r. o samorządzie gminnym (Dz. U. z 2021 r. poz. 1372 ze zm.) oraz art. 5 ust. 4 pkt 1 ustawy z dnia 24 kwietnia 2003 r. o</w:t>
      </w:r>
      <w:r w:rsidR="00EB61D1">
        <w:rPr>
          <w:color w:val="000000"/>
          <w:sz w:val="24"/>
          <w:szCs w:val="24"/>
        </w:rPr>
        <w:t> </w:t>
      </w:r>
      <w:r w:rsidRPr="00AA1182">
        <w:rPr>
          <w:color w:val="000000"/>
          <w:sz w:val="24"/>
          <w:szCs w:val="24"/>
        </w:rPr>
        <w:t>działalności pożytku publicznego i o wolontariacie (Dz. U. z 2020 r. poz. 1057 ze zm) zarządza się, co następuje</w:t>
      </w:r>
      <w:r w:rsidRPr="00AA1182">
        <w:rPr>
          <w:color w:val="000000"/>
          <w:sz w:val="24"/>
        </w:rPr>
        <w:t>:</w:t>
      </w:r>
    </w:p>
    <w:p w:rsidR="00AA1182" w:rsidRDefault="00AA1182" w:rsidP="00AA1182">
      <w:pPr>
        <w:spacing w:line="360" w:lineRule="auto"/>
        <w:jc w:val="both"/>
        <w:rPr>
          <w:sz w:val="24"/>
        </w:rPr>
      </w:pPr>
    </w:p>
    <w:p w:rsidR="00AA1182" w:rsidRDefault="00AA1182" w:rsidP="00AA11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A1182" w:rsidRDefault="00AA1182" w:rsidP="00AA1182">
      <w:pPr>
        <w:keepNext/>
        <w:spacing w:line="360" w:lineRule="auto"/>
        <w:rPr>
          <w:color w:val="000000"/>
          <w:sz w:val="24"/>
        </w:rPr>
      </w:pPr>
    </w:p>
    <w:p w:rsidR="00AA1182" w:rsidRPr="00AA1182" w:rsidRDefault="00AA1182" w:rsidP="00AA118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A1182">
        <w:rPr>
          <w:color w:val="000000"/>
          <w:sz w:val="24"/>
          <w:szCs w:val="24"/>
        </w:rPr>
        <w:t>1. W okresie od 7 marca 2022 roku do 31 grudnia 2022 roku postanawia się realizować zadania publiczne w obszarze wspierania rodziny i systemu pieczy zastępczej przez organizacje pozarządowe oraz podmioty, o których mowa w art. 3 ust. 3 ustawy z dnia 24 kwietnia 2003 roku o działalności pożytku publicznego i o wolontariacie, wskazane w</w:t>
      </w:r>
      <w:r w:rsidR="00EB61D1">
        <w:rPr>
          <w:color w:val="000000"/>
          <w:sz w:val="24"/>
          <w:szCs w:val="24"/>
        </w:rPr>
        <w:t> </w:t>
      </w:r>
      <w:r w:rsidRPr="00AA1182">
        <w:rPr>
          <w:color w:val="000000"/>
          <w:sz w:val="24"/>
          <w:szCs w:val="24"/>
        </w:rPr>
        <w:t>załączniku nr 1 do zarządzenia, przekazując na ten cel kwotę w wysokości 34 500,00 zł (słownie: trzydzieści cztery tysiące pięćset złotych), przyznając:</w:t>
      </w:r>
    </w:p>
    <w:p w:rsidR="00AA1182" w:rsidRPr="00AA1182" w:rsidRDefault="00AA1182" w:rsidP="00AA11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1182">
        <w:rPr>
          <w:color w:val="000000"/>
          <w:sz w:val="24"/>
          <w:szCs w:val="24"/>
        </w:rPr>
        <w:t>1) na zadanie pt. „</w:t>
      </w:r>
      <w:r w:rsidRPr="00AA1182">
        <w:rPr>
          <w:color w:val="000000"/>
          <w:sz w:val="24"/>
        </w:rPr>
        <w:t>Organizacja wypoczynku, wsparcia środowiskowego i organizacja zajęć integracyjnych dla dzieci i młodzieży znajdujących się w trudnej sytuacji życiowej</w:t>
      </w:r>
      <w:r w:rsidRPr="00AA1182">
        <w:rPr>
          <w:color w:val="000000"/>
          <w:sz w:val="24"/>
          <w:szCs w:val="24"/>
        </w:rPr>
        <w:t>” kwotę w wysokości 14 500,00 zł (słownie: czternaście tysięcy pięćset złotych);</w:t>
      </w:r>
    </w:p>
    <w:p w:rsidR="00AA1182" w:rsidRPr="00AA1182" w:rsidRDefault="00AA1182" w:rsidP="00AA11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A1182">
        <w:rPr>
          <w:color w:val="000000"/>
          <w:sz w:val="24"/>
          <w:szCs w:val="24"/>
        </w:rPr>
        <w:t>2) na zadanie pt. „</w:t>
      </w:r>
      <w:r w:rsidRPr="00AA1182">
        <w:rPr>
          <w:color w:val="000000"/>
          <w:sz w:val="24"/>
        </w:rPr>
        <w:t>Prowadzenie działań dla dzieci i młodzieży w trudnej sytuacji życiowej w ramach placówki wsparcia dziennego na Piątkowie</w:t>
      </w:r>
      <w:r w:rsidRPr="00AA1182">
        <w:rPr>
          <w:color w:val="000000"/>
          <w:sz w:val="24"/>
          <w:szCs w:val="24"/>
        </w:rPr>
        <w:t>” kwotę 20 000,00 zł (słownie: dwadzieścia tysięcy złotych).</w:t>
      </w:r>
    </w:p>
    <w:p w:rsidR="00AA1182" w:rsidRDefault="00AA1182" w:rsidP="00AA118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A1182">
        <w:rPr>
          <w:color w:val="000000"/>
          <w:sz w:val="24"/>
          <w:szCs w:val="24"/>
        </w:rPr>
        <w:lastRenderedPageBreak/>
        <w:t>2. Oferty, które nie otrzymały dotacji, wymienione zostały w załączniku nr 2 do zarządzenia.</w:t>
      </w:r>
    </w:p>
    <w:p w:rsidR="00AA1182" w:rsidRDefault="00AA1182" w:rsidP="00AA1182">
      <w:pPr>
        <w:spacing w:line="360" w:lineRule="auto"/>
        <w:jc w:val="both"/>
        <w:rPr>
          <w:color w:val="000000"/>
          <w:sz w:val="24"/>
        </w:rPr>
      </w:pPr>
    </w:p>
    <w:p w:rsidR="00AA1182" w:rsidRDefault="00AA1182" w:rsidP="00AA11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A1182" w:rsidRDefault="00AA1182" w:rsidP="00AA1182">
      <w:pPr>
        <w:keepNext/>
        <w:spacing w:line="360" w:lineRule="auto"/>
        <w:rPr>
          <w:color w:val="000000"/>
          <w:sz w:val="24"/>
        </w:rPr>
      </w:pPr>
    </w:p>
    <w:p w:rsidR="00AA1182" w:rsidRDefault="00AA1182" w:rsidP="00AA118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A1182">
        <w:rPr>
          <w:color w:val="000000"/>
          <w:sz w:val="24"/>
          <w:szCs w:val="24"/>
        </w:rPr>
        <w:t>Czyni się Dyrektora Wydziału Zdrowia i Spraw Społecznych odpowiedzialnym za zawarcie umów z podmiotami, o których mowa w § 1 ust. 1, oraz nadzór nad realizacją tychże umów i</w:t>
      </w:r>
      <w:r w:rsidR="00EB61D1">
        <w:rPr>
          <w:color w:val="000000"/>
          <w:sz w:val="24"/>
          <w:szCs w:val="24"/>
        </w:rPr>
        <w:t> </w:t>
      </w:r>
      <w:r w:rsidRPr="00AA1182">
        <w:rPr>
          <w:color w:val="000000"/>
          <w:sz w:val="24"/>
          <w:szCs w:val="24"/>
        </w:rPr>
        <w:t>zobowiązanie wyżej wymienionych podmiotów do przedłożenia sprawozdań z wykonania zadań w terminach określonych w zawartych umowach.</w:t>
      </w:r>
    </w:p>
    <w:p w:rsidR="00AA1182" w:rsidRDefault="00AA1182" w:rsidP="00AA1182">
      <w:pPr>
        <w:spacing w:line="360" w:lineRule="auto"/>
        <w:jc w:val="both"/>
        <w:rPr>
          <w:color w:val="000000"/>
          <w:sz w:val="24"/>
        </w:rPr>
      </w:pPr>
    </w:p>
    <w:p w:rsidR="00AA1182" w:rsidRDefault="00AA1182" w:rsidP="00AA11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A1182" w:rsidRDefault="00AA1182" w:rsidP="00AA1182">
      <w:pPr>
        <w:keepNext/>
        <w:spacing w:line="360" w:lineRule="auto"/>
        <w:rPr>
          <w:color w:val="000000"/>
          <w:sz w:val="24"/>
        </w:rPr>
      </w:pPr>
    </w:p>
    <w:p w:rsidR="00AA1182" w:rsidRDefault="00AA1182" w:rsidP="00AA118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A1182">
        <w:rPr>
          <w:color w:val="000000"/>
          <w:sz w:val="24"/>
          <w:szCs w:val="24"/>
        </w:rPr>
        <w:t>Zarządzenie wchodzi w życie z dniem podpisania.</w:t>
      </w:r>
    </w:p>
    <w:p w:rsidR="00AA1182" w:rsidRDefault="00AA1182" w:rsidP="00AA1182">
      <w:pPr>
        <w:spacing w:line="360" w:lineRule="auto"/>
        <w:jc w:val="both"/>
        <w:rPr>
          <w:color w:val="000000"/>
          <w:sz w:val="24"/>
        </w:rPr>
      </w:pPr>
    </w:p>
    <w:p w:rsidR="00AA1182" w:rsidRDefault="00AA1182" w:rsidP="00AA11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A1182" w:rsidRDefault="00AA1182" w:rsidP="00AA11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Solraski</w:t>
      </w:r>
    </w:p>
    <w:p w:rsidR="00AA1182" w:rsidRPr="00AA1182" w:rsidRDefault="00AA1182" w:rsidP="00AA11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A1182" w:rsidRPr="00AA1182" w:rsidSect="00AA118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182" w:rsidRDefault="00AA1182">
      <w:r>
        <w:separator/>
      </w:r>
    </w:p>
  </w:endnote>
  <w:endnote w:type="continuationSeparator" w:id="0">
    <w:p w:rsidR="00AA1182" w:rsidRDefault="00AA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182" w:rsidRDefault="00AA1182">
      <w:r>
        <w:separator/>
      </w:r>
    </w:p>
  </w:footnote>
  <w:footnote w:type="continuationSeparator" w:id="0">
    <w:p w:rsidR="00AA1182" w:rsidRDefault="00AA1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marca 2022r."/>
    <w:docVar w:name="AktNr" w:val="152/2022/P"/>
    <w:docVar w:name="Sprawa" w:val="rozstrzygnięcia otwartego konkursu ofert nr 45/2022 na powierzenie realizacji zadań Miasta Poznania na rzecz społeczności rad osiedli w obszarze „Wspieranie rodziny i systemu pieczy zastępczej” w 2022 roku przez organizacje pozarządowe oraz podmioty, o których mowa w art. 3 ust. 3 ustawy z dnia 24 kwietnia 2003 roku o działalności pożytku publicznego i o wolontariacie."/>
  </w:docVars>
  <w:rsids>
    <w:rsidRoot w:val="00AA118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182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B61D1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76357-5CBE-4D91-B8A6-B4BA8AF5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372</Words>
  <Characters>1991</Characters>
  <Application>Microsoft Office Word</Application>
  <DocSecurity>0</DocSecurity>
  <Lines>53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2022-03-01T13:17:00Z</dcterms:created>
  <dcterms:modified xsi:type="dcterms:W3CDTF">2022-03-01T13:17:00Z</dcterms:modified>
</cp:coreProperties>
</file>