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3368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368D">
              <w:rPr>
                <w:b/>
              </w:rPr>
              <w:fldChar w:fldCharType="separate"/>
            </w:r>
            <w:r w:rsidR="0013368D">
              <w:rPr>
                <w:b/>
              </w:rPr>
              <w:t>rozstrzygnięcia otwartego konkursu ofert nr 45/2022 na powierzenie realizacji zadań Miasta Poznania na rzecz społeczności rad osiedli w obszarze „Wspieranie rodziny i systemu pieczy zastępczej” w 2022 roku przez organizacje pozarządowe oraz podmioty, o których mowa w art. 3 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368D" w:rsidRDefault="00FA63B5" w:rsidP="0013368D">
      <w:pPr>
        <w:spacing w:line="360" w:lineRule="auto"/>
        <w:jc w:val="both"/>
      </w:pPr>
      <w:bookmarkStart w:id="2" w:name="z1"/>
      <w:bookmarkEnd w:id="2"/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 xml:space="preserve">W dniu 24 stycznia 2022 roku Prezydent Miasta Poznania ogłosił otwarty konkurs ofert nr 45/2022 (znak sprawy: ZSS-XIV.524.2.1.2022) w obszarze „Wspieranie rodziny i systemu pieczy zastępczej”  na realizację następujących zadań publicznych: </w:t>
      </w: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>1) „</w:t>
      </w:r>
      <w:r w:rsidRPr="0013368D">
        <w:rPr>
          <w:color w:val="000000"/>
          <w:szCs w:val="20"/>
        </w:rPr>
        <w:t>Organizacja wypoczynku, wsparcia środowiskowego i organizacja zajęć integracyjnych dla dzieci i młodzieży znajdujących się w trudnej sytuacji życiowej</w:t>
      </w:r>
      <w:r w:rsidRPr="0013368D">
        <w:rPr>
          <w:color w:val="000000"/>
        </w:rPr>
        <w:t>”;</w:t>
      </w: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>2) „</w:t>
      </w:r>
      <w:r w:rsidRPr="0013368D">
        <w:rPr>
          <w:color w:val="000000"/>
          <w:szCs w:val="20"/>
        </w:rPr>
        <w:t>Prowadzenie działań dla dzieci i młodzieży w trudnej sytuacji życiowej w ramach placówki wsparcia dziennego na Piątkowie</w:t>
      </w:r>
      <w:r w:rsidRPr="0013368D">
        <w:rPr>
          <w:color w:val="000000"/>
        </w:rPr>
        <w:t>”.</w:t>
      </w: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 xml:space="preserve">Na powyższy konkurs wpłynęły łącznie 4 oferty. Zarządzeniem Prezydenta Miasta Poznania Nr 115/2022/P z dnia 18 lutego 2022 roku powołana została Komisja Konkursowa w celu zaopiniowania ofert złożonych w ramach otwartego konkursu ofert nr 45/2022. Jedna oferta została zaopiniowana negatywnie. Komisja Konkursowa zadecydowała o przyznaniu dofinansowania 3 oferentom na kwotę 34500,00 zł, na rok 2022. Oferenci spełniają kryteria niezbędne do realizacji projektów dotyczących wspierania rodziny. </w:t>
      </w: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 xml:space="preserve">W załączniku nr 1 wskazano podmioty, które uzyskały dofinansowanie na ww. zadania publiczne. </w:t>
      </w:r>
    </w:p>
    <w:p w:rsidR="0013368D" w:rsidRPr="0013368D" w:rsidRDefault="0013368D" w:rsidP="0013368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 xml:space="preserve">W załączniku nr 2 wskazano podmioty, które oceniono negatywnie i nie otrzymały dotacji. </w:t>
      </w:r>
    </w:p>
    <w:p w:rsidR="0013368D" w:rsidRDefault="0013368D" w:rsidP="0013368D">
      <w:pPr>
        <w:spacing w:line="360" w:lineRule="auto"/>
        <w:jc w:val="both"/>
        <w:rPr>
          <w:color w:val="000000"/>
        </w:rPr>
      </w:pPr>
      <w:r w:rsidRPr="0013368D">
        <w:rPr>
          <w:color w:val="000000"/>
        </w:rPr>
        <w:t>W świetle powyższego wydanie zarządzenia jest w pełni uzasadnione.</w:t>
      </w:r>
    </w:p>
    <w:p w:rsidR="0013368D" w:rsidRDefault="0013368D" w:rsidP="0013368D">
      <w:pPr>
        <w:spacing w:line="360" w:lineRule="auto"/>
        <w:jc w:val="both"/>
      </w:pPr>
    </w:p>
    <w:p w:rsidR="0013368D" w:rsidRDefault="0013368D" w:rsidP="0013368D">
      <w:pPr>
        <w:keepNext/>
        <w:spacing w:line="360" w:lineRule="auto"/>
        <w:jc w:val="center"/>
      </w:pPr>
      <w:r>
        <w:t>ZASTĘPCA DYREKTORA</w:t>
      </w:r>
    </w:p>
    <w:p w:rsidR="0013368D" w:rsidRPr="0013368D" w:rsidRDefault="0013368D" w:rsidP="0013368D">
      <w:pPr>
        <w:keepNext/>
        <w:spacing w:line="360" w:lineRule="auto"/>
        <w:jc w:val="center"/>
      </w:pPr>
      <w:r>
        <w:t>(-) Dorota Potejko</w:t>
      </w:r>
    </w:p>
    <w:sectPr w:rsidR="0013368D" w:rsidRPr="0013368D" w:rsidSect="001336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8D" w:rsidRDefault="0013368D">
      <w:r>
        <w:separator/>
      </w:r>
    </w:p>
  </w:endnote>
  <w:endnote w:type="continuationSeparator" w:id="0">
    <w:p w:rsidR="0013368D" w:rsidRDefault="001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8D" w:rsidRDefault="0013368D">
      <w:r>
        <w:separator/>
      </w:r>
    </w:p>
  </w:footnote>
  <w:footnote w:type="continuationSeparator" w:id="0">
    <w:p w:rsidR="0013368D" w:rsidRDefault="0013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5/2022 na powierzenie realizacji zadań Miasta Poznania na rzecz społeczności rad osiedli w obszarze „Wspieranie rodziny i systemu pieczy zastępczej” w 2022 roku przez organizacje pozarządowe oraz podmioty, o których mowa w art. 3 ust. 3 ustawy z dnia 24 kwietnia 2003 roku o działalności pożytku publicznego i o wolontariacie."/>
  </w:docVars>
  <w:rsids>
    <w:rsidRoot w:val="0013368D"/>
    <w:rsid w:val="000607A3"/>
    <w:rsid w:val="0013368D"/>
    <w:rsid w:val="001B1D53"/>
    <w:rsid w:val="0022095A"/>
    <w:rsid w:val="002946C5"/>
    <w:rsid w:val="002C29F3"/>
    <w:rsid w:val="00796326"/>
    <w:rsid w:val="00A87E1B"/>
    <w:rsid w:val="00AA04BE"/>
    <w:rsid w:val="00BB1A14"/>
    <w:rsid w:val="00D910B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A18CB-E7A7-49A0-BCB8-37641585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301</Words>
  <Characters>1887</Characters>
  <Application>Microsoft Office Word</Application>
  <DocSecurity>0</DocSecurity>
  <Lines>42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2022-03-01T13:17:00Z</dcterms:created>
  <dcterms:modified xsi:type="dcterms:W3CDTF">2022-03-01T13:17:00Z</dcterms:modified>
</cp:coreProperties>
</file>