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6F19">
              <w:rPr>
                <w:b/>
              </w:rPr>
              <w:fldChar w:fldCharType="separate"/>
            </w:r>
            <w:r w:rsidR="00BF6F19">
              <w:rPr>
                <w:b/>
              </w:rPr>
              <w:t>przyjęcia na lata 2022-2024 planu wykorzystania zasobu nieruchomości Skarbu Państwa.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6F19" w:rsidRDefault="00FA63B5" w:rsidP="00BF6F19">
      <w:pPr>
        <w:spacing w:line="360" w:lineRule="auto"/>
        <w:jc w:val="both"/>
      </w:pPr>
      <w:bookmarkStart w:id="2" w:name="z1"/>
      <w:bookmarkEnd w:id="2"/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Zgodnie art. 23 ust. 1da i 1db ustawy o gospodarce nieruchomościami z dnia 21 sierpnia 1997 r. (</w:t>
      </w:r>
      <w:proofErr w:type="spellStart"/>
      <w:r w:rsidRPr="00BF6F19">
        <w:rPr>
          <w:color w:val="000000"/>
        </w:rPr>
        <w:t>t.j</w:t>
      </w:r>
      <w:proofErr w:type="spellEnd"/>
      <w:r w:rsidRPr="00BF6F19">
        <w:rPr>
          <w:color w:val="000000"/>
        </w:rPr>
        <w:t>. Dz. U. z 2021 r. poz. 1899) plan wykorzystania zasobu nieruchomości Skarbu Państwa jest opracowywany na okres 3 lat. Plan zawiera w szczególności: zestawienie nieruchomości zasobu na podstawie danych zawartych w ewidencji nieruchomości oraz zestawienie nieruchomości oddanych w użytkowanie wieczyste, a także prognozę dotyczącą:</w:t>
      </w:r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a)</w:t>
      </w:r>
      <w:r w:rsidRPr="00BF6F19">
        <w:rPr>
          <w:color w:val="000000"/>
        </w:rPr>
        <w:tab/>
        <w:t>udostępniania nieruchomości zasobu oraz nabywania nieruchomości do zasobu,</w:t>
      </w:r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b)</w:t>
      </w:r>
      <w:r w:rsidRPr="00BF6F19">
        <w:rPr>
          <w:color w:val="000000"/>
        </w:rPr>
        <w:tab/>
        <w:t>poziomu wydatków związanych z udostępnianiem nieruchomości zasobu oraz nabywaniem nieruchomości do zasobu,</w:t>
      </w:r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c)</w:t>
      </w:r>
      <w:r w:rsidRPr="00BF6F19">
        <w:rPr>
          <w:color w:val="000000"/>
        </w:rPr>
        <w:tab/>
        <w:t>wpływów osiąganych z opłat z tytułu użytkowania wieczystego nieruchomości, opłat z</w:t>
      </w:r>
      <w:r w:rsidR="005D114B">
        <w:rPr>
          <w:color w:val="000000"/>
        </w:rPr>
        <w:t> </w:t>
      </w:r>
      <w:r w:rsidRPr="00BF6F19">
        <w:rPr>
          <w:color w:val="000000"/>
        </w:rPr>
        <w:t>tytułu przekształcenia prawa użytkowania wieczystego w prawo własności oraz opłat z</w:t>
      </w:r>
      <w:r w:rsidR="005D114B">
        <w:rPr>
          <w:color w:val="000000"/>
        </w:rPr>
        <w:t> </w:t>
      </w:r>
      <w:r w:rsidRPr="00BF6F19">
        <w:rPr>
          <w:color w:val="000000"/>
        </w:rPr>
        <w:t>tytułu trwałego zarządu nieruchomości,</w:t>
      </w:r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d)</w:t>
      </w:r>
      <w:r w:rsidRPr="00BF6F19">
        <w:rPr>
          <w:color w:val="000000"/>
        </w:rPr>
        <w:tab/>
        <w:t>aktualizacji opłat z tytułu użytkowania wieczystego nieruchomości oraz opłat z tytułu trwałego zarządu nieruchomości.</w:t>
      </w:r>
    </w:p>
    <w:p w:rsidR="00BF6F19" w:rsidRPr="00BF6F19" w:rsidRDefault="00BF6F19" w:rsidP="00BF6F1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Ponadto plan zawiera program zagospodarowania nieruchomości zasobu, natomiast zgodnie z</w:t>
      </w:r>
      <w:r w:rsidR="005D114B">
        <w:rPr>
          <w:color w:val="000000"/>
        </w:rPr>
        <w:t> </w:t>
      </w:r>
      <w:r w:rsidRPr="00BF6F19">
        <w:rPr>
          <w:color w:val="000000"/>
        </w:rPr>
        <w:t>art. 5 ustawy z dnia 8 lipca 2021 r. o zmianie ustawy o gospodarce nieruchomościami oraz niektórych innych ustaw (Dz. U. z 2021 r. poz. 1561) pierwszy plan wykorzystania zasobu nieruchomości Skarbu Państwa, sporządzony po dniu wejścia w życie ustawy zmieniającej, nie zawiera sprawozdania z realizacji aktualnego planu.</w:t>
      </w:r>
    </w:p>
    <w:p w:rsidR="00BF6F19" w:rsidRDefault="00BF6F19" w:rsidP="00BF6F19">
      <w:pPr>
        <w:spacing w:line="360" w:lineRule="auto"/>
        <w:jc w:val="both"/>
        <w:rPr>
          <w:color w:val="000000"/>
        </w:rPr>
      </w:pPr>
      <w:r w:rsidRPr="00BF6F19">
        <w:rPr>
          <w:color w:val="000000"/>
        </w:rPr>
        <w:t>Zasób nieruchomości Skarbu Państwa, którym dysponuje starosta, wykorzystywany jest w</w:t>
      </w:r>
      <w:r w:rsidR="005D114B">
        <w:rPr>
          <w:color w:val="000000"/>
        </w:rPr>
        <w:t> </w:t>
      </w:r>
      <w:r w:rsidRPr="00BF6F19">
        <w:rPr>
          <w:color w:val="000000"/>
        </w:rPr>
        <w:t>części na cele związane z realizacją zadań własnych gminy, na cele rozwojowe Miasta Poznania oraz na cele publiczne. Przyjęcie planu wykorzystania zasobu nieruchomości Skarbu Państwa uznaje się za zasadne.</w:t>
      </w:r>
    </w:p>
    <w:p w:rsidR="00BF6F19" w:rsidRDefault="00BF6F19" w:rsidP="00BF6F19">
      <w:pPr>
        <w:spacing w:line="360" w:lineRule="auto"/>
        <w:jc w:val="both"/>
      </w:pPr>
    </w:p>
    <w:p w:rsidR="00BF6F19" w:rsidRDefault="00BF6F19" w:rsidP="00BF6F19">
      <w:pPr>
        <w:keepNext/>
        <w:spacing w:line="360" w:lineRule="auto"/>
        <w:jc w:val="center"/>
      </w:pPr>
      <w:r>
        <w:lastRenderedPageBreak/>
        <w:t>DYREKTOR WYDZIAŁU</w:t>
      </w:r>
    </w:p>
    <w:p w:rsidR="00BF6F19" w:rsidRPr="00BF6F19" w:rsidRDefault="00BF6F19" w:rsidP="00BF6F19">
      <w:pPr>
        <w:keepNext/>
        <w:spacing w:line="360" w:lineRule="auto"/>
        <w:jc w:val="center"/>
      </w:pPr>
      <w:r>
        <w:t>(-) Magda Albińska</w:t>
      </w:r>
    </w:p>
    <w:sectPr w:rsidR="00BF6F19" w:rsidRPr="00BF6F19" w:rsidSect="00BF6F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19" w:rsidRDefault="00BF6F19">
      <w:r>
        <w:separator/>
      </w:r>
    </w:p>
  </w:endnote>
  <w:endnote w:type="continuationSeparator" w:id="0">
    <w:p w:rsidR="00BF6F19" w:rsidRDefault="00BF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19" w:rsidRDefault="00BF6F19">
      <w:r>
        <w:separator/>
      </w:r>
    </w:p>
  </w:footnote>
  <w:footnote w:type="continuationSeparator" w:id="0">
    <w:p w:rsidR="00BF6F19" w:rsidRDefault="00BF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na lata 2022-2024 planu wykorzystania zasobu nieruchomości Skarbu Państwa."/>
  </w:docVars>
  <w:rsids>
    <w:rsidRoot w:val="00BF6F19"/>
    <w:rsid w:val="000607A3"/>
    <w:rsid w:val="001B1D53"/>
    <w:rsid w:val="0022095A"/>
    <w:rsid w:val="002946C5"/>
    <w:rsid w:val="002C29F3"/>
    <w:rsid w:val="005D114B"/>
    <w:rsid w:val="00796326"/>
    <w:rsid w:val="00A87E1B"/>
    <w:rsid w:val="00AA04BE"/>
    <w:rsid w:val="00BB1A14"/>
    <w:rsid w:val="00BF6F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1637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2022-03-03T10:22:00Z</dcterms:created>
  <dcterms:modified xsi:type="dcterms:W3CDTF">2022-03-03T10:22:00Z</dcterms:modified>
</cp:coreProperties>
</file>