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702F">
              <w:rPr>
                <w:b/>
              </w:rPr>
              <w:fldChar w:fldCharType="separate"/>
            </w:r>
            <w:r w:rsidR="00E8702F">
              <w:rPr>
                <w:b/>
              </w:rPr>
              <w:t>wprowadzenia „Wytycznych Prezydenta Miasta Poznania – Szefa Obrony Cywilnej Miasta – do realizacji zadań z zakresu obrony cywilnej”.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702F" w:rsidRDefault="00FA63B5" w:rsidP="00E8702F">
      <w:pPr>
        <w:spacing w:line="360" w:lineRule="auto"/>
        <w:jc w:val="both"/>
      </w:pPr>
      <w:bookmarkStart w:id="2" w:name="z1"/>
      <w:bookmarkEnd w:id="2"/>
    </w:p>
    <w:p w:rsidR="00E8702F" w:rsidRDefault="00E8702F" w:rsidP="00E8702F">
      <w:pPr>
        <w:spacing w:line="360" w:lineRule="auto"/>
        <w:jc w:val="both"/>
        <w:rPr>
          <w:color w:val="000000"/>
          <w:szCs w:val="20"/>
        </w:rPr>
      </w:pPr>
      <w:r w:rsidRPr="00E8702F">
        <w:rPr>
          <w:color w:val="000000"/>
          <w:szCs w:val="20"/>
        </w:rPr>
        <w:t xml:space="preserve">Treści zawarte w przedłożonych </w:t>
      </w:r>
      <w:r w:rsidRPr="00E8702F">
        <w:rPr>
          <w:color w:val="000000"/>
        </w:rPr>
        <w:t>„</w:t>
      </w:r>
      <w:r w:rsidRPr="00E8702F">
        <w:rPr>
          <w:color w:val="000000"/>
          <w:szCs w:val="20"/>
        </w:rPr>
        <w:t xml:space="preserve">Wytycznych Prezydenta Miasta Poznania </w:t>
      </w:r>
      <w:r w:rsidRPr="00E8702F">
        <w:rPr>
          <w:color w:val="000000"/>
        </w:rPr>
        <w:t>–</w:t>
      </w:r>
      <w:r w:rsidRPr="00E8702F">
        <w:rPr>
          <w:color w:val="000000"/>
          <w:szCs w:val="20"/>
        </w:rPr>
        <w:t xml:space="preserve"> Szefa Obrony Cywilnej Miasta </w:t>
      </w:r>
      <w:r w:rsidRPr="00E8702F">
        <w:rPr>
          <w:color w:val="000000"/>
        </w:rPr>
        <w:t>–</w:t>
      </w:r>
      <w:r w:rsidRPr="00E8702F">
        <w:rPr>
          <w:color w:val="000000"/>
          <w:szCs w:val="20"/>
        </w:rPr>
        <w:t xml:space="preserve"> do realizacji zadań z zakresu obrony cywilnej</w:t>
      </w:r>
      <w:r w:rsidRPr="00E8702F">
        <w:rPr>
          <w:color w:val="000000"/>
        </w:rPr>
        <w:t>”</w:t>
      </w:r>
      <w:r w:rsidRPr="00E8702F">
        <w:rPr>
          <w:color w:val="000000"/>
          <w:szCs w:val="20"/>
        </w:rPr>
        <w:t xml:space="preserve"> określają kierunki działań dotyczące obrony cywilnej na terenie miasta Poznania. Ponieważ akty prawa powszechnie obowiązujące nie precyzują szczegółowych zadań z tego zakresu, Prezydent Miasta Poznania, pełniąc funkcję Szefa Obrony Cywilnej Miasta, wydaje wytyczne w formie prawa miejscowego </w:t>
      </w:r>
      <w:r w:rsidRPr="00E8702F">
        <w:rPr>
          <w:color w:val="000000"/>
        </w:rPr>
        <w:t>–</w:t>
      </w:r>
      <w:r w:rsidRPr="00E8702F">
        <w:rPr>
          <w:color w:val="000000"/>
          <w:szCs w:val="20"/>
        </w:rPr>
        <w:t xml:space="preserve"> zarządzenia. Wytyczne ukierunkowują zadania planistyczne, szkoleniowe i</w:t>
      </w:r>
      <w:r w:rsidR="0069385B">
        <w:rPr>
          <w:color w:val="000000"/>
          <w:szCs w:val="20"/>
        </w:rPr>
        <w:t> </w:t>
      </w:r>
      <w:r w:rsidRPr="00E8702F">
        <w:rPr>
          <w:color w:val="000000"/>
          <w:szCs w:val="20"/>
        </w:rPr>
        <w:t xml:space="preserve">przygotowawcze, które mają być realizowane przez podmioty ujęte w </w:t>
      </w:r>
      <w:r w:rsidRPr="00E8702F">
        <w:rPr>
          <w:color w:val="000000"/>
        </w:rPr>
        <w:t>„</w:t>
      </w:r>
      <w:r w:rsidRPr="00E8702F">
        <w:rPr>
          <w:color w:val="000000"/>
          <w:szCs w:val="20"/>
        </w:rPr>
        <w:t>Wykazie instytucji państwowych, przedsiębiorców i innych jednostek organizacyjnych oraz społecznych organizacji ratowniczych funkcjonujących na terenie miasta Poznania, przewidzianych do prowadzenia przygotowań i realizacji przedsięwzięć w zakresie obrony cywilnej</w:t>
      </w:r>
      <w:r w:rsidRPr="00E8702F">
        <w:rPr>
          <w:color w:val="000000"/>
        </w:rPr>
        <w:t>”</w:t>
      </w:r>
      <w:r w:rsidRPr="00E8702F">
        <w:rPr>
          <w:color w:val="000000"/>
          <w:szCs w:val="20"/>
        </w:rPr>
        <w:t>, aby odpowiednio przygotować siły i środki, którymi dysponują do ochrony ludności w czasie zagrożenia bezpieczeństwa Państwa i wojny. Wobec powyższego wydanie przedmiotowego zarządzenia jest w pełni uzasadnione.</w:t>
      </w:r>
    </w:p>
    <w:p w:rsidR="00E8702F" w:rsidRDefault="00E8702F" w:rsidP="00E8702F">
      <w:pPr>
        <w:spacing w:line="360" w:lineRule="auto"/>
        <w:jc w:val="both"/>
      </w:pPr>
    </w:p>
    <w:p w:rsidR="00E8702F" w:rsidRDefault="00E8702F" w:rsidP="00E8702F">
      <w:pPr>
        <w:keepNext/>
        <w:spacing w:line="360" w:lineRule="auto"/>
        <w:jc w:val="center"/>
      </w:pPr>
      <w:r>
        <w:t>DYREKTOR</w:t>
      </w:r>
    </w:p>
    <w:p w:rsidR="00E8702F" w:rsidRPr="00E8702F" w:rsidRDefault="00E8702F" w:rsidP="00E8702F">
      <w:pPr>
        <w:keepNext/>
        <w:spacing w:line="360" w:lineRule="auto"/>
        <w:jc w:val="center"/>
      </w:pPr>
      <w:r>
        <w:t>(-) Witold Rewers</w:t>
      </w:r>
    </w:p>
    <w:sectPr w:rsidR="00E8702F" w:rsidRPr="00E8702F" w:rsidSect="00E870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2F" w:rsidRDefault="00E8702F">
      <w:r>
        <w:separator/>
      </w:r>
    </w:p>
  </w:endnote>
  <w:endnote w:type="continuationSeparator" w:id="0">
    <w:p w:rsidR="00E8702F" w:rsidRDefault="00E8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2F" w:rsidRDefault="00E8702F">
      <w:r>
        <w:separator/>
      </w:r>
    </w:p>
  </w:footnote>
  <w:footnote w:type="continuationSeparator" w:id="0">
    <w:p w:rsidR="00E8702F" w:rsidRDefault="00E8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„Wytycznych Prezydenta Miasta Poznania – Szefa Obrony Cywilnej Miasta – do realizacji zadań z zakresu obrony cywilnej”."/>
  </w:docVars>
  <w:rsids>
    <w:rsidRoot w:val="00E8702F"/>
    <w:rsid w:val="000607A3"/>
    <w:rsid w:val="001B1D53"/>
    <w:rsid w:val="0022095A"/>
    <w:rsid w:val="002946C5"/>
    <w:rsid w:val="002C29F3"/>
    <w:rsid w:val="0069385B"/>
    <w:rsid w:val="00796326"/>
    <w:rsid w:val="00A87E1B"/>
    <w:rsid w:val="00AA04BE"/>
    <w:rsid w:val="00BB1A14"/>
    <w:rsid w:val="00E870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162</Words>
  <Characters>1180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2022-03-07T13:05:00Z</dcterms:created>
  <dcterms:modified xsi:type="dcterms:W3CDTF">2022-03-07T13:05:00Z</dcterms:modified>
</cp:coreProperties>
</file>