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73E6">
              <w:rPr>
                <w:b/>
              </w:rPr>
              <w:fldChar w:fldCharType="separate"/>
            </w:r>
            <w:r w:rsidR="007673E6">
              <w:rPr>
                <w:b/>
              </w:rPr>
              <w:t xml:space="preserve">rozstrzygnięcia otwartego konkursu ofert nr 38/2022 na powierzenie realizacji zadań Miasta Poznania w obszarze upowszechniania i ochrony wolności i praw człowieka oraz swobód obywatelskich, a także działań wspomagających rozwój demokracji w 2022 r.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73E6" w:rsidRDefault="00FA63B5" w:rsidP="007673E6">
      <w:pPr>
        <w:spacing w:line="360" w:lineRule="auto"/>
        <w:jc w:val="both"/>
      </w:pPr>
      <w:bookmarkStart w:id="2" w:name="z1"/>
      <w:bookmarkEnd w:id="2"/>
    </w:p>
    <w:p w:rsidR="007673E6" w:rsidRPr="007673E6" w:rsidRDefault="007673E6" w:rsidP="007673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73E6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7673E6" w:rsidRPr="007673E6" w:rsidRDefault="007673E6" w:rsidP="007673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73E6">
        <w:rPr>
          <w:color w:val="000000"/>
        </w:rPr>
        <w:t>W dniu 17 stycznia 2022 roku Prezydent Miasta Poznania ogłosił otwarty konkurs ofert nr 38/2022 w obszarze upowszechniania i ochrony wolności i praw człowieka oraz swobód obywatelskich, a także działań wspomagających rozwój demokracji na rok 2022.</w:t>
      </w:r>
    </w:p>
    <w:p w:rsidR="007673E6" w:rsidRPr="007673E6" w:rsidRDefault="007673E6" w:rsidP="007673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73E6">
        <w:rPr>
          <w:color w:val="000000"/>
        </w:rPr>
        <w:t>W odpowiedzi na ogłoszony konkurs wpłynęło 9 ofert, 1 oferta została wycofana przez organizację, a 8 zostało ocenionych pozytywnie pod względem formalnym.</w:t>
      </w:r>
    </w:p>
    <w:p w:rsidR="007673E6" w:rsidRDefault="007673E6" w:rsidP="007673E6">
      <w:pPr>
        <w:spacing w:line="360" w:lineRule="auto"/>
        <w:jc w:val="both"/>
        <w:rPr>
          <w:color w:val="000000"/>
        </w:rPr>
      </w:pPr>
      <w:r w:rsidRPr="007673E6">
        <w:rPr>
          <w:color w:val="000000"/>
        </w:rPr>
        <w:t>Zarządzeniem Prezydenta Miasta Poznania Nr 78/2022/P z dnia 2 lutego 2022 roku powołana została Komisja Konkursowa w celu zaopiniowania ofert złożonych w ramach otwartego konkursu ofert. Na posiedzeniu w dniu 24 lutego 2022 roku wyżej wymieniona Komisja zaopiniowała pozytywnie 5 ofert, a negatywnie 3 oferty, jednocześnie zarekomendowała przyznanie dotacji 4 najwyżej ocenionym ofertom. W załączniku do zarządzenia zawarto informacje w tym zakresie. W świetle powyższego wydanie zarządzenia jest w pełni uzasadnione.</w:t>
      </w:r>
    </w:p>
    <w:p w:rsidR="007673E6" w:rsidRDefault="007673E6" w:rsidP="007673E6">
      <w:pPr>
        <w:spacing w:line="360" w:lineRule="auto"/>
        <w:jc w:val="both"/>
      </w:pPr>
    </w:p>
    <w:p w:rsidR="007673E6" w:rsidRDefault="007673E6" w:rsidP="007673E6">
      <w:pPr>
        <w:keepNext/>
        <w:spacing w:line="360" w:lineRule="auto"/>
        <w:jc w:val="center"/>
      </w:pPr>
      <w:r>
        <w:t>ZASTĘPCA DYREKTORA</w:t>
      </w:r>
    </w:p>
    <w:p w:rsidR="007673E6" w:rsidRPr="007673E6" w:rsidRDefault="007673E6" w:rsidP="007673E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673E6" w:rsidRPr="007673E6" w:rsidSect="007673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E6" w:rsidRDefault="007673E6">
      <w:r>
        <w:separator/>
      </w:r>
    </w:p>
  </w:endnote>
  <w:endnote w:type="continuationSeparator" w:id="0">
    <w:p w:rsidR="007673E6" w:rsidRDefault="007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E6" w:rsidRDefault="007673E6">
      <w:r>
        <w:separator/>
      </w:r>
    </w:p>
  </w:footnote>
  <w:footnote w:type="continuationSeparator" w:id="0">
    <w:p w:rsidR="007673E6" w:rsidRDefault="0076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8/2022 na powierzenie realizacji zadań Miasta Poznania w obszarze upowszechniania i ochrony wolności i praw człowieka oraz swobód obywatelskich, a także działań wspomagających rozwój demokracji w 2022 r.  "/>
  </w:docVars>
  <w:rsids>
    <w:rsidRoot w:val="007673E6"/>
    <w:rsid w:val="000607A3"/>
    <w:rsid w:val="001B1D53"/>
    <w:rsid w:val="0022095A"/>
    <w:rsid w:val="002946C5"/>
    <w:rsid w:val="002C29F3"/>
    <w:rsid w:val="00433EAE"/>
    <w:rsid w:val="007673E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1435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2022-03-10T10:06:00Z</dcterms:created>
  <dcterms:modified xsi:type="dcterms:W3CDTF">2022-03-10T10:06:00Z</dcterms:modified>
</cp:coreProperties>
</file>