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61DD">
          <w:t>204/2022/P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61DD">
        <w:rPr>
          <w:b/>
          <w:sz w:val="28"/>
        </w:rPr>
        <w:fldChar w:fldCharType="separate"/>
      </w:r>
      <w:r w:rsidR="00AE61DD">
        <w:rPr>
          <w:b/>
          <w:sz w:val="28"/>
        </w:rPr>
        <w:t>16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61DD">
              <w:rPr>
                <w:b/>
                <w:sz w:val="24"/>
                <w:szCs w:val="24"/>
              </w:rPr>
              <w:fldChar w:fldCharType="separate"/>
            </w:r>
            <w:r w:rsidR="00AE61DD">
              <w:rPr>
                <w:b/>
                <w:sz w:val="24"/>
                <w:szCs w:val="24"/>
              </w:rPr>
              <w:t>powierzenia stanowiska dyrektora Szkoły Podstawowej nr 78 im. prof. Wiktora Degi w Poznaniu, ul. Żonkilowa 34, pani Ewie Kubisz.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61DD" w:rsidP="00AE61D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61DD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AE61DD" w:rsidRDefault="00AE61DD" w:rsidP="00AE61DD">
      <w:pPr>
        <w:spacing w:line="360" w:lineRule="auto"/>
        <w:jc w:val="both"/>
        <w:rPr>
          <w:sz w:val="24"/>
        </w:rPr>
      </w:pPr>
    </w:p>
    <w:p w:rsidR="00AE61DD" w:rsidRDefault="00AE61DD" w:rsidP="00AE6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61DD" w:rsidRDefault="00AE61DD" w:rsidP="00AE61DD">
      <w:pPr>
        <w:keepNext/>
        <w:spacing w:line="360" w:lineRule="auto"/>
        <w:rPr>
          <w:color w:val="000000"/>
          <w:sz w:val="24"/>
        </w:rPr>
      </w:pPr>
    </w:p>
    <w:p w:rsidR="00AE61DD" w:rsidRDefault="00AE61DD" w:rsidP="00AE61D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61DD">
        <w:rPr>
          <w:color w:val="000000"/>
          <w:sz w:val="24"/>
          <w:szCs w:val="24"/>
        </w:rPr>
        <w:t>Z dniem 1 września 2022 r. powierza się stanowisko dyrektora Szkoły Podstawowej nr 78 im. Wiktora Degi w Poznaniu, ul. Żonkilowa 34, pani Ewie Kubisz na czas do dnia 31 sierpnia 2027 r.</w:t>
      </w:r>
    </w:p>
    <w:p w:rsidR="00AE61DD" w:rsidRDefault="00AE61DD" w:rsidP="00AE61DD">
      <w:pPr>
        <w:spacing w:line="360" w:lineRule="auto"/>
        <w:jc w:val="both"/>
        <w:rPr>
          <w:color w:val="000000"/>
          <w:sz w:val="24"/>
        </w:rPr>
      </w:pPr>
    </w:p>
    <w:p w:rsidR="00AE61DD" w:rsidRDefault="00AE61DD" w:rsidP="00AE6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E61DD" w:rsidRDefault="00AE61DD" w:rsidP="00AE61DD">
      <w:pPr>
        <w:keepNext/>
        <w:spacing w:line="360" w:lineRule="auto"/>
        <w:rPr>
          <w:color w:val="000000"/>
          <w:sz w:val="24"/>
        </w:rPr>
      </w:pPr>
    </w:p>
    <w:p w:rsidR="00AE61DD" w:rsidRDefault="00AE61DD" w:rsidP="00AE61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61DD">
        <w:rPr>
          <w:color w:val="000000"/>
          <w:sz w:val="24"/>
          <w:szCs w:val="24"/>
        </w:rPr>
        <w:t>Wykonanie zarządzenia powierza się Dyrektorowi Wydziału Oświaty.</w:t>
      </w:r>
    </w:p>
    <w:p w:rsidR="00AE61DD" w:rsidRDefault="00AE61DD" w:rsidP="00AE61DD">
      <w:pPr>
        <w:spacing w:line="360" w:lineRule="auto"/>
        <w:jc w:val="both"/>
        <w:rPr>
          <w:color w:val="000000"/>
          <w:sz w:val="24"/>
        </w:rPr>
      </w:pPr>
    </w:p>
    <w:p w:rsidR="00AE61DD" w:rsidRDefault="00AE61DD" w:rsidP="00AE61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61DD" w:rsidRDefault="00AE61DD" w:rsidP="00AE61DD">
      <w:pPr>
        <w:keepNext/>
        <w:spacing w:line="360" w:lineRule="auto"/>
        <w:rPr>
          <w:color w:val="000000"/>
          <w:sz w:val="24"/>
        </w:rPr>
      </w:pPr>
    </w:p>
    <w:p w:rsidR="00AE61DD" w:rsidRDefault="00AE61DD" w:rsidP="00AE61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61DD">
        <w:rPr>
          <w:color w:val="000000"/>
          <w:sz w:val="24"/>
          <w:szCs w:val="24"/>
        </w:rPr>
        <w:t>Zarządzenie wchodzi w życie z dniem podpisania.</w:t>
      </w:r>
    </w:p>
    <w:p w:rsidR="00AE61DD" w:rsidRDefault="00AE61DD" w:rsidP="00AE61DD">
      <w:pPr>
        <w:spacing w:line="360" w:lineRule="auto"/>
        <w:jc w:val="both"/>
        <w:rPr>
          <w:color w:val="000000"/>
          <w:sz w:val="24"/>
        </w:rPr>
      </w:pPr>
    </w:p>
    <w:p w:rsidR="00AE61DD" w:rsidRDefault="00AE61DD" w:rsidP="00AE6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E61DD" w:rsidRDefault="00AE61DD" w:rsidP="00AE6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E61DD" w:rsidRPr="00AE61DD" w:rsidRDefault="00AE61DD" w:rsidP="00AE61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61DD" w:rsidRPr="00AE61DD" w:rsidSect="00AE61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DD" w:rsidRDefault="00AE61DD">
      <w:r>
        <w:separator/>
      </w:r>
    </w:p>
  </w:endnote>
  <w:endnote w:type="continuationSeparator" w:id="0">
    <w:p w:rsidR="00AE61DD" w:rsidRDefault="00A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DD" w:rsidRDefault="00AE61DD">
      <w:r>
        <w:separator/>
      </w:r>
    </w:p>
  </w:footnote>
  <w:footnote w:type="continuationSeparator" w:id="0">
    <w:p w:rsidR="00AE61DD" w:rsidRDefault="00AE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2r."/>
    <w:docVar w:name="AktNr" w:val="204/2022/P"/>
    <w:docVar w:name="Sprawa" w:val="powierzenia stanowiska dyrektora Szkoły Podstawowej nr 78 im. prof. Wiktora Degi w Poznaniu, ul. Żonkilowa 34, pani Ewie Kubisz."/>
  </w:docVars>
  <w:rsids>
    <w:rsidRoot w:val="00AE61DD"/>
    <w:rsid w:val="00072485"/>
    <w:rsid w:val="000C07FF"/>
    <w:rsid w:val="000E2E12"/>
    <w:rsid w:val="00167A3B"/>
    <w:rsid w:val="002C4925"/>
    <w:rsid w:val="003679C6"/>
    <w:rsid w:val="00373368"/>
    <w:rsid w:val="003F2DC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1D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9EE5-3911-4C49-A187-75935B4F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134</Words>
  <Characters>648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2022-03-17T07:45:00Z</dcterms:created>
  <dcterms:modified xsi:type="dcterms:W3CDTF">2022-03-17T07:45:00Z</dcterms:modified>
</cp:coreProperties>
</file>