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03BD6" w14:textId="3A09AC2B" w:rsidR="00AD1A8E" w:rsidRDefault="0085236A" w:rsidP="00AD1A8E">
      <w:pPr>
        <w:spacing w:after="0"/>
        <w:jc w:val="right"/>
      </w:pPr>
      <w:r>
        <w:t>Załącznik nr 1</w:t>
      </w:r>
      <w:r w:rsidR="00C017D9">
        <w:t xml:space="preserve"> do zarządzenia N</w:t>
      </w:r>
      <w:r w:rsidR="00AD1A8E">
        <w:t>r</w:t>
      </w:r>
      <w:r w:rsidR="00CB66CB">
        <w:t xml:space="preserve"> 232</w:t>
      </w:r>
      <w:r w:rsidR="00AD1A8E">
        <w:t xml:space="preserve">/2022/P </w:t>
      </w:r>
    </w:p>
    <w:p w14:paraId="460425E8" w14:textId="3C894553" w:rsidR="00AD1A8E" w:rsidRDefault="00AD1A8E" w:rsidP="00AD1A8E">
      <w:pPr>
        <w:spacing w:after="0"/>
        <w:jc w:val="right"/>
      </w:pPr>
      <w:r>
        <w:t xml:space="preserve">PREZYDENTA MIASTA POZNANIA </w:t>
      </w:r>
      <w:r>
        <w:br/>
        <w:t>z dnia</w:t>
      </w:r>
      <w:r w:rsidR="00CB66CB">
        <w:t xml:space="preserve"> </w:t>
      </w:r>
      <w:bookmarkStart w:id="0" w:name="_GoBack"/>
      <w:bookmarkEnd w:id="0"/>
      <w:r w:rsidR="00CB66CB">
        <w:t xml:space="preserve">25 </w:t>
      </w:r>
      <w:r>
        <w:t>marca 2022 r.</w:t>
      </w:r>
    </w:p>
    <w:p w14:paraId="282F1E38" w14:textId="77777777" w:rsidR="0053358E" w:rsidRDefault="0053358E" w:rsidP="0090240A">
      <w:pPr>
        <w:spacing w:after="0"/>
        <w:jc w:val="right"/>
      </w:pPr>
    </w:p>
    <w:tbl>
      <w:tblPr>
        <w:tblW w:w="1403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9923"/>
      </w:tblGrid>
      <w:tr w:rsidR="0053358E" w:rsidRPr="00BC16D5" w14:paraId="5D2A1502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32A71FEA" w14:textId="77777777" w:rsidR="0053358E" w:rsidRPr="00BC16D5" w:rsidRDefault="0053358E" w:rsidP="0090240A">
            <w:r w:rsidRPr="00BC16D5">
              <w:t>Nazwa konkursu: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5080181E" w14:textId="2B60EA2B" w:rsidR="0053358E" w:rsidRPr="00BC16D5" w:rsidRDefault="0053358E" w:rsidP="00AA39C4">
            <w:pPr>
              <w:jc w:val="both"/>
            </w:pPr>
            <w:r w:rsidRPr="00BC16D5">
              <w:rPr>
                <w:b/>
                <w:bCs/>
              </w:rPr>
              <w:t>OTWARTY KONKURS</w:t>
            </w:r>
            <w:r w:rsidR="00C017D9">
              <w:rPr>
                <w:b/>
                <w:bCs/>
              </w:rPr>
              <w:t xml:space="preserve"> NR 39/2022</w:t>
            </w:r>
            <w:r w:rsidRPr="00BC16D5">
              <w:rPr>
                <w:b/>
                <w:bCs/>
              </w:rPr>
              <w:t xml:space="preserve"> NA POWIERZENIE REALIZACJI ZADAŃ MIASTA W OBSZARZE EKOLOGII </w:t>
            </w:r>
            <w:r w:rsidR="00FA1E65">
              <w:rPr>
                <w:b/>
                <w:bCs/>
              </w:rPr>
              <w:t>I</w:t>
            </w:r>
            <w:r w:rsidR="007E53C5">
              <w:rPr>
                <w:b/>
                <w:bCs/>
              </w:rPr>
              <w:t> </w:t>
            </w:r>
            <w:r w:rsidRPr="00BC16D5">
              <w:rPr>
                <w:b/>
                <w:bCs/>
              </w:rPr>
              <w:t xml:space="preserve">OCHRONY ZWIERZĄT ORAZ OCHRONY DZIEDZICTWA PRZYRODNICZEGO W </w:t>
            </w:r>
            <w:r w:rsidR="007D251C">
              <w:rPr>
                <w:b/>
                <w:bCs/>
              </w:rPr>
              <w:t>2022</w:t>
            </w:r>
            <w:r w:rsidRPr="00BC16D5">
              <w:rPr>
                <w:b/>
                <w:bCs/>
              </w:rPr>
              <w:t xml:space="preserve"> ROKU</w:t>
            </w:r>
            <w:r w:rsidR="00FA2CF5">
              <w:rPr>
                <w:b/>
                <w:bCs/>
              </w:rPr>
              <w:t xml:space="preserve"> </w:t>
            </w:r>
            <w:r w:rsidR="00FA2CF5" w:rsidRPr="00FA2CF5">
              <w:rPr>
                <w:b/>
                <w:bCs/>
              </w:rPr>
              <w:t>NA REALIZACJĘ ZADANIA PN. EDUKACJA EKOLOGICZNA W POZNANIU POPRZEZ REALIZACJĘ INICJATYW W FORMIE REGRANTINGU</w:t>
            </w:r>
          </w:p>
        </w:tc>
      </w:tr>
      <w:tr w:rsidR="0053358E" w:rsidRPr="00BC16D5" w14:paraId="68D812D9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3274CCF6" w14:textId="77777777" w:rsidR="0053358E" w:rsidRPr="00BC16D5" w:rsidRDefault="0053358E" w:rsidP="0090240A">
            <w:r w:rsidRPr="00BC16D5">
              <w:t>Organizator: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45E7CE09" w14:textId="77777777" w:rsidR="0053358E" w:rsidRPr="00BC16D5" w:rsidRDefault="0053358E" w:rsidP="0090240A">
            <w:r w:rsidRPr="00BC16D5">
              <w:t>Miasto Poznań </w:t>
            </w:r>
            <w:r w:rsidRPr="00BC16D5">
              <w:br/>
              <w:t>Wydział Kształtowania i Ochrony Środowiska</w:t>
            </w:r>
          </w:p>
        </w:tc>
      </w:tr>
      <w:tr w:rsidR="0053358E" w:rsidRPr="00BC16D5" w14:paraId="28580382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4457F808" w14:textId="77777777" w:rsidR="0053358E" w:rsidRPr="00BC16D5" w:rsidRDefault="0053358E" w:rsidP="0090240A">
            <w:r w:rsidRPr="00BC16D5">
              <w:t>Termin realizacji zadań: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7DD325A4" w14:textId="4004321D" w:rsidR="0053358E" w:rsidRPr="00BC16D5" w:rsidRDefault="00966034" w:rsidP="0090240A">
            <w:r>
              <w:t>1.04.2022-</w:t>
            </w:r>
            <w:r w:rsidR="00C017D9">
              <w:t>31.12.2022</w:t>
            </w:r>
          </w:p>
        </w:tc>
      </w:tr>
      <w:tr w:rsidR="0053358E" w:rsidRPr="00BC16D5" w14:paraId="58F513D7" w14:textId="77777777" w:rsidTr="00AA39C4">
        <w:tc>
          <w:tcPr>
            <w:tcW w:w="4111" w:type="dxa"/>
            <w:tcMar>
              <w:left w:w="20" w:type="dxa"/>
              <w:right w:w="20" w:type="dxa"/>
            </w:tcMar>
          </w:tcPr>
          <w:p w14:paraId="538B60AD" w14:textId="401C2065" w:rsidR="0053358E" w:rsidRPr="00BC16D5" w:rsidRDefault="0053358E" w:rsidP="0090240A">
            <w:r w:rsidRPr="00BC16D5">
              <w:t>Kwota przeznaczona na zadania</w:t>
            </w:r>
            <w:r w:rsidR="001915AA">
              <w:t>:</w:t>
            </w:r>
          </w:p>
        </w:tc>
        <w:tc>
          <w:tcPr>
            <w:tcW w:w="9923" w:type="dxa"/>
            <w:tcMar>
              <w:left w:w="20" w:type="dxa"/>
              <w:right w:w="20" w:type="dxa"/>
            </w:tcMar>
          </w:tcPr>
          <w:p w14:paraId="2508AD82" w14:textId="77777777" w:rsidR="0053358E" w:rsidRPr="00BC16D5" w:rsidRDefault="00C017D9" w:rsidP="0090240A">
            <w:r>
              <w:t>10</w:t>
            </w:r>
            <w:r w:rsidR="007D251C">
              <w:t>0 000</w:t>
            </w:r>
            <w:r w:rsidR="0053358E" w:rsidRPr="00BC16D5">
              <w:t>,00 zł</w:t>
            </w:r>
          </w:p>
        </w:tc>
      </w:tr>
    </w:tbl>
    <w:p w14:paraId="4D07011C" w14:textId="1F3A94E6" w:rsidR="0053358E" w:rsidRPr="00305946" w:rsidRDefault="0053358E" w:rsidP="00305946">
      <w:pPr>
        <w:pStyle w:val="Heading1"/>
        <w:jc w:val="center"/>
        <w:rPr>
          <w:sz w:val="24"/>
          <w:szCs w:val="24"/>
        </w:rPr>
      </w:pPr>
      <w:r w:rsidRPr="00305946">
        <w:rPr>
          <w:sz w:val="24"/>
          <w:szCs w:val="24"/>
        </w:rPr>
        <w:t>Informacja o ofer</w:t>
      </w:r>
      <w:r w:rsidR="007E53C5">
        <w:rPr>
          <w:sz w:val="24"/>
          <w:szCs w:val="24"/>
        </w:rPr>
        <w:t>cie</w:t>
      </w:r>
      <w:r w:rsidR="00FA1E65">
        <w:rPr>
          <w:sz w:val="24"/>
          <w:szCs w:val="24"/>
        </w:rPr>
        <w:t>, któr</w:t>
      </w:r>
      <w:r w:rsidR="007E53C5">
        <w:rPr>
          <w:sz w:val="24"/>
          <w:szCs w:val="24"/>
        </w:rPr>
        <w:t>a</w:t>
      </w:r>
      <w:r w:rsidR="00FA1E65">
        <w:rPr>
          <w:sz w:val="24"/>
          <w:szCs w:val="24"/>
        </w:rPr>
        <w:t xml:space="preserve"> otrzymał</w:t>
      </w:r>
      <w:r w:rsidR="007E53C5">
        <w:rPr>
          <w:sz w:val="24"/>
          <w:szCs w:val="24"/>
        </w:rPr>
        <w:t>a</w:t>
      </w:r>
      <w:r w:rsidR="00FA1E65">
        <w:rPr>
          <w:sz w:val="24"/>
          <w:szCs w:val="24"/>
        </w:rPr>
        <w:t xml:space="preserve"> </w:t>
      </w:r>
      <w:r w:rsidRPr="00305946">
        <w:rPr>
          <w:sz w:val="24"/>
          <w:szCs w:val="24"/>
        </w:rPr>
        <w:t>dotację z budżetu Miasta</w:t>
      </w:r>
    </w:p>
    <w:tbl>
      <w:tblPr>
        <w:tblW w:w="14175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43"/>
        <w:gridCol w:w="1417"/>
        <w:gridCol w:w="1843"/>
        <w:gridCol w:w="1959"/>
        <w:gridCol w:w="2293"/>
      </w:tblGrid>
      <w:tr w:rsidR="007E53C5" w:rsidRPr="00BC16D5" w14:paraId="696FC69F" w14:textId="77777777" w:rsidTr="00A75706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A1C2F6" w14:textId="77777777" w:rsidR="007E53C5" w:rsidRPr="00BC16D5" w:rsidRDefault="007E53C5" w:rsidP="00525554">
            <w:pPr>
              <w:spacing w:after="40"/>
            </w:pPr>
            <w:r w:rsidRPr="00BC16D5">
              <w:rPr>
                <w:b/>
                <w:bCs/>
              </w:rPr>
              <w:t>Tytuł oferty / Oferent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C14E6E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Kwota wnioskowana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EA9D7D" w14:textId="77777777" w:rsidR="007E53C5" w:rsidRPr="00BC16D5" w:rsidRDefault="007E53C5" w:rsidP="0090240A">
            <w:pPr>
              <w:spacing w:after="40"/>
              <w:rPr>
                <w:b/>
                <w:bCs/>
              </w:rPr>
            </w:pPr>
            <w:r w:rsidRPr="00BC16D5">
              <w:rPr>
                <w:b/>
                <w:bCs/>
              </w:rPr>
              <w:t xml:space="preserve">Ocena formalna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A8A1D9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Ocena merytoryczna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155C8C9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Liczba punktów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04C7C0" w14:textId="77777777" w:rsidR="007E53C5" w:rsidRPr="00BC16D5" w:rsidRDefault="007E53C5" w:rsidP="0090240A">
            <w:pPr>
              <w:spacing w:after="40"/>
            </w:pPr>
            <w:r w:rsidRPr="00BC16D5">
              <w:rPr>
                <w:b/>
                <w:bCs/>
              </w:rPr>
              <w:t>Kwota dofinansowania</w:t>
            </w:r>
          </w:p>
        </w:tc>
      </w:tr>
      <w:tr w:rsidR="007E53C5" w:rsidRPr="00BC16D5" w14:paraId="6DD1A410" w14:textId="77777777" w:rsidTr="003C0F37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87C3EA" w14:textId="77777777" w:rsidR="007E53C5" w:rsidRDefault="007E53C5" w:rsidP="00525554">
            <w:pPr>
              <w:spacing w:after="40"/>
            </w:pPr>
            <w:r w:rsidRPr="00855695">
              <w:rPr>
                <w:b/>
                <w:noProof/>
                <w:snapToGrid w:val="0"/>
                <w:color w:val="000000"/>
              </w:rPr>
              <w:t>Akademia Edukacji Ekologicznej 2022</w:t>
            </w:r>
            <w:r>
              <w:br/>
              <w:t xml:space="preserve"> </w:t>
            </w:r>
            <w:r w:rsidRPr="00C017D9">
              <w:t>Wielkopolska Sieć Organizacji Pozarządowych „Działamy Razem”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73DF86" w14:textId="77777777" w:rsidR="007E53C5" w:rsidRDefault="007E53C5" w:rsidP="00525554">
            <w:r w:rsidRPr="0037302A">
              <w:t>100 000,00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52CEC0" w14:textId="77777777" w:rsidR="007E53C5" w:rsidRDefault="007E53C5" w:rsidP="00AA39C4">
            <w:pPr>
              <w:spacing w:after="40"/>
            </w:pPr>
            <w:r>
              <w:t>Pozytywna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D288FF" w14:textId="77777777" w:rsidR="007E53C5" w:rsidRDefault="007E53C5" w:rsidP="00AA39C4">
            <w:pPr>
              <w:spacing w:after="40"/>
            </w:pPr>
            <w:r>
              <w:t>Pozytywna</w:t>
            </w:r>
            <w:r>
              <w:br/>
            </w:r>
          </w:p>
        </w:tc>
        <w:tc>
          <w:tcPr>
            <w:tcW w:w="19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DE7208" w14:textId="77777777" w:rsidR="007E53C5" w:rsidRDefault="007E53C5" w:rsidP="00525554">
            <w:pPr>
              <w:spacing w:after="40"/>
            </w:pPr>
            <w:r w:rsidRPr="0072358A">
              <w:t>94,25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97D1E" w14:textId="77777777" w:rsidR="007E53C5" w:rsidRDefault="007E53C5" w:rsidP="00D10153">
            <w:pPr>
              <w:spacing w:after="40"/>
            </w:pPr>
            <w:r>
              <w:t>100 000,00 zł</w:t>
            </w:r>
          </w:p>
        </w:tc>
      </w:tr>
      <w:tr w:rsidR="007D251C" w:rsidRPr="00BC16D5" w14:paraId="3F11F547" w14:textId="77777777" w:rsidTr="007D251C"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8FF48C" w14:textId="77777777" w:rsidR="007D251C" w:rsidRPr="00BC16D5" w:rsidRDefault="007D251C" w:rsidP="007D251C">
            <w:pPr>
              <w:spacing w:after="40"/>
              <w:jc w:val="right"/>
            </w:pPr>
            <w:r w:rsidRPr="00BC16D5">
              <w:t>Łącznie: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A566B8" w14:textId="77777777" w:rsidR="007D251C" w:rsidRPr="00BC16D5" w:rsidRDefault="00A8042B" w:rsidP="00525554">
            <w:pPr>
              <w:spacing w:after="40"/>
            </w:pPr>
            <w:r>
              <w:t>1</w:t>
            </w:r>
            <w:r w:rsidR="00C017D9">
              <w:t>00 000</w:t>
            </w:r>
            <w:r w:rsidR="007D251C" w:rsidRPr="00BC16D5">
              <w:t>,00 zł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B625BBD" w14:textId="77777777" w:rsidR="007D251C" w:rsidRPr="00BC16D5" w:rsidRDefault="007D251C" w:rsidP="00D10153">
            <w:pPr>
              <w:spacing w:after="40"/>
            </w:pPr>
          </w:p>
        </w:tc>
        <w:tc>
          <w:tcPr>
            <w:tcW w:w="38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6632A9" w14:textId="77777777" w:rsidR="007D251C" w:rsidRPr="00BC16D5" w:rsidRDefault="007D251C" w:rsidP="00D10153">
            <w:pPr>
              <w:spacing w:after="40"/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B23E6F" w14:textId="77777777" w:rsidR="007D251C" w:rsidRPr="00BC16D5" w:rsidRDefault="00C017D9">
            <w:pPr>
              <w:spacing w:after="40"/>
            </w:pPr>
            <w:r>
              <w:t>10</w:t>
            </w:r>
            <w:r w:rsidR="007D251C">
              <w:t>0 000,</w:t>
            </w:r>
            <w:r w:rsidR="007D251C" w:rsidRPr="00BC16D5">
              <w:t>00 zł</w:t>
            </w:r>
          </w:p>
        </w:tc>
      </w:tr>
    </w:tbl>
    <w:p w14:paraId="2EFB6D2D" w14:textId="77777777" w:rsidR="0053358E" w:rsidRDefault="0053358E" w:rsidP="0090240A">
      <w:pPr>
        <w:spacing w:after="0"/>
        <w:jc w:val="right"/>
      </w:pPr>
    </w:p>
    <w:sectPr w:rsidR="0053358E" w:rsidSect="00902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A4592F" w16cid:durableId="25E42591"/>
  <w16cid:commentId w16cid:paraId="2CFE31AC" w16cid:durableId="25E425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0A"/>
    <w:rsid w:val="000A343D"/>
    <w:rsid w:val="001915AA"/>
    <w:rsid w:val="00256AA8"/>
    <w:rsid w:val="00305946"/>
    <w:rsid w:val="00331837"/>
    <w:rsid w:val="00346AD7"/>
    <w:rsid w:val="00480AEC"/>
    <w:rsid w:val="004D6E17"/>
    <w:rsid w:val="00525554"/>
    <w:rsid w:val="0053358E"/>
    <w:rsid w:val="0061105D"/>
    <w:rsid w:val="00700112"/>
    <w:rsid w:val="0072358A"/>
    <w:rsid w:val="007B44CC"/>
    <w:rsid w:val="007D251C"/>
    <w:rsid w:val="007E53C5"/>
    <w:rsid w:val="0085236A"/>
    <w:rsid w:val="0090240A"/>
    <w:rsid w:val="00966034"/>
    <w:rsid w:val="0097272E"/>
    <w:rsid w:val="009E52B7"/>
    <w:rsid w:val="00A8042B"/>
    <w:rsid w:val="00AA39C4"/>
    <w:rsid w:val="00AD1A8E"/>
    <w:rsid w:val="00BC16D5"/>
    <w:rsid w:val="00C017D9"/>
    <w:rsid w:val="00CB66CB"/>
    <w:rsid w:val="00D10153"/>
    <w:rsid w:val="00F355EF"/>
    <w:rsid w:val="00F65867"/>
    <w:rsid w:val="00FA1E65"/>
    <w:rsid w:val="00FA2CF5"/>
    <w:rsid w:val="00FA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6B6DE"/>
  <w15:docId w15:val="{4E60A1B4-BD96-42B3-BCD8-C99B20D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6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305946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="Times New Roman" w:hAnsi="Helvetica" w:cs="Helvetica"/>
      <w:b/>
      <w:bCs/>
      <w:color w:val="000000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3C5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153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153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Zie</dc:creator>
  <cp:keywords/>
  <dc:description/>
  <cp:lastModifiedBy>Łukasz Wieczorek</cp:lastModifiedBy>
  <cp:revision>6</cp:revision>
  <dcterms:created xsi:type="dcterms:W3CDTF">2022-03-22T09:40:00Z</dcterms:created>
  <dcterms:modified xsi:type="dcterms:W3CDTF">2022-03-25T08:28:00Z</dcterms:modified>
</cp:coreProperties>
</file>