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53" w:rsidRPr="00D21258" w:rsidRDefault="0035185D" w:rsidP="0090240A">
      <w:pPr>
        <w:spacing w:after="0"/>
        <w:jc w:val="right"/>
      </w:pPr>
      <w:r>
        <w:t>Załącznik nr 2 do zarządzenia Nr</w:t>
      </w:r>
      <w:r w:rsidR="0048640F">
        <w:t xml:space="preserve"> 232</w:t>
      </w:r>
      <w:r w:rsidR="00C0194C" w:rsidRPr="00D21258">
        <w:t>/2022</w:t>
      </w:r>
      <w:r w:rsidR="00791153" w:rsidRPr="00D21258">
        <w:t xml:space="preserve">/P </w:t>
      </w:r>
    </w:p>
    <w:p w:rsidR="00791153" w:rsidRPr="00D21258" w:rsidRDefault="00791153" w:rsidP="0090240A">
      <w:pPr>
        <w:spacing w:after="0"/>
        <w:jc w:val="right"/>
      </w:pPr>
      <w:r w:rsidRPr="00D21258">
        <w:t>PREZY</w:t>
      </w:r>
      <w:r w:rsidR="0035185D">
        <w:t xml:space="preserve">DENTA MIASTA POZNANIA </w:t>
      </w:r>
      <w:r w:rsidR="0035185D">
        <w:br/>
        <w:t>z dnia</w:t>
      </w:r>
      <w:r w:rsidR="0048640F">
        <w:t xml:space="preserve"> 25 </w:t>
      </w:r>
      <w:bookmarkStart w:id="0" w:name="_GoBack"/>
      <w:bookmarkEnd w:id="0"/>
      <w:r w:rsidR="00C0194C" w:rsidRPr="00D21258">
        <w:t>marca</w:t>
      </w:r>
      <w:r w:rsidR="00081295">
        <w:t xml:space="preserve"> </w:t>
      </w:r>
      <w:r w:rsidR="00C0194C" w:rsidRPr="00D21258">
        <w:t>2022</w:t>
      </w:r>
      <w:r w:rsidRPr="00D21258">
        <w:t xml:space="preserve"> r.</w:t>
      </w:r>
    </w:p>
    <w:p w:rsidR="00791153" w:rsidRPr="00D21258" w:rsidRDefault="00791153" w:rsidP="0090240A">
      <w:pPr>
        <w:spacing w:after="0"/>
        <w:jc w:val="right"/>
      </w:pP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10543"/>
      </w:tblGrid>
      <w:tr w:rsidR="00D21258" w:rsidRPr="00D21258" w:rsidTr="00055A53">
        <w:trPr>
          <w:trHeight w:val="407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Nazwa konkursu:</w:t>
            </w:r>
          </w:p>
        </w:tc>
        <w:tc>
          <w:tcPr>
            <w:tcW w:w="105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641452" w:rsidP="00055A53">
            <w:pPr>
              <w:jc w:val="both"/>
            </w:pPr>
            <w:r w:rsidRPr="00BC16D5">
              <w:rPr>
                <w:b/>
                <w:bCs/>
              </w:rPr>
              <w:t>OTWARTY KONKURS</w:t>
            </w:r>
            <w:r>
              <w:rPr>
                <w:b/>
                <w:bCs/>
              </w:rPr>
              <w:t xml:space="preserve"> NR 39/2022</w:t>
            </w:r>
            <w:r w:rsidRPr="00BC16D5">
              <w:rPr>
                <w:b/>
                <w:bCs/>
              </w:rPr>
              <w:t xml:space="preserve"> NA POWIERZENIE REALIZACJI ZADAŃ MIASTA W OBSZARZE EKOLOGII </w:t>
            </w:r>
            <w:r>
              <w:rPr>
                <w:b/>
                <w:bCs/>
              </w:rPr>
              <w:t>I</w:t>
            </w:r>
            <w:r w:rsidRPr="00BC16D5">
              <w:rPr>
                <w:b/>
                <w:bCs/>
              </w:rPr>
              <w:t xml:space="preserve"> OCHRONY ZWIERZĄT ORAZ OCHRONY DZIEDZICTWA PRZYRODNICZEGO W </w:t>
            </w:r>
            <w:r>
              <w:rPr>
                <w:b/>
                <w:bCs/>
              </w:rPr>
              <w:t>2022</w:t>
            </w:r>
            <w:r w:rsidRPr="00BC16D5">
              <w:rPr>
                <w:b/>
                <w:bCs/>
              </w:rPr>
              <w:t xml:space="preserve"> ROKU</w:t>
            </w:r>
            <w:r>
              <w:rPr>
                <w:b/>
                <w:bCs/>
              </w:rPr>
              <w:t xml:space="preserve"> </w:t>
            </w:r>
            <w:r w:rsidRPr="00FA2CF5">
              <w:rPr>
                <w:b/>
                <w:bCs/>
              </w:rPr>
              <w:t>NA REALIZACJĘ ZADANIA PN.</w:t>
            </w:r>
            <w:r w:rsidR="00832D59">
              <w:rPr>
                <w:b/>
                <w:bCs/>
              </w:rPr>
              <w:t> </w:t>
            </w:r>
            <w:r w:rsidRPr="00FA2CF5">
              <w:rPr>
                <w:b/>
                <w:bCs/>
              </w:rPr>
              <w:t>EDUKACJA EKOLOGICZNA W POZNANIU POPRZEZ REALIZACJĘ INICJATYW W FORMIE REGRANTINGU</w:t>
            </w:r>
          </w:p>
        </w:tc>
      </w:tr>
      <w:tr w:rsidR="00D21258" w:rsidRPr="00D21258" w:rsidTr="00055A53">
        <w:trPr>
          <w:trHeight w:val="22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Organizator:</w:t>
            </w:r>
          </w:p>
        </w:tc>
        <w:tc>
          <w:tcPr>
            <w:tcW w:w="105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Miasto Poznań </w:t>
            </w:r>
            <w:r w:rsidRPr="00D21258">
              <w:br/>
              <w:t>Wydział Kształtowania i Ochrony Środowiska</w:t>
            </w:r>
          </w:p>
        </w:tc>
      </w:tr>
      <w:tr w:rsidR="00D21258" w:rsidRPr="00D21258" w:rsidTr="00055A53">
        <w:trPr>
          <w:trHeight w:val="13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Termin realizacji zadań:</w:t>
            </w:r>
          </w:p>
        </w:tc>
        <w:tc>
          <w:tcPr>
            <w:tcW w:w="105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FA2629" w:rsidP="00352219">
            <w:r>
              <w:t>1.04.2022-</w:t>
            </w:r>
            <w:r w:rsidR="0035185D">
              <w:t>31</w:t>
            </w:r>
            <w:r w:rsidR="00352219" w:rsidRPr="00D21258">
              <w:t xml:space="preserve">.12.2022 </w:t>
            </w:r>
            <w:r w:rsidR="00791153" w:rsidRPr="00D21258">
              <w:t xml:space="preserve"> </w:t>
            </w:r>
          </w:p>
        </w:tc>
      </w:tr>
      <w:tr w:rsidR="00791153" w:rsidRPr="00D21258" w:rsidTr="00055A53">
        <w:trPr>
          <w:trHeight w:val="629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Kwota przeznaczona na zadania</w:t>
            </w:r>
            <w:r w:rsidR="00832D59">
              <w:t>:</w:t>
            </w:r>
          </w:p>
        </w:tc>
        <w:tc>
          <w:tcPr>
            <w:tcW w:w="105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35185D" w:rsidP="00F572F7">
            <w:r>
              <w:t>10</w:t>
            </w:r>
            <w:r w:rsidR="00352219" w:rsidRPr="00D21258">
              <w:t>0 000</w:t>
            </w:r>
            <w:r w:rsidR="00791153" w:rsidRPr="00D21258">
              <w:t>,00 zł</w:t>
            </w:r>
          </w:p>
        </w:tc>
      </w:tr>
    </w:tbl>
    <w:p w:rsidR="00791153" w:rsidRPr="00D21258" w:rsidRDefault="0035185D" w:rsidP="00F572F7">
      <w:pPr>
        <w:pStyle w:val="Heading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791153" w:rsidRPr="00D21258">
        <w:rPr>
          <w:color w:val="auto"/>
          <w:sz w:val="24"/>
          <w:szCs w:val="24"/>
        </w:rPr>
        <w:t>nformacja o ofertach, które nie otrzymały dotacji z budżetu Miasta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1843"/>
        <w:gridCol w:w="1417"/>
        <w:gridCol w:w="1843"/>
        <w:gridCol w:w="1984"/>
        <w:gridCol w:w="2268"/>
      </w:tblGrid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Lp.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D21258" w:rsidRDefault="00791153" w:rsidP="00641D49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Ocena merytoryczna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Liczba punktów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Kwota dofinansowania</w:t>
            </w:r>
          </w:p>
        </w:tc>
      </w:tr>
      <w:tr w:rsidR="008C66DF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Pr="00D21258" w:rsidRDefault="008C66DF" w:rsidP="008C66DF">
            <w:pPr>
              <w:spacing w:after="40"/>
            </w:pPr>
            <w:r w:rsidRPr="00D21258">
              <w:rPr>
                <w:b/>
                <w:bCs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Pr="00C017D9" w:rsidRDefault="008C66DF" w:rsidP="008C66D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Poznańskie </w:t>
            </w:r>
            <w:r w:rsidRPr="00C017D9">
              <w:rPr>
                <w:b/>
                <w:bCs/>
              </w:rPr>
              <w:t>EKO-inicjatywy</w:t>
            </w:r>
            <w:r>
              <w:br/>
            </w:r>
            <w:r w:rsidRPr="00C017D9">
              <w:t xml:space="preserve">Stowarzyszenie Centrum Promocji </w:t>
            </w:r>
            <w:r w:rsidR="00FA2629">
              <w:br/>
            </w:r>
            <w:r w:rsidRPr="00C017D9">
              <w:t>i Rozwoju Inicjatyw Obywatelskich PISOP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832D59">
            <w:r w:rsidRPr="0037302A">
              <w:t>100 000,00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C66DF" w:rsidRDefault="008C66DF" w:rsidP="00055A53">
            <w:pPr>
              <w:spacing w:after="40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055A53">
            <w:pPr>
              <w:spacing w:after="40"/>
            </w:pPr>
            <w:r>
              <w:t>Pozytywna</w:t>
            </w:r>
            <w:r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055A53">
            <w:pPr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92,75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832D59">
            <w:pPr>
              <w:spacing w:after="40"/>
            </w:pPr>
            <w:r>
              <w:t>0,00 zł</w:t>
            </w:r>
          </w:p>
        </w:tc>
      </w:tr>
      <w:tr w:rsidR="008C66DF" w:rsidRPr="00D21258" w:rsidTr="00FA2629">
        <w:trPr>
          <w:trHeight w:val="857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Pr="00D21258" w:rsidRDefault="008C66DF" w:rsidP="008C66DF">
            <w:pPr>
              <w:spacing w:after="40"/>
            </w:pPr>
            <w:r w:rsidRPr="00D21258">
              <w:rPr>
                <w:b/>
                <w:bCs/>
              </w:rPr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Pr="00C017D9" w:rsidRDefault="008C66DF" w:rsidP="008C66DF">
            <w:pPr>
              <w:spacing w:after="40"/>
              <w:rPr>
                <w:b/>
                <w:bCs/>
              </w:rPr>
            </w:pPr>
            <w:r w:rsidRPr="00C017D9">
              <w:rPr>
                <w:b/>
                <w:noProof/>
                <w:snapToGrid w:val="0"/>
                <w:color w:val="000000"/>
              </w:rPr>
              <w:t>EKO Poznań</w:t>
            </w:r>
            <w:r w:rsidRPr="00C017D9">
              <w:rPr>
                <w:b/>
                <w:bCs/>
              </w:rPr>
              <w:t xml:space="preserve"> </w:t>
            </w:r>
          </w:p>
          <w:p w:rsidR="008C66DF" w:rsidRPr="00C017D9" w:rsidRDefault="008C66DF" w:rsidP="008C66DF">
            <w:pPr>
              <w:spacing w:after="40"/>
            </w:pPr>
            <w:r w:rsidRPr="00C017D9">
              <w:rPr>
                <w:bCs/>
              </w:rPr>
              <w:t xml:space="preserve">Stowarzyszenie Centrum Rozwoju </w:t>
            </w:r>
            <w:r w:rsidR="00FA2629">
              <w:rPr>
                <w:bCs/>
              </w:rPr>
              <w:br/>
            </w:r>
            <w:r w:rsidRPr="00C017D9">
              <w:rPr>
                <w:bCs/>
              </w:rPr>
              <w:t>Edukacji Obywatelskiej CREO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832D59">
            <w:r w:rsidRPr="0037302A">
              <w:t>100 000,00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C66DF" w:rsidRDefault="008C66DF" w:rsidP="00055A53">
            <w:pPr>
              <w:spacing w:after="40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055A53">
            <w:pPr>
              <w:spacing w:after="40"/>
            </w:pPr>
            <w:r>
              <w:t>Pozytywna</w:t>
            </w:r>
            <w:r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Default="008C66DF" w:rsidP="00055A53">
            <w:pPr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89,75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C66DF" w:rsidRPr="00BC16D5" w:rsidRDefault="008C66DF" w:rsidP="00832D59">
            <w:pPr>
              <w:spacing w:after="40"/>
            </w:pPr>
            <w:r>
              <w:t>0,00 zł</w:t>
            </w:r>
          </w:p>
        </w:tc>
      </w:tr>
      <w:tr w:rsidR="00C0194C" w:rsidRPr="00D21258" w:rsidTr="00FA2629">
        <w:trPr>
          <w:trHeight w:val="287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right"/>
            </w:pPr>
            <w:r w:rsidRPr="00D21258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35185D" w:rsidP="00C0194C">
            <w:r>
              <w:t>200 00</w:t>
            </w:r>
            <w:r w:rsidR="00C0194C" w:rsidRPr="00D21258">
              <w:t>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</w:tbl>
    <w:p w:rsidR="00791153" w:rsidRPr="00D21258" w:rsidRDefault="00791153" w:rsidP="00FA2629">
      <w:pPr>
        <w:spacing w:after="0"/>
      </w:pPr>
    </w:p>
    <w:sectPr w:rsidR="00791153" w:rsidRPr="00D21258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010BE0"/>
    <w:rsid w:val="00055A53"/>
    <w:rsid w:val="00081295"/>
    <w:rsid w:val="00305946"/>
    <w:rsid w:val="00316EB7"/>
    <w:rsid w:val="003230DE"/>
    <w:rsid w:val="00346AD7"/>
    <w:rsid w:val="0035185D"/>
    <w:rsid w:val="00352219"/>
    <w:rsid w:val="004256A4"/>
    <w:rsid w:val="00480AEC"/>
    <w:rsid w:val="0048640F"/>
    <w:rsid w:val="00641452"/>
    <w:rsid w:val="00641D49"/>
    <w:rsid w:val="00700112"/>
    <w:rsid w:val="007345A3"/>
    <w:rsid w:val="00791153"/>
    <w:rsid w:val="007B0BFB"/>
    <w:rsid w:val="007B4704"/>
    <w:rsid w:val="00832D59"/>
    <w:rsid w:val="008356F1"/>
    <w:rsid w:val="008C66DF"/>
    <w:rsid w:val="0090240A"/>
    <w:rsid w:val="009B6CD3"/>
    <w:rsid w:val="00C0194C"/>
    <w:rsid w:val="00C465BF"/>
    <w:rsid w:val="00D2066B"/>
    <w:rsid w:val="00D21258"/>
    <w:rsid w:val="00F572F7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25DC"/>
  <w15:docId w15:val="{E5D25059-08D0-43B7-9D0C-09D5528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6F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572F7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5</cp:revision>
  <dcterms:created xsi:type="dcterms:W3CDTF">2022-03-22T09:41:00Z</dcterms:created>
  <dcterms:modified xsi:type="dcterms:W3CDTF">2022-03-25T08:33:00Z</dcterms:modified>
</cp:coreProperties>
</file>