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75C3">
          <w:t>233/2022/P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75C3">
        <w:rPr>
          <w:b/>
          <w:sz w:val="28"/>
        </w:rPr>
        <w:fldChar w:fldCharType="separate"/>
      </w:r>
      <w:r w:rsidR="00EF75C3">
        <w:rPr>
          <w:b/>
          <w:sz w:val="28"/>
        </w:rPr>
        <w:t>25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F75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75C3">
              <w:rPr>
                <w:b/>
                <w:sz w:val="24"/>
                <w:szCs w:val="24"/>
              </w:rPr>
              <w:fldChar w:fldCharType="separate"/>
            </w:r>
            <w:r w:rsidR="00EF75C3">
              <w:rPr>
                <w:b/>
                <w:sz w:val="24"/>
                <w:szCs w:val="24"/>
              </w:rPr>
              <w:t>rozstrzygnięcia otwartego konkursu ofert nr 44/2022 na powierzenie realizacji zadań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 współfinansowany przez Unię Europejską z Europejskiego Funduszu Społecznego, w ramach Wielkopolskiego Regionalnego Programu Operacyjnego na lata 2014-2020”.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75C3" w:rsidP="00EF75C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75C3">
        <w:rPr>
          <w:color w:val="000000"/>
          <w:sz w:val="24"/>
          <w:szCs w:val="24"/>
        </w:rPr>
        <w:t>Na podstawie art. 30 ust. 2 pkt 4 ustawy z dnia 8 marca 1990 r. o samorządzie gminnym (t.j. Dz. U. z 2022 r. poz. 559) oraz art. 5 ust. 4 pkt 1 ustawy z dnia 24 kwietnia 2003 r. o</w:t>
      </w:r>
      <w:r w:rsidR="00701044">
        <w:rPr>
          <w:color w:val="000000"/>
          <w:sz w:val="24"/>
          <w:szCs w:val="24"/>
        </w:rPr>
        <w:t> </w:t>
      </w:r>
      <w:r w:rsidRPr="00EF75C3">
        <w:rPr>
          <w:color w:val="000000"/>
          <w:sz w:val="24"/>
          <w:szCs w:val="24"/>
        </w:rPr>
        <w:t>działalności pożytku publicznego i o wolontariacie (</w:t>
      </w:r>
      <w:hyperlink r:id="rId7" w:history="1">
        <w:r w:rsidRPr="00EF75C3">
          <w:rPr>
            <w:color w:val="000000"/>
            <w:sz w:val="24"/>
            <w:szCs w:val="24"/>
          </w:rPr>
          <w:t>Dz. U. z 2020 r. poz. 1057 z późn. zm.</w:t>
        </w:r>
      </w:hyperlink>
      <w:r w:rsidRPr="00EF75C3">
        <w:rPr>
          <w:color w:val="000000"/>
          <w:sz w:val="24"/>
          <w:szCs w:val="24"/>
        </w:rPr>
        <w:t>) zarządza się, co następuje:</w:t>
      </w:r>
    </w:p>
    <w:p w:rsidR="00EF75C3" w:rsidRDefault="00EF75C3" w:rsidP="00EF75C3">
      <w:pPr>
        <w:spacing w:line="360" w:lineRule="auto"/>
        <w:jc w:val="both"/>
        <w:rPr>
          <w:sz w:val="24"/>
        </w:rPr>
      </w:pPr>
    </w:p>
    <w:p w:rsidR="00EF75C3" w:rsidRDefault="00EF75C3" w:rsidP="00EF7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75C3" w:rsidRDefault="00EF75C3" w:rsidP="00EF75C3">
      <w:pPr>
        <w:keepNext/>
        <w:spacing w:line="360" w:lineRule="auto"/>
        <w:rPr>
          <w:color w:val="000000"/>
          <w:sz w:val="24"/>
        </w:rPr>
      </w:pPr>
    </w:p>
    <w:p w:rsidR="00EF75C3" w:rsidRPr="00EF75C3" w:rsidRDefault="00EF75C3" w:rsidP="00EF75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75C3">
        <w:rPr>
          <w:color w:val="000000"/>
          <w:sz w:val="24"/>
          <w:szCs w:val="24"/>
        </w:rPr>
        <w:t>1. W okresie od 1 kwietnia 2022 roku do 31 grudnia 2022 roku postanawia się realizować zadanie publiczne w obszarze pomocy społecznej, w tym pomocy rodzinom i osobom w</w:t>
      </w:r>
      <w:r w:rsidR="00701044">
        <w:rPr>
          <w:color w:val="000000"/>
          <w:sz w:val="24"/>
          <w:szCs w:val="24"/>
        </w:rPr>
        <w:t> </w:t>
      </w:r>
      <w:r w:rsidRPr="00EF75C3">
        <w:rPr>
          <w:color w:val="000000"/>
          <w:sz w:val="24"/>
          <w:szCs w:val="24"/>
        </w:rPr>
        <w:t>trudnej sytuacji życiowej, oraz wyrównywania szans tych rodzin i osób pod tytułem „Zapewnienie świadczenia usługi teleopieki dla 850 osób niesamodzielnych lub z  niepełnosprawnością w ramach zachowania trwałości projektu „Usługi społeczne i opieka medyczna dla mieszkańców Poznania”, który jest realizowany w latach 2019-2022 i</w:t>
      </w:r>
      <w:r w:rsidR="00701044">
        <w:rPr>
          <w:color w:val="000000"/>
          <w:sz w:val="24"/>
          <w:szCs w:val="24"/>
        </w:rPr>
        <w:t> </w:t>
      </w:r>
      <w:r w:rsidRPr="00EF75C3">
        <w:rPr>
          <w:color w:val="000000"/>
          <w:sz w:val="24"/>
          <w:szCs w:val="24"/>
        </w:rPr>
        <w:t>współfinansowany przez Unię Europejską z Europejskiego Funduszu Społecznego, w</w:t>
      </w:r>
      <w:r w:rsidR="00701044">
        <w:rPr>
          <w:color w:val="000000"/>
          <w:sz w:val="24"/>
          <w:szCs w:val="24"/>
        </w:rPr>
        <w:t> </w:t>
      </w:r>
      <w:r w:rsidRPr="00EF75C3">
        <w:rPr>
          <w:color w:val="000000"/>
          <w:sz w:val="24"/>
          <w:szCs w:val="24"/>
        </w:rPr>
        <w:t xml:space="preserve">ramach Wielkopolskiego Regionalnego Programu Operacyjnego na lata 2014-2020”, przez podmioty wskazane w załączniku nr 1 do zarządzenia, przekazując na ten cel kwotę </w:t>
      </w:r>
      <w:r w:rsidRPr="00EF75C3">
        <w:rPr>
          <w:color w:val="000000"/>
          <w:sz w:val="24"/>
          <w:szCs w:val="24"/>
        </w:rPr>
        <w:lastRenderedPageBreak/>
        <w:t>1 192 948,00 zł (słownie: jeden milion sto dziewięćdziesiąt dwa tysiące dziewięćset czterdzieści osiem złotych 00/100).</w:t>
      </w:r>
    </w:p>
    <w:p w:rsidR="00EF75C3" w:rsidRPr="00EF75C3" w:rsidRDefault="00EF75C3" w:rsidP="00EF75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75C3" w:rsidRPr="00EF75C3" w:rsidRDefault="00EF75C3" w:rsidP="00EF75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75C3">
        <w:rPr>
          <w:color w:val="000000"/>
          <w:sz w:val="24"/>
          <w:szCs w:val="24"/>
        </w:rPr>
        <w:t>2. Nie zleca się realizacji zadania publicznego pt. „Zapewnienie wsparcia dla łącznie 65 opiekunów faktycznych osób niesamodzielnych w ramach zachowania 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2014-2020” z powodu braku ofert spełniających formalne warunki konkursu.</w:t>
      </w:r>
    </w:p>
    <w:p w:rsidR="00EF75C3" w:rsidRPr="00EF75C3" w:rsidRDefault="00EF75C3" w:rsidP="00EF75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75C3" w:rsidRPr="00EF75C3" w:rsidRDefault="00EF75C3" w:rsidP="00EF75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75C3">
        <w:rPr>
          <w:color w:val="000000"/>
          <w:sz w:val="24"/>
          <w:szCs w:val="24"/>
        </w:rPr>
        <w:t>3. Nie zleca się realizacji zadania publicznego pt. „Zapewnienie krótkookresowego wsparcia dziennego w mieszkaniu wspomaganym treningowym dla łącznie 21 osób z</w:t>
      </w:r>
      <w:r w:rsidR="00701044">
        <w:rPr>
          <w:color w:val="000000"/>
          <w:sz w:val="24"/>
          <w:szCs w:val="24"/>
        </w:rPr>
        <w:t> </w:t>
      </w:r>
      <w:r w:rsidRPr="00EF75C3">
        <w:rPr>
          <w:color w:val="000000"/>
          <w:sz w:val="24"/>
          <w:szCs w:val="24"/>
        </w:rPr>
        <w:t>niepełnosprawnością w ramach zachowania trwałości projektu „Usługi społeczne i</w:t>
      </w:r>
      <w:r w:rsidR="00701044">
        <w:rPr>
          <w:color w:val="000000"/>
          <w:sz w:val="24"/>
          <w:szCs w:val="24"/>
        </w:rPr>
        <w:t> </w:t>
      </w:r>
      <w:r w:rsidRPr="00EF75C3">
        <w:rPr>
          <w:color w:val="000000"/>
          <w:sz w:val="24"/>
          <w:szCs w:val="24"/>
        </w:rPr>
        <w:t>opieka medyczna dla mieszkańców Poznania”, który jest realizowany w latach 2019-2022 i współfinansowany przez Unię Europejską z Europejskiego Funduszu Społecznego, w ramach Wielkopolskiego Regionalnego Programu Operacyjnego na lata 2014-2020” z</w:t>
      </w:r>
      <w:r w:rsidR="00701044">
        <w:rPr>
          <w:color w:val="000000"/>
          <w:sz w:val="24"/>
          <w:szCs w:val="24"/>
        </w:rPr>
        <w:t> </w:t>
      </w:r>
      <w:r w:rsidRPr="00EF75C3">
        <w:rPr>
          <w:color w:val="000000"/>
          <w:sz w:val="24"/>
          <w:szCs w:val="24"/>
        </w:rPr>
        <w:t>powodu braku ofert spełniających formalne warunki konkursu.</w:t>
      </w:r>
    </w:p>
    <w:p w:rsidR="00EF75C3" w:rsidRPr="00EF75C3" w:rsidRDefault="00EF75C3" w:rsidP="00EF75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75C3" w:rsidRDefault="00EF75C3" w:rsidP="00EF75C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75C3">
        <w:rPr>
          <w:color w:val="000000"/>
          <w:sz w:val="24"/>
          <w:szCs w:val="24"/>
        </w:rPr>
        <w:t>4. W załączniku nr 2 zawarto informację o ofertach, które wpłynęły w odpowiedzi na konkurs, ale zostały odrzucone formalnie.</w:t>
      </w:r>
    </w:p>
    <w:p w:rsidR="00EF75C3" w:rsidRDefault="00EF75C3" w:rsidP="00EF75C3">
      <w:pPr>
        <w:spacing w:line="360" w:lineRule="auto"/>
        <w:jc w:val="both"/>
        <w:rPr>
          <w:color w:val="000000"/>
          <w:sz w:val="24"/>
        </w:rPr>
      </w:pPr>
    </w:p>
    <w:p w:rsidR="00EF75C3" w:rsidRDefault="00EF75C3" w:rsidP="00EF7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75C3" w:rsidRDefault="00EF75C3" w:rsidP="00EF75C3">
      <w:pPr>
        <w:keepNext/>
        <w:spacing w:line="360" w:lineRule="auto"/>
        <w:rPr>
          <w:color w:val="000000"/>
          <w:sz w:val="24"/>
        </w:rPr>
      </w:pPr>
    </w:p>
    <w:p w:rsidR="00EF75C3" w:rsidRDefault="00EF75C3" w:rsidP="00EF75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75C3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 z</w:t>
      </w:r>
      <w:r w:rsidR="00701044">
        <w:rPr>
          <w:color w:val="000000"/>
          <w:sz w:val="24"/>
          <w:szCs w:val="24"/>
        </w:rPr>
        <w:t> </w:t>
      </w:r>
      <w:r w:rsidRPr="00EF75C3">
        <w:rPr>
          <w:color w:val="000000"/>
          <w:sz w:val="24"/>
          <w:szCs w:val="24"/>
        </w:rPr>
        <w:t>wykonania zadania w terminie określonym w zawartej umowie.</w:t>
      </w:r>
    </w:p>
    <w:p w:rsidR="00EF75C3" w:rsidRDefault="00EF75C3" w:rsidP="00EF75C3">
      <w:pPr>
        <w:spacing w:line="360" w:lineRule="auto"/>
        <w:jc w:val="both"/>
        <w:rPr>
          <w:color w:val="000000"/>
          <w:sz w:val="24"/>
        </w:rPr>
      </w:pPr>
    </w:p>
    <w:p w:rsidR="00EF75C3" w:rsidRDefault="00EF75C3" w:rsidP="00EF7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75C3" w:rsidRDefault="00EF75C3" w:rsidP="00EF75C3">
      <w:pPr>
        <w:keepNext/>
        <w:spacing w:line="360" w:lineRule="auto"/>
        <w:rPr>
          <w:color w:val="000000"/>
          <w:sz w:val="24"/>
        </w:rPr>
      </w:pPr>
    </w:p>
    <w:p w:rsidR="00EF75C3" w:rsidRDefault="00EF75C3" w:rsidP="00EF75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75C3">
        <w:rPr>
          <w:color w:val="000000"/>
          <w:sz w:val="24"/>
          <w:szCs w:val="24"/>
        </w:rPr>
        <w:t>Zarządzenie wchodzi w życie z dniem podpisania.</w:t>
      </w:r>
    </w:p>
    <w:p w:rsidR="00EF75C3" w:rsidRDefault="00EF75C3" w:rsidP="00EF75C3">
      <w:pPr>
        <w:spacing w:line="360" w:lineRule="auto"/>
        <w:jc w:val="both"/>
        <w:rPr>
          <w:color w:val="000000"/>
          <w:sz w:val="24"/>
        </w:rPr>
      </w:pPr>
    </w:p>
    <w:p w:rsidR="00EF75C3" w:rsidRDefault="00EF75C3" w:rsidP="00EF7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F75C3" w:rsidRDefault="00EF75C3" w:rsidP="00EF7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75C3" w:rsidRPr="00EF75C3" w:rsidRDefault="00EF75C3" w:rsidP="00EF7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75C3" w:rsidRPr="00EF75C3" w:rsidSect="00EF75C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C3" w:rsidRDefault="00EF75C3">
      <w:r>
        <w:separator/>
      </w:r>
    </w:p>
  </w:endnote>
  <w:endnote w:type="continuationSeparator" w:id="0">
    <w:p w:rsidR="00EF75C3" w:rsidRDefault="00E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C3" w:rsidRDefault="00EF75C3">
      <w:r>
        <w:separator/>
      </w:r>
    </w:p>
  </w:footnote>
  <w:footnote w:type="continuationSeparator" w:id="0">
    <w:p w:rsidR="00EF75C3" w:rsidRDefault="00EF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2r."/>
    <w:docVar w:name="AktNr" w:val="233/2022/P"/>
    <w:docVar w:name="Sprawa" w:val="rozstrzygnięcia otwartego konkursu ofert nr 44/2022 na powierzenie realizacji zadań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”."/>
  </w:docVars>
  <w:rsids>
    <w:rsidRoot w:val="00EF75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104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75C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6755-C47B-4B0C-8E08-12B07D32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wgi3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513</Words>
  <Characters>3124</Characters>
  <Application>Microsoft Office Word</Application>
  <DocSecurity>0</DocSecurity>
  <Lines>76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2022-03-25T08:48:00Z</dcterms:created>
  <dcterms:modified xsi:type="dcterms:W3CDTF">2022-03-25T08:48:00Z</dcterms:modified>
</cp:coreProperties>
</file>