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5ECA">
              <w:rPr>
                <w:b/>
              </w:rPr>
              <w:fldChar w:fldCharType="separate"/>
            </w:r>
            <w:r w:rsidR="00E85ECA">
              <w:rPr>
                <w:b/>
              </w:rPr>
              <w:t>powołania Komisji Konkursowej do opiniowania ofert złożonych przez organizacje pozarządowe w ramach otwartego konkursu ofert nr 53/2022 na realizację zadań publicznych w obszarze przeciwdziałania uzależnieniom i patologiom społecznym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5ECA" w:rsidRDefault="00FA63B5" w:rsidP="00E85ECA">
      <w:pPr>
        <w:spacing w:line="360" w:lineRule="auto"/>
        <w:jc w:val="both"/>
      </w:pPr>
      <w:bookmarkStart w:id="2" w:name="z1"/>
      <w:bookmarkEnd w:id="2"/>
    </w:p>
    <w:p w:rsidR="00E85ECA" w:rsidRPr="00E85ECA" w:rsidRDefault="00E85ECA" w:rsidP="00E85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ECA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BE6FAB">
        <w:rPr>
          <w:color w:val="000000"/>
        </w:rPr>
        <w:t> </w:t>
      </w:r>
      <w:r w:rsidRPr="00E85ECA">
        <w:rPr>
          <w:color w:val="000000"/>
        </w:rPr>
        <w:t>finansowanie z budżetu Miasta.</w:t>
      </w:r>
    </w:p>
    <w:p w:rsidR="00E85ECA" w:rsidRPr="00E85ECA" w:rsidRDefault="00E85ECA" w:rsidP="00E85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ECA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E85ECA" w:rsidRPr="00E85ECA" w:rsidRDefault="00E85ECA" w:rsidP="00E85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ECA">
        <w:rPr>
          <w:color w:val="000000"/>
        </w:rPr>
        <w:t>W dniu 10 marca 2022 roku Prezydent Miasta Poznania ogłosił otwarty konkurs ofert nr 53/2022 w obszarze wspierania i upowszechniania kultury fizycznej.</w:t>
      </w:r>
    </w:p>
    <w:p w:rsidR="00E85ECA" w:rsidRPr="00E85ECA" w:rsidRDefault="00E85ECA" w:rsidP="00E85EC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ECA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E85ECA" w:rsidRDefault="00E85ECA" w:rsidP="00E85ECA">
      <w:pPr>
        <w:spacing w:line="360" w:lineRule="auto"/>
        <w:jc w:val="both"/>
        <w:rPr>
          <w:color w:val="000000"/>
        </w:rPr>
      </w:pPr>
      <w:r w:rsidRPr="00E85ECA">
        <w:rPr>
          <w:color w:val="000000"/>
        </w:rPr>
        <w:t>W świetle powyższego przyjęcie zarządzenia jest zasadne.</w:t>
      </w:r>
    </w:p>
    <w:p w:rsidR="00E85ECA" w:rsidRDefault="00E85ECA" w:rsidP="00E85ECA">
      <w:pPr>
        <w:spacing w:line="360" w:lineRule="auto"/>
        <w:jc w:val="both"/>
      </w:pPr>
    </w:p>
    <w:p w:rsidR="00E85ECA" w:rsidRDefault="00E85ECA" w:rsidP="00E85ECA">
      <w:pPr>
        <w:keepNext/>
        <w:spacing w:line="360" w:lineRule="auto"/>
        <w:jc w:val="center"/>
      </w:pPr>
      <w:r>
        <w:lastRenderedPageBreak/>
        <w:t>ZASTĘPCA DYREKTORA</w:t>
      </w:r>
    </w:p>
    <w:p w:rsidR="00E85ECA" w:rsidRPr="00E85ECA" w:rsidRDefault="00E85ECA" w:rsidP="00E85ECA">
      <w:pPr>
        <w:keepNext/>
        <w:spacing w:line="360" w:lineRule="auto"/>
        <w:jc w:val="center"/>
      </w:pPr>
      <w:r>
        <w:t>(-) Maciej Piekarczyk</w:t>
      </w:r>
    </w:p>
    <w:sectPr w:rsidR="00E85ECA" w:rsidRPr="00E85ECA" w:rsidSect="00E85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CA" w:rsidRDefault="00E85ECA">
      <w:r>
        <w:separator/>
      </w:r>
    </w:p>
  </w:endnote>
  <w:endnote w:type="continuationSeparator" w:id="0">
    <w:p w:rsidR="00E85ECA" w:rsidRDefault="00E8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CA" w:rsidRDefault="00E85ECA">
      <w:r>
        <w:separator/>
      </w:r>
    </w:p>
  </w:footnote>
  <w:footnote w:type="continuationSeparator" w:id="0">
    <w:p w:rsidR="00E85ECA" w:rsidRDefault="00E8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53/2022 na realizację zadań publicznych w obszarze przeciwdziałania uzależnieniom i patologiom społecznym w 2022 roku."/>
  </w:docVars>
  <w:rsids>
    <w:rsidRoot w:val="00E85EC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6FAB"/>
    <w:rsid w:val="00E85E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7372-57D3-4BCF-8C80-AB26298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1711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2022-03-31T12:10:00Z</dcterms:created>
  <dcterms:modified xsi:type="dcterms:W3CDTF">2022-03-31T12:10:00Z</dcterms:modified>
</cp:coreProperties>
</file>