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D418A">
          <w:t>268/2022/P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D418A">
        <w:rPr>
          <w:b/>
          <w:sz w:val="28"/>
        </w:rPr>
        <w:fldChar w:fldCharType="separate"/>
      </w:r>
      <w:r w:rsidR="00CD418A">
        <w:rPr>
          <w:b/>
          <w:sz w:val="28"/>
        </w:rPr>
        <w:t>5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D418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D418A">
              <w:rPr>
                <w:b/>
                <w:sz w:val="24"/>
                <w:szCs w:val="24"/>
              </w:rPr>
              <w:fldChar w:fldCharType="separate"/>
            </w:r>
            <w:r w:rsidR="00CD418A">
              <w:rPr>
                <w:b/>
                <w:sz w:val="24"/>
                <w:szCs w:val="24"/>
              </w:rPr>
              <w:t>zwolnienia z ponoszenia cen i opłat za korzystanie z usług komunalnych oraz obiektów i urządzeń użyteczności publicznej znajdujących się w zakresie działania jednostki budżetowej Palmiarnia Poznańska.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D418A" w:rsidP="00CD418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D418A">
        <w:rPr>
          <w:color w:val="000000"/>
          <w:sz w:val="24"/>
        </w:rPr>
        <w:t>Na podstawie art. 30 ust. 1 i ust. 2 pkt 3 ustawy z dnia 8 marca 1990 roku o samorządzie gminnym (t.j. Dz. U. z 2022 r. poz. 559, zm. poz. 583) oraz § 1 pkt 2 uchwały Nr LXVII/1235/VII/2018 Rady Miasta Poznania z dnia 22 maja 2018 r. w sprawie powierzenia Prezydentowi Miasta Poznania uprawnień do ustalania wysokości cen i opłat albo o sposobie ustalania cen i opłat za usługi komunalne o charakterze użyteczności publicznej oraz za korzystanie z obiektów i urządzeń użyteczności publicznej w związku z § 1 ust. 2 pkt 6</w:t>
      </w:r>
      <w:r w:rsidR="009A0472">
        <w:rPr>
          <w:color w:val="000000"/>
          <w:sz w:val="24"/>
        </w:rPr>
        <w:t> </w:t>
      </w:r>
      <w:r w:rsidRPr="00CD418A">
        <w:rPr>
          <w:color w:val="000000"/>
          <w:sz w:val="24"/>
        </w:rPr>
        <w:t>uchwały Nr LXI/1136/VIII/2022 Rady Miasta Poznania z dnia 24 marca 2022 r. w sprawie zakresu pomocy świadczonej przez Miasto Poznań na rzecz obywateli Ukrainy, w związku z</w:t>
      </w:r>
      <w:r w:rsidR="009A0472">
        <w:rPr>
          <w:color w:val="000000"/>
          <w:sz w:val="24"/>
        </w:rPr>
        <w:t> </w:t>
      </w:r>
      <w:r w:rsidRPr="00CD418A">
        <w:rPr>
          <w:color w:val="000000"/>
          <w:sz w:val="24"/>
        </w:rPr>
        <w:t>konfliktem zbrojnym na terytorium tego państwa i art. 12 ust. 5 zd. drugie ustawy z dnia 12 marca 2022 r. o pomocy obywatelom Ukrainy w związku z konfliktem zbrojnym na terytorium tego państwa (Dz. U. z 2022 r. poz. 583, zm. poz. 683, 684, 685) zarządza się, co następuje:</w:t>
      </w:r>
    </w:p>
    <w:p w:rsidR="00CD418A" w:rsidRDefault="00CD418A" w:rsidP="00CD418A">
      <w:pPr>
        <w:spacing w:line="360" w:lineRule="auto"/>
        <w:jc w:val="both"/>
        <w:rPr>
          <w:sz w:val="24"/>
        </w:rPr>
      </w:pPr>
    </w:p>
    <w:p w:rsidR="00CD418A" w:rsidRDefault="00CD418A" w:rsidP="00CD41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D418A" w:rsidRDefault="00CD418A" w:rsidP="00CD418A">
      <w:pPr>
        <w:keepNext/>
        <w:spacing w:line="360" w:lineRule="auto"/>
        <w:rPr>
          <w:color w:val="000000"/>
          <w:sz w:val="24"/>
        </w:rPr>
      </w:pPr>
    </w:p>
    <w:p w:rsidR="00CD418A" w:rsidRDefault="00CD418A" w:rsidP="00CD418A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CD418A">
        <w:rPr>
          <w:color w:val="000000"/>
          <w:sz w:val="24"/>
        </w:rPr>
        <w:t xml:space="preserve">Zwalnia się z ponoszenia opłat, o których mowa w § 1 ust. 1 pkt 1 lit. a oraz b </w:t>
      </w:r>
      <w:r w:rsidRPr="00CD418A">
        <w:rPr>
          <w:color w:val="FF0000"/>
          <w:sz w:val="24"/>
        </w:rPr>
        <w:t>z</w:t>
      </w:r>
      <w:r w:rsidRPr="00CD418A">
        <w:rPr>
          <w:color w:val="000000"/>
          <w:sz w:val="24"/>
        </w:rPr>
        <w:t>arządzenia Nr 997/2019/P Prezydenta Miasta Poznania z dnia 9 grudnia 2019 r. w sprawie ustalenia cen i</w:t>
      </w:r>
      <w:r w:rsidR="009A0472">
        <w:rPr>
          <w:color w:val="000000"/>
          <w:sz w:val="24"/>
        </w:rPr>
        <w:t> </w:t>
      </w:r>
      <w:r w:rsidRPr="00CD418A">
        <w:rPr>
          <w:color w:val="000000"/>
          <w:sz w:val="24"/>
        </w:rPr>
        <w:t xml:space="preserve">opłat za korzystanie z usług komunalnych oraz obiektów i urządzeń użyteczności publicznej znajdujących się w zakresie działania jednostki budżetowej Palmiarnia Poznańska (Dz. U. Woj. Wlkp. z 2019 r. poz. 10774, zm. z 2020 r. poz. 5918, z 2022 r. poz. 2118), obywateli Ukrainy, którzy przybyli na terytorium Rzeczypospolitej Polskiej w związku z działaniami wojennymi prowadzonymi na terytorium tego państwa. Zwolnienie przysługuje po okazaniu </w:t>
      </w:r>
      <w:r w:rsidRPr="00CD418A">
        <w:rPr>
          <w:color w:val="000000"/>
          <w:sz w:val="24"/>
        </w:rPr>
        <w:lastRenderedPageBreak/>
        <w:t>zaświadczenia wydanego przez miejską jednostkę organizacyjną potwierdzającego prawo do zwolnienia z określonego rodzaju opłat o charakterze użyteczności publicznej, lub po okazaniu ukraińskiego dokumentu paszportowego, lub innego dokumentu urzędowego</w:t>
      </w:r>
      <w:r w:rsidRPr="00CD418A">
        <w:rPr>
          <w:color w:val="FF0000"/>
          <w:sz w:val="24"/>
        </w:rPr>
        <w:t xml:space="preserve"> </w:t>
      </w:r>
      <w:r w:rsidRPr="00CD418A">
        <w:rPr>
          <w:color w:val="000000"/>
          <w:sz w:val="24"/>
        </w:rPr>
        <w:t>potwierdzającego przekroczenie granicy Rzeczypospolitej Polskiej w dniu 24 lutego 2022 r. lub późniejszym.</w:t>
      </w:r>
    </w:p>
    <w:p w:rsidR="00CD418A" w:rsidRDefault="00CD418A" w:rsidP="00CD418A">
      <w:pPr>
        <w:spacing w:line="360" w:lineRule="auto"/>
        <w:jc w:val="both"/>
        <w:rPr>
          <w:color w:val="000000"/>
          <w:sz w:val="24"/>
        </w:rPr>
      </w:pPr>
    </w:p>
    <w:p w:rsidR="00CD418A" w:rsidRDefault="00CD418A" w:rsidP="00CD41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D418A" w:rsidRDefault="00CD418A" w:rsidP="00CD418A">
      <w:pPr>
        <w:keepNext/>
        <w:spacing w:line="360" w:lineRule="auto"/>
        <w:rPr>
          <w:color w:val="000000"/>
          <w:sz w:val="24"/>
        </w:rPr>
      </w:pPr>
    </w:p>
    <w:p w:rsidR="00CD418A" w:rsidRDefault="00CD418A" w:rsidP="00CD418A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CD418A">
        <w:rPr>
          <w:color w:val="000000"/>
          <w:sz w:val="24"/>
        </w:rPr>
        <w:t>Wykonanie zarządzenia powierza się dyrektorowi jednostki budżetowej Palmiarnia Poznańska.</w:t>
      </w:r>
    </w:p>
    <w:p w:rsidR="00CD418A" w:rsidRDefault="00CD418A" w:rsidP="00CD418A">
      <w:pPr>
        <w:spacing w:line="360" w:lineRule="auto"/>
        <w:jc w:val="both"/>
        <w:rPr>
          <w:color w:val="000000"/>
          <w:sz w:val="24"/>
        </w:rPr>
      </w:pPr>
    </w:p>
    <w:p w:rsidR="00CD418A" w:rsidRDefault="00CD418A" w:rsidP="00CD41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D418A" w:rsidRDefault="00CD418A" w:rsidP="00CD418A">
      <w:pPr>
        <w:keepNext/>
        <w:spacing w:line="360" w:lineRule="auto"/>
        <w:rPr>
          <w:color w:val="000000"/>
          <w:sz w:val="24"/>
        </w:rPr>
      </w:pPr>
    </w:p>
    <w:p w:rsidR="00CD418A" w:rsidRDefault="00CD418A" w:rsidP="00CD418A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CD418A">
        <w:rPr>
          <w:color w:val="000000"/>
          <w:sz w:val="24"/>
        </w:rPr>
        <w:t>Zarządzenie wchodzi w życie z dniem następującym po dniu ogłoszenia w Dzienniku Urzędowym Województwa Wielkopolskiego i obowiązuje do dnia 30 czerwca 2022 r.</w:t>
      </w:r>
    </w:p>
    <w:p w:rsidR="00CD418A" w:rsidRDefault="00CD418A" w:rsidP="00CD418A">
      <w:pPr>
        <w:spacing w:line="360" w:lineRule="auto"/>
        <w:jc w:val="both"/>
        <w:rPr>
          <w:color w:val="000000"/>
          <w:sz w:val="24"/>
        </w:rPr>
      </w:pPr>
    </w:p>
    <w:p w:rsidR="00CD418A" w:rsidRDefault="00CD418A" w:rsidP="00CD41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D418A" w:rsidRDefault="00CD418A" w:rsidP="00CD41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CD418A" w:rsidRPr="00CD418A" w:rsidRDefault="00CD418A" w:rsidP="00CD41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D418A" w:rsidRPr="00CD418A" w:rsidSect="00CD418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18A" w:rsidRDefault="00CD418A">
      <w:r>
        <w:separator/>
      </w:r>
    </w:p>
  </w:endnote>
  <w:endnote w:type="continuationSeparator" w:id="0">
    <w:p w:rsidR="00CD418A" w:rsidRDefault="00CD4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18A" w:rsidRDefault="00CD418A">
      <w:r>
        <w:separator/>
      </w:r>
    </w:p>
  </w:footnote>
  <w:footnote w:type="continuationSeparator" w:id="0">
    <w:p w:rsidR="00CD418A" w:rsidRDefault="00CD4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kwietnia 2022r."/>
    <w:docVar w:name="AktNr" w:val="268/2022/P"/>
    <w:docVar w:name="Sprawa" w:val="zwolnienia z ponoszenia cen i opłat za korzystanie z usług komunalnych oraz obiektów i urządzeń użyteczności publicznej znajdujących się w zakresie działania jednostki budżetowej Palmiarnia Poznańska."/>
  </w:docVars>
  <w:rsids>
    <w:rsidRoot w:val="00CD418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A0472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D418A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737F5-308B-4EBE-86E0-9003335C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418</Words>
  <Characters>2288</Characters>
  <Application>Microsoft Office Word</Application>
  <DocSecurity>0</DocSecurity>
  <Lines>55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2022-04-05T12:57:00Z</dcterms:created>
  <dcterms:modified xsi:type="dcterms:W3CDTF">2022-04-05T12:57:00Z</dcterms:modified>
</cp:coreProperties>
</file>