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2B4F">
          <w:t>298/2022/P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2B4F">
        <w:rPr>
          <w:b/>
          <w:sz w:val="28"/>
        </w:rPr>
        <w:fldChar w:fldCharType="separate"/>
      </w:r>
      <w:r w:rsidR="007C2B4F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2B4F">
              <w:rPr>
                <w:b/>
                <w:sz w:val="24"/>
                <w:szCs w:val="24"/>
              </w:rPr>
              <w:fldChar w:fldCharType="separate"/>
            </w:r>
            <w:r w:rsidR="007C2B4F">
              <w:rPr>
                <w:b/>
                <w:sz w:val="24"/>
                <w:szCs w:val="24"/>
              </w:rPr>
              <w:t>powołania komisji konkursowej do wyłonienia kandydata na stanowisko dyrektora publicznej szkoły artystycznej.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2B4F" w:rsidP="007C2B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2B4F">
        <w:rPr>
          <w:color w:val="000000"/>
          <w:sz w:val="24"/>
          <w:szCs w:val="24"/>
        </w:rPr>
        <w:t>Na podstawie art. 30 ust. 1 ustawy z dnia 8 marca 1990 r. o samorządzie gminnym (t.j. Dz. U. z 2022 r. poz. 559 ze zm.) oraz art. 63 ust. 14 ustawy z dnia 14 grudnia 2016 r. Prawo oświatowe (t.j. Dz. U. z 2021 r. poz. 1082 ze zm.) zarządza się, co następuje:</w:t>
      </w:r>
    </w:p>
    <w:p w:rsidR="007C2B4F" w:rsidRDefault="007C2B4F" w:rsidP="007C2B4F">
      <w:pPr>
        <w:spacing w:line="360" w:lineRule="auto"/>
        <w:jc w:val="both"/>
        <w:rPr>
          <w:sz w:val="24"/>
        </w:rPr>
      </w:pPr>
    </w:p>
    <w:p w:rsidR="007C2B4F" w:rsidRDefault="007C2B4F" w:rsidP="007C2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2B4F" w:rsidRDefault="007C2B4F" w:rsidP="007C2B4F">
      <w:pPr>
        <w:keepNext/>
        <w:spacing w:line="360" w:lineRule="auto"/>
        <w:rPr>
          <w:color w:val="000000"/>
          <w:sz w:val="24"/>
        </w:rPr>
      </w:pPr>
    </w:p>
    <w:p w:rsidR="007C2B4F" w:rsidRDefault="007C2B4F" w:rsidP="007C2B4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2B4F">
        <w:rPr>
          <w:color w:val="000000"/>
          <w:sz w:val="24"/>
          <w:szCs w:val="24"/>
        </w:rPr>
        <w:t>Powołuje się komisję konkursową do wyłonienia kandydata na stanowisko dyrektora Poznańskiej Ogólnokształcącej Szkoły Muzycznej I stopnia nr 2 im. Tadeusza Szeligowskiego w Poznaniu, ul. Bydgoska 4 według treści załącznika do zarządzenia.</w:t>
      </w:r>
    </w:p>
    <w:p w:rsidR="007C2B4F" w:rsidRDefault="007C2B4F" w:rsidP="007C2B4F">
      <w:pPr>
        <w:spacing w:line="360" w:lineRule="auto"/>
        <w:jc w:val="both"/>
        <w:rPr>
          <w:color w:val="000000"/>
          <w:sz w:val="24"/>
        </w:rPr>
      </w:pPr>
    </w:p>
    <w:p w:rsidR="007C2B4F" w:rsidRDefault="007C2B4F" w:rsidP="007C2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2B4F" w:rsidRDefault="007C2B4F" w:rsidP="007C2B4F">
      <w:pPr>
        <w:keepNext/>
        <w:spacing w:line="360" w:lineRule="auto"/>
        <w:rPr>
          <w:color w:val="000000"/>
          <w:sz w:val="24"/>
        </w:rPr>
      </w:pPr>
    </w:p>
    <w:p w:rsidR="007C2B4F" w:rsidRPr="007C2B4F" w:rsidRDefault="007C2B4F" w:rsidP="007C2B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2B4F">
        <w:rPr>
          <w:color w:val="000000"/>
          <w:sz w:val="24"/>
          <w:szCs w:val="24"/>
        </w:rPr>
        <w:t>1. Na podstawie art. 29 rozporządzenia Parlamentu Europejskiego i Rady (UE) 2016/679 z</w:t>
      </w:r>
      <w:r w:rsidR="00BA4EC7">
        <w:rPr>
          <w:color w:val="000000"/>
          <w:sz w:val="24"/>
          <w:szCs w:val="24"/>
        </w:rPr>
        <w:t> </w:t>
      </w:r>
      <w:r w:rsidRPr="007C2B4F">
        <w:rPr>
          <w:color w:val="000000"/>
          <w:sz w:val="24"/>
          <w:szCs w:val="24"/>
        </w:rPr>
        <w:t>dnia 27 kwietnia 2016 r. w sprawie ochrony osób fizycznych w związku z</w:t>
      </w:r>
      <w:r w:rsidR="00BA4EC7">
        <w:rPr>
          <w:color w:val="000000"/>
          <w:sz w:val="24"/>
          <w:szCs w:val="24"/>
        </w:rPr>
        <w:t> </w:t>
      </w:r>
      <w:r w:rsidRPr="007C2B4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BA4EC7">
        <w:rPr>
          <w:color w:val="000000"/>
          <w:sz w:val="24"/>
          <w:szCs w:val="24"/>
        </w:rPr>
        <w:t> </w:t>
      </w:r>
      <w:r w:rsidRPr="007C2B4F">
        <w:rPr>
          <w:color w:val="000000"/>
          <w:sz w:val="24"/>
          <w:szCs w:val="24"/>
        </w:rPr>
        <w:t>zakresie niezbędnym do zrealizowania celu przetwarzania, którym jest wyłonienie kandydata na stanowisko dyrektora publicznej szkoły artystycznej.</w:t>
      </w:r>
    </w:p>
    <w:p w:rsidR="007C2B4F" w:rsidRPr="007C2B4F" w:rsidRDefault="007C2B4F" w:rsidP="007C2B4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C2B4F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7C2B4F" w:rsidRPr="007C2B4F" w:rsidRDefault="007C2B4F" w:rsidP="007C2B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2B4F">
        <w:rPr>
          <w:color w:val="000000"/>
          <w:sz w:val="24"/>
          <w:szCs w:val="24"/>
        </w:rPr>
        <w:t>1) przetwarzania danych osobowych zgodnie z nadanym upoważnieniem;</w:t>
      </w:r>
    </w:p>
    <w:p w:rsidR="007C2B4F" w:rsidRPr="007C2B4F" w:rsidRDefault="007C2B4F" w:rsidP="007C2B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2B4F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7C2B4F" w:rsidRPr="007C2B4F" w:rsidRDefault="007C2B4F" w:rsidP="007C2B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2B4F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7C2B4F" w:rsidRDefault="007C2B4F" w:rsidP="007C2B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2B4F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7C2B4F" w:rsidRDefault="007C2B4F" w:rsidP="007C2B4F">
      <w:pPr>
        <w:spacing w:line="360" w:lineRule="auto"/>
        <w:jc w:val="both"/>
        <w:rPr>
          <w:color w:val="000000"/>
          <w:sz w:val="24"/>
        </w:rPr>
      </w:pPr>
    </w:p>
    <w:p w:rsidR="007C2B4F" w:rsidRDefault="007C2B4F" w:rsidP="007C2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2B4F" w:rsidRDefault="007C2B4F" w:rsidP="007C2B4F">
      <w:pPr>
        <w:keepNext/>
        <w:spacing w:line="360" w:lineRule="auto"/>
        <w:rPr>
          <w:color w:val="000000"/>
          <w:sz w:val="24"/>
        </w:rPr>
      </w:pPr>
    </w:p>
    <w:p w:rsidR="007C2B4F" w:rsidRDefault="007C2B4F" w:rsidP="007C2B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2B4F">
        <w:rPr>
          <w:color w:val="000000"/>
          <w:sz w:val="24"/>
          <w:szCs w:val="24"/>
        </w:rPr>
        <w:t>Wykonanie zarządzenia powierza się dyrektorowi Wydziału Oświaty.</w:t>
      </w:r>
    </w:p>
    <w:p w:rsidR="007C2B4F" w:rsidRDefault="007C2B4F" w:rsidP="007C2B4F">
      <w:pPr>
        <w:spacing w:line="360" w:lineRule="auto"/>
        <w:jc w:val="both"/>
        <w:rPr>
          <w:color w:val="000000"/>
          <w:sz w:val="24"/>
        </w:rPr>
      </w:pPr>
    </w:p>
    <w:p w:rsidR="007C2B4F" w:rsidRDefault="007C2B4F" w:rsidP="007C2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2B4F" w:rsidRDefault="007C2B4F" w:rsidP="007C2B4F">
      <w:pPr>
        <w:keepNext/>
        <w:spacing w:line="360" w:lineRule="auto"/>
        <w:rPr>
          <w:color w:val="000000"/>
          <w:sz w:val="24"/>
        </w:rPr>
      </w:pPr>
    </w:p>
    <w:p w:rsidR="007C2B4F" w:rsidRDefault="007C2B4F" w:rsidP="007C2B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2B4F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7C2B4F" w:rsidRDefault="007C2B4F" w:rsidP="007C2B4F">
      <w:pPr>
        <w:spacing w:line="360" w:lineRule="auto"/>
        <w:jc w:val="both"/>
        <w:rPr>
          <w:color w:val="000000"/>
          <w:sz w:val="24"/>
        </w:rPr>
      </w:pPr>
    </w:p>
    <w:p w:rsidR="007C2B4F" w:rsidRDefault="007C2B4F" w:rsidP="007C2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2B4F" w:rsidRDefault="007C2B4F" w:rsidP="007C2B4F">
      <w:pPr>
        <w:keepNext/>
        <w:spacing w:line="360" w:lineRule="auto"/>
        <w:rPr>
          <w:color w:val="000000"/>
          <w:sz w:val="24"/>
        </w:rPr>
      </w:pPr>
    </w:p>
    <w:p w:rsidR="007C2B4F" w:rsidRDefault="007C2B4F" w:rsidP="007C2B4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2B4F">
        <w:rPr>
          <w:color w:val="000000"/>
          <w:sz w:val="24"/>
          <w:szCs w:val="24"/>
        </w:rPr>
        <w:t>Zarządzenie wchodzi w życie z dniem podpisania.</w:t>
      </w:r>
    </w:p>
    <w:p w:rsidR="007C2B4F" w:rsidRDefault="007C2B4F" w:rsidP="007C2B4F">
      <w:pPr>
        <w:spacing w:line="360" w:lineRule="auto"/>
        <w:jc w:val="both"/>
        <w:rPr>
          <w:color w:val="000000"/>
          <w:sz w:val="24"/>
        </w:rPr>
      </w:pPr>
    </w:p>
    <w:p w:rsidR="007C2B4F" w:rsidRDefault="007C2B4F" w:rsidP="007C2B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2B4F" w:rsidRDefault="007C2B4F" w:rsidP="007C2B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2B4F" w:rsidRPr="007C2B4F" w:rsidRDefault="007C2B4F" w:rsidP="007C2B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2B4F" w:rsidRPr="007C2B4F" w:rsidSect="007C2B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4F" w:rsidRDefault="007C2B4F">
      <w:r>
        <w:separator/>
      </w:r>
    </w:p>
  </w:endnote>
  <w:endnote w:type="continuationSeparator" w:id="0">
    <w:p w:rsidR="007C2B4F" w:rsidRDefault="007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4F" w:rsidRDefault="007C2B4F">
      <w:r>
        <w:separator/>
      </w:r>
    </w:p>
  </w:footnote>
  <w:footnote w:type="continuationSeparator" w:id="0">
    <w:p w:rsidR="007C2B4F" w:rsidRDefault="007C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298/2022/P"/>
    <w:docVar w:name="Sprawa" w:val="powołania komisji konkursowej do wyłonienia kandydata na stanowisko dyrektora publicznej szkoły artystycznej."/>
  </w:docVars>
  <w:rsids>
    <w:rsidRoot w:val="007C2B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B4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EC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592A-8B2D-4F28-8474-A25FCF5A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2023</Characters>
  <Application>Microsoft Office Word</Application>
  <DocSecurity>0</DocSecurity>
  <Lines>61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2022-04-14T05:55:00Z</dcterms:created>
  <dcterms:modified xsi:type="dcterms:W3CDTF">2022-04-14T05:55:00Z</dcterms:modified>
</cp:coreProperties>
</file>