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631C">
              <w:rPr>
                <w:b/>
              </w:rPr>
              <w:fldChar w:fldCharType="separate"/>
            </w:r>
            <w:r w:rsidR="00E0631C">
              <w:rPr>
                <w:b/>
              </w:rPr>
              <w:t>powołania komisji konkursowej do wyłonienia kandydata na stanowisko dyrektora publicznej szkoły artystycznej.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631C" w:rsidRDefault="00FA63B5" w:rsidP="00E0631C">
      <w:pPr>
        <w:spacing w:line="360" w:lineRule="auto"/>
        <w:jc w:val="both"/>
      </w:pPr>
      <w:bookmarkStart w:id="2" w:name="z1"/>
      <w:bookmarkEnd w:id="2"/>
    </w:p>
    <w:p w:rsidR="00E0631C" w:rsidRPr="00E0631C" w:rsidRDefault="00E0631C" w:rsidP="00E063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631C">
        <w:rPr>
          <w:color w:val="000000"/>
        </w:rPr>
        <w:t>Prezydent Miasta Poznania zarządzeniem Nr 182/2022/P z dnia 10 marca 2022 r. ogłosił konkurs na stanowisko dyrektora publicznej szkoły artystycznej.</w:t>
      </w:r>
    </w:p>
    <w:p w:rsidR="00E0631C" w:rsidRDefault="00E0631C" w:rsidP="00E0631C">
      <w:pPr>
        <w:spacing w:line="360" w:lineRule="auto"/>
        <w:jc w:val="both"/>
        <w:rPr>
          <w:color w:val="000000"/>
        </w:rPr>
      </w:pPr>
      <w:r w:rsidRPr="00E0631C">
        <w:rPr>
          <w:color w:val="000000"/>
        </w:rPr>
        <w:t>W związku z powyższym zaistniała konieczność ustalenia składu komisji konkursowej do wyłonienia kandydata na stanowisko dyrektora Poznańskiej Ogólnokształcącej Szkoły Muzycznej I stopnia nr 2 im. Tadeusza Szeligowskiego w Poznaniu, ul. Bydgoska 4.</w:t>
      </w:r>
    </w:p>
    <w:p w:rsidR="00E0631C" w:rsidRDefault="00E0631C" w:rsidP="00E0631C">
      <w:pPr>
        <w:spacing w:line="360" w:lineRule="auto"/>
        <w:jc w:val="both"/>
      </w:pPr>
    </w:p>
    <w:p w:rsidR="00E0631C" w:rsidRDefault="00E0631C" w:rsidP="00E0631C">
      <w:pPr>
        <w:keepNext/>
        <w:spacing w:line="360" w:lineRule="auto"/>
        <w:jc w:val="center"/>
      </w:pPr>
      <w:r>
        <w:t>ZASTĘPCA DYREKTORA</w:t>
      </w:r>
    </w:p>
    <w:p w:rsidR="00E0631C" w:rsidRPr="00E0631C" w:rsidRDefault="00E0631C" w:rsidP="00E0631C">
      <w:pPr>
        <w:keepNext/>
        <w:spacing w:line="360" w:lineRule="auto"/>
        <w:jc w:val="center"/>
      </w:pPr>
      <w:r>
        <w:t>(-) Wiesław Banaś</w:t>
      </w:r>
    </w:p>
    <w:sectPr w:rsidR="00E0631C" w:rsidRPr="00E0631C" w:rsidSect="00E0631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31C" w:rsidRDefault="00E0631C">
      <w:r>
        <w:separator/>
      </w:r>
    </w:p>
  </w:endnote>
  <w:endnote w:type="continuationSeparator" w:id="0">
    <w:p w:rsidR="00E0631C" w:rsidRDefault="00E0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31C" w:rsidRDefault="00E0631C">
      <w:r>
        <w:separator/>
      </w:r>
    </w:p>
  </w:footnote>
  <w:footnote w:type="continuationSeparator" w:id="0">
    <w:p w:rsidR="00E0631C" w:rsidRDefault="00E06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wyłonienia kandydata na stanowisko dyrektora publicznej szkoły artystycznej."/>
  </w:docVars>
  <w:rsids>
    <w:rsidRoot w:val="00E0631C"/>
    <w:rsid w:val="000607A3"/>
    <w:rsid w:val="001B1D53"/>
    <w:rsid w:val="0022095A"/>
    <w:rsid w:val="002946C5"/>
    <w:rsid w:val="002C29F3"/>
    <w:rsid w:val="00642A99"/>
    <w:rsid w:val="00796326"/>
    <w:rsid w:val="00A87E1B"/>
    <w:rsid w:val="00AA04BE"/>
    <w:rsid w:val="00BB1A14"/>
    <w:rsid w:val="00E0631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F749B-F0E4-4B70-A1BD-919384F4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540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2022-04-14T05:55:00Z</dcterms:created>
  <dcterms:modified xsi:type="dcterms:W3CDTF">2022-04-14T05:55:00Z</dcterms:modified>
</cp:coreProperties>
</file>