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602"/>
        <w:gridCol w:w="7686"/>
      </w:tblGrid>
      <w:tr w:rsidR="00FA63B5">
        <w:tc>
          <w:tcPr>
            <w:tcW w:w="1368" w:type="dxa"/>
          </w:tcPr>
          <w:p w:rsidR="00FA63B5" w:rsidRDefault="00AC4582" w:rsidP="001B1D53">
            <w:pPr>
              <w:tabs>
                <w:tab w:val="left" w:leader="dot" w:pos="8505"/>
              </w:tabs>
              <w:spacing w:line="360" w:lineRule="auto"/>
            </w:pPr>
            <w:r w:rsidRPr="00AC4582">
              <w:t>zmieniające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9A53CC">
              <w:rPr>
                <w:b/>
              </w:rPr>
              <w:fldChar w:fldCharType="separate"/>
            </w:r>
            <w:r w:rsidR="009A53CC">
              <w:rPr>
                <w:b/>
              </w:rPr>
              <w:t>zarządzenie w sprawie przyjęcia programu „Wspieranie procesu adaptacji, integracji oraz aktywizacji zawodowej”.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9A53CC" w:rsidRDefault="00FA63B5" w:rsidP="009A53CC">
      <w:pPr>
        <w:spacing w:line="360" w:lineRule="auto"/>
        <w:jc w:val="both"/>
      </w:pPr>
      <w:bookmarkStart w:id="2" w:name="z1"/>
      <w:bookmarkEnd w:id="2"/>
    </w:p>
    <w:p w:rsidR="009A53CC" w:rsidRPr="009A53CC" w:rsidRDefault="009A53CC" w:rsidP="009A53CC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9A53CC">
        <w:rPr>
          <w:color w:val="000000"/>
        </w:rPr>
        <w:t>Wśród uchodźców wojennych z Ukrainy, w grupie rodziców, opiekunów dzieci, a także w</w:t>
      </w:r>
      <w:r w:rsidR="005871D4">
        <w:rPr>
          <w:color w:val="000000"/>
        </w:rPr>
        <w:t> </w:t>
      </w:r>
      <w:r w:rsidRPr="009A53CC">
        <w:rPr>
          <w:color w:val="000000"/>
        </w:rPr>
        <w:t>grupie młodzieży, istotny odsetek stanowią osoby zainteresowane długoterminowym pobytem w Polsce. Wynika z tego potrzeba uzyskania przez nie środków utrzymania w</w:t>
      </w:r>
      <w:r w:rsidR="005871D4">
        <w:rPr>
          <w:color w:val="000000"/>
        </w:rPr>
        <w:t> </w:t>
      </w:r>
      <w:r w:rsidRPr="009A53CC">
        <w:rPr>
          <w:color w:val="000000"/>
        </w:rPr>
        <w:t xml:space="preserve">postaci dochodów z pracy lub działalności gospodarczej. W celu ułatwienia skutecznego poszukiwania zatrudnienia lub podejmowania własnej działalności gospodarczej przez wyżej wymienione grupy uchodźców niezbędne są specjalistyczne szkolenia oraz praktyczne warsztaty przygotowujące do podjęcia aktywizacji zawodowej i ekonomicznej w warunkach polskiego i unijnego rynku pracy. </w:t>
      </w:r>
    </w:p>
    <w:p w:rsidR="009A53CC" w:rsidRPr="009A53CC" w:rsidRDefault="009A53CC" w:rsidP="009A53CC">
      <w:pPr>
        <w:tabs>
          <w:tab w:val="left" w:pos="4536"/>
          <w:tab w:val="left" w:pos="9072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9A53CC" w:rsidRDefault="009A53CC" w:rsidP="009A53CC">
      <w:pPr>
        <w:spacing w:line="360" w:lineRule="auto"/>
        <w:jc w:val="both"/>
        <w:rPr>
          <w:color w:val="000000"/>
        </w:rPr>
      </w:pPr>
      <w:r w:rsidRPr="009A53CC">
        <w:rPr>
          <w:color w:val="000000"/>
        </w:rPr>
        <w:t>W związku z powyższym przyjęcie zarządzenia jest w pełni uzasadnione.</w:t>
      </w:r>
    </w:p>
    <w:p w:rsidR="009A53CC" w:rsidRDefault="009A53CC" w:rsidP="009A53CC">
      <w:pPr>
        <w:spacing w:line="360" w:lineRule="auto"/>
        <w:jc w:val="both"/>
      </w:pPr>
    </w:p>
    <w:p w:rsidR="009A53CC" w:rsidRDefault="009A53CC" w:rsidP="009A53CC">
      <w:pPr>
        <w:keepNext/>
        <w:spacing w:line="360" w:lineRule="auto"/>
        <w:jc w:val="center"/>
      </w:pPr>
      <w:r>
        <w:t>DYREKTOR WYDZIAŁU</w:t>
      </w:r>
    </w:p>
    <w:p w:rsidR="009A53CC" w:rsidRPr="009A53CC" w:rsidRDefault="009A53CC" w:rsidP="009A53CC">
      <w:pPr>
        <w:keepNext/>
        <w:spacing w:line="360" w:lineRule="auto"/>
        <w:jc w:val="center"/>
      </w:pPr>
      <w:r>
        <w:t xml:space="preserve">(-) Magdalena </w:t>
      </w:r>
      <w:proofErr w:type="spellStart"/>
      <w:r>
        <w:t>Pietrusik</w:t>
      </w:r>
      <w:proofErr w:type="spellEnd"/>
      <w:r>
        <w:t>-Adamska</w:t>
      </w:r>
    </w:p>
    <w:sectPr w:rsidR="009A53CC" w:rsidRPr="009A53CC" w:rsidSect="009A53CC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53CC" w:rsidRDefault="009A53CC">
      <w:r>
        <w:separator/>
      </w:r>
    </w:p>
  </w:endnote>
  <w:endnote w:type="continuationSeparator" w:id="0">
    <w:p w:rsidR="009A53CC" w:rsidRDefault="009A53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53CC" w:rsidRDefault="009A53CC">
      <w:r>
        <w:separator/>
      </w:r>
    </w:p>
  </w:footnote>
  <w:footnote w:type="continuationSeparator" w:id="0">
    <w:p w:rsidR="009A53CC" w:rsidRDefault="009A53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rządzenie w sprawie przyjęcia programu „Wspieranie procesu adaptacji, integracji oraz aktywizacji zawodowej”."/>
  </w:docVars>
  <w:rsids>
    <w:rsidRoot w:val="009A53CC"/>
    <w:rsid w:val="000607A3"/>
    <w:rsid w:val="00191992"/>
    <w:rsid w:val="001B1D53"/>
    <w:rsid w:val="002946C5"/>
    <w:rsid w:val="002C29F3"/>
    <w:rsid w:val="005871D4"/>
    <w:rsid w:val="008C68E6"/>
    <w:rsid w:val="009A53CC"/>
    <w:rsid w:val="00AA04BE"/>
    <w:rsid w:val="00AC4582"/>
    <w:rsid w:val="00B35496"/>
    <w:rsid w:val="00B76696"/>
    <w:rsid w:val="00CD2456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7669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Uzasadnienie_PZPM_zmiana</Template>
  <TotalTime>0</TotalTime>
  <Pages>1</Pages>
  <Words>119</Words>
  <Characters>863</Characters>
  <Application>Microsoft Office Word</Application>
  <DocSecurity>0</DocSecurity>
  <Lines>24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2009-01-15T09:01:00Z</cp:lastPrinted>
  <dcterms:created xsi:type="dcterms:W3CDTF">2022-04-14T11:54:00Z</dcterms:created>
  <dcterms:modified xsi:type="dcterms:W3CDTF">2022-04-14T11:54:00Z</dcterms:modified>
</cp:coreProperties>
</file>