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Załącznik </w:t>
      </w:r>
      <w:r w:rsidR="000C584C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nr 2</w:t>
      </w:r>
      <w:r w:rsidR="004223A1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do zarządzenia Nr </w:t>
      </w:r>
      <w:r w:rsidR="00BF49AE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317/</w:t>
      </w:r>
      <w:r w:rsidR="004223A1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2022</w:t>
      </w: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/P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Prezydenta Miasta Poznania</w:t>
      </w:r>
    </w:p>
    <w:p w:rsidR="0057550B" w:rsidRPr="0057550B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z dnia </w:t>
      </w:r>
      <w:r w:rsidR="00BF49AE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21</w:t>
      </w:r>
      <w:bookmarkStart w:id="0" w:name="_GoBack"/>
      <w:bookmarkEnd w:id="0"/>
      <w:r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kwietnia 2022</w:t>
      </w:r>
      <w:r w:rsidR="0057550B"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r.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DE2E96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OTWARTY KONKURS OFERT NR 52/2022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 POWIERZANIE REALIZACJI ZADAŃ MIASTA POZNANIA W OBSZARZE POMOCY SPOŁECZNEJ, </w:t>
            </w:r>
            <w:r w:rsidR="000C584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TYM POMOCY RODZINOM I OSOBOM W TRUDNEJ SYTUACJI ŻYCIOWEJ ORAZ WYRÓWNYWANIA</w:t>
            </w:r>
            <w:r w:rsidR="000C584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SZANS TYCH RODZIN I OSÓB,             W 2022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ROKU</w:t>
            </w:r>
            <w:r w:rsidR="000C584C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RAMACH PROGRAMU MINISTERSTWA RODZINY                    I POLITYKI SPOŁECZNEJ PT. „OPIEKA WYTCHNIENIOWA” – EDYCJA 2022.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3A3B2D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28.04.2022</w:t>
            </w:r>
            <w:r w:rsidR="00D824D5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27.12.2022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Kwota przeznaczona na zadania</w:t>
            </w:r>
            <w:r w:rsidR="00EB14E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B35E1D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1 995 193,00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57550B" w:rsidRPr="0057550B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57550B" w:rsidRPr="0057550B" w:rsidRDefault="00DA5EF4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Informacja o ofercie, która nie otrzymała dotacji</w:t>
      </w:r>
      <w:r w:rsidR="0057550B" w:rsidRPr="0057550B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 xml:space="preserve"> z budżetu Miasta Poznania</w:t>
      </w: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jc w:val="center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519"/>
        <w:gridCol w:w="1470"/>
        <w:gridCol w:w="1361"/>
        <w:gridCol w:w="1360"/>
        <w:gridCol w:w="1504"/>
      </w:tblGrid>
      <w:tr w:rsidR="00D824D5" w:rsidRPr="0057550B" w:rsidTr="009D51BD">
        <w:tc>
          <w:tcPr>
            <w:tcW w:w="35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824D5" w:rsidRPr="0057550B" w:rsidRDefault="00D824D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824D5" w:rsidRPr="0057550B" w:rsidRDefault="00D824D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824D5" w:rsidRPr="0057550B" w:rsidRDefault="00D824D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824D5" w:rsidRPr="0057550B" w:rsidRDefault="00D824D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merytoryczna / 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824D5" w:rsidRPr="0057550B" w:rsidRDefault="00D824D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D824D5" w:rsidRPr="0057550B" w:rsidTr="00433759"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824D5" w:rsidRPr="00881959" w:rsidRDefault="00D824D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1959">
              <w:rPr>
                <w:rFonts w:ascii="Arial" w:hAnsi="Arial" w:cs="Arial"/>
                <w:b/>
                <w:bCs/>
                <w:sz w:val="18"/>
                <w:szCs w:val="18"/>
              </w:rPr>
              <w:t>POWIERZENIE REALIZACJI ZADAŃ MIASTA POZNANIA W OBSZARZE POMOCY SPOŁECZNEJ, W TYM POMOCY RODZINOM I OSOBOM W TRUDNEJ SYTUACJI ŻYCIOWEJ ORAZ WYRÓWNYWANIA SZANS TYCH RODZIN I OSÓB, W 2022 ROKU</w:t>
            </w:r>
            <w:r w:rsidRPr="00881959">
              <w:rPr>
                <w:rFonts w:ascii="Arial" w:hAnsi="Arial" w:cs="Arial"/>
                <w:sz w:val="18"/>
                <w:szCs w:val="18"/>
              </w:rPr>
              <w:br/>
              <w:t xml:space="preserve"> Spółdzielnia Socjalna "Feniks"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824D5" w:rsidRPr="0057550B" w:rsidRDefault="00D824D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501 484,8</w:t>
            </w: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824D5" w:rsidRPr="0057550B" w:rsidRDefault="00D824D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824D5" w:rsidRPr="0057550B" w:rsidRDefault="00D824D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  <w:t>Negatywna /  43,80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824D5" w:rsidRPr="0057550B" w:rsidRDefault="00D824D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57550B"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</w:tbl>
    <w:p w:rsidR="003231B5" w:rsidRDefault="003231B5"/>
    <w:sectPr w:rsidR="003231B5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14A" w:rsidRDefault="0093314A">
      <w:pPr>
        <w:spacing w:after="0" w:line="240" w:lineRule="auto"/>
      </w:pPr>
      <w:r>
        <w:separator/>
      </w:r>
    </w:p>
  </w:endnote>
  <w:endnote w:type="continuationSeparator" w:id="0">
    <w:p w:rsidR="0093314A" w:rsidRDefault="0093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D824D5">
      <w:t>s</w:t>
    </w:r>
    <w:r>
      <w:t xml:space="preserve">trona: </w:t>
    </w:r>
    <w:r>
      <w:fldChar w:fldCharType="begin"/>
    </w:r>
    <w:r>
      <w:instrText>PAGE</w:instrText>
    </w:r>
    <w:r>
      <w:fldChar w:fldCharType="separate"/>
    </w:r>
    <w:r w:rsidR="00BF49A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14A" w:rsidRDefault="0093314A">
      <w:pPr>
        <w:spacing w:after="0" w:line="240" w:lineRule="auto"/>
      </w:pPr>
      <w:r>
        <w:separator/>
      </w:r>
    </w:p>
  </w:footnote>
  <w:footnote w:type="continuationSeparator" w:id="0">
    <w:p w:rsidR="0093314A" w:rsidRDefault="00933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B"/>
    <w:rsid w:val="0001514F"/>
    <w:rsid w:val="000A55C4"/>
    <w:rsid w:val="000A6FC5"/>
    <w:rsid w:val="000C584C"/>
    <w:rsid w:val="001869C0"/>
    <w:rsid w:val="00211DE2"/>
    <w:rsid w:val="00286EED"/>
    <w:rsid w:val="002E2847"/>
    <w:rsid w:val="003231B5"/>
    <w:rsid w:val="00337FE4"/>
    <w:rsid w:val="003A3B2D"/>
    <w:rsid w:val="003E444B"/>
    <w:rsid w:val="00414ADB"/>
    <w:rsid w:val="004223A1"/>
    <w:rsid w:val="00453F47"/>
    <w:rsid w:val="00477F3E"/>
    <w:rsid w:val="005301CF"/>
    <w:rsid w:val="0057550B"/>
    <w:rsid w:val="005A50EB"/>
    <w:rsid w:val="005B7013"/>
    <w:rsid w:val="0061059A"/>
    <w:rsid w:val="006201A3"/>
    <w:rsid w:val="0063164E"/>
    <w:rsid w:val="006447BF"/>
    <w:rsid w:val="006B5946"/>
    <w:rsid w:val="0074113E"/>
    <w:rsid w:val="007454EA"/>
    <w:rsid w:val="00761FDC"/>
    <w:rsid w:val="00763B3F"/>
    <w:rsid w:val="007760A8"/>
    <w:rsid w:val="007B7C34"/>
    <w:rsid w:val="00881959"/>
    <w:rsid w:val="008F5D37"/>
    <w:rsid w:val="008F7FE2"/>
    <w:rsid w:val="0093314A"/>
    <w:rsid w:val="00A14EB5"/>
    <w:rsid w:val="00A30135"/>
    <w:rsid w:val="00AA6AD6"/>
    <w:rsid w:val="00AC15D5"/>
    <w:rsid w:val="00B05850"/>
    <w:rsid w:val="00B35E1D"/>
    <w:rsid w:val="00B70038"/>
    <w:rsid w:val="00BF49AE"/>
    <w:rsid w:val="00C6696D"/>
    <w:rsid w:val="00C70FAA"/>
    <w:rsid w:val="00D824D5"/>
    <w:rsid w:val="00D845B9"/>
    <w:rsid w:val="00DA5EF4"/>
    <w:rsid w:val="00DE0993"/>
    <w:rsid w:val="00DE2E96"/>
    <w:rsid w:val="00EB14EC"/>
    <w:rsid w:val="00F04A66"/>
    <w:rsid w:val="00F368A4"/>
    <w:rsid w:val="00F8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899F"/>
  <w15:chartTrackingRefBased/>
  <w15:docId w15:val="{C6877DCB-C1B3-4B74-A429-37AB3DE3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D82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Łukasz Wieczorek</cp:lastModifiedBy>
  <cp:revision>13</cp:revision>
  <cp:lastPrinted>2020-08-21T05:49:00Z</cp:lastPrinted>
  <dcterms:created xsi:type="dcterms:W3CDTF">2022-04-13T12:01:00Z</dcterms:created>
  <dcterms:modified xsi:type="dcterms:W3CDTF">2022-04-21T11:18:00Z</dcterms:modified>
</cp:coreProperties>
</file>