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6DBF">
          <w:t>327/2022/P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6DBF">
        <w:rPr>
          <w:b/>
          <w:sz w:val="28"/>
        </w:rPr>
        <w:fldChar w:fldCharType="separate"/>
      </w:r>
      <w:r w:rsidR="00706DBF">
        <w:rPr>
          <w:b/>
          <w:sz w:val="28"/>
        </w:rPr>
        <w:t>25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6DBF">
              <w:rPr>
                <w:b/>
                <w:sz w:val="24"/>
                <w:szCs w:val="24"/>
              </w:rPr>
              <w:fldChar w:fldCharType="separate"/>
            </w:r>
            <w:r w:rsidR="00706DBF">
              <w:rPr>
                <w:b/>
                <w:sz w:val="24"/>
                <w:szCs w:val="24"/>
              </w:rPr>
              <w:t>ogłoszenia konkursu na stanowisko dyrektora zespołu publicznych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6DBF" w:rsidP="00706D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6DBF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FF5CE0">
        <w:rPr>
          <w:color w:val="000000"/>
          <w:sz w:val="24"/>
        </w:rPr>
        <w:t> </w:t>
      </w:r>
      <w:r w:rsidRPr="00706DBF">
        <w:rPr>
          <w:color w:val="000000"/>
          <w:sz w:val="24"/>
        </w:rPr>
        <w:t>i</w:t>
      </w:r>
      <w:r w:rsidR="00FF5CE0">
        <w:rPr>
          <w:color w:val="000000"/>
          <w:sz w:val="24"/>
        </w:rPr>
        <w:t> </w:t>
      </w:r>
      <w:r w:rsidRPr="00706DBF">
        <w:rPr>
          <w:color w:val="000000"/>
          <w:sz w:val="24"/>
        </w:rPr>
        <w:t>2</w:t>
      </w:r>
      <w:r w:rsidR="00FF5CE0">
        <w:rPr>
          <w:color w:val="000000"/>
          <w:sz w:val="24"/>
        </w:rPr>
        <w:t> </w:t>
      </w:r>
      <w:r w:rsidRPr="00706DBF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706DBF" w:rsidRDefault="00706DBF" w:rsidP="00706DBF">
      <w:pPr>
        <w:spacing w:line="360" w:lineRule="auto"/>
        <w:jc w:val="both"/>
        <w:rPr>
          <w:sz w:val="24"/>
        </w:rPr>
      </w:pPr>
    </w:p>
    <w:p w:rsidR="00706DBF" w:rsidRDefault="00706DBF" w:rsidP="0070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6DBF" w:rsidRDefault="00706DBF" w:rsidP="00706DBF">
      <w:pPr>
        <w:keepNext/>
        <w:spacing w:line="360" w:lineRule="auto"/>
        <w:rPr>
          <w:color w:val="000000"/>
          <w:sz w:val="24"/>
        </w:rPr>
      </w:pPr>
    </w:p>
    <w:p w:rsidR="00706DBF" w:rsidRDefault="00706DBF" w:rsidP="00706D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6DBF">
        <w:rPr>
          <w:color w:val="000000"/>
          <w:sz w:val="24"/>
          <w:szCs w:val="24"/>
        </w:rPr>
        <w:t>Prezydent Miasta Poznania ogłasza konkurs na stanowisko dyrektora Zespołu Ogrodów Jordanowskich w Poznaniu, ul. Przybyszewskiego 30A.</w:t>
      </w:r>
    </w:p>
    <w:p w:rsidR="00706DBF" w:rsidRDefault="00706DBF" w:rsidP="00706DBF">
      <w:pPr>
        <w:spacing w:line="360" w:lineRule="auto"/>
        <w:jc w:val="both"/>
        <w:rPr>
          <w:color w:val="000000"/>
          <w:sz w:val="24"/>
        </w:rPr>
      </w:pPr>
    </w:p>
    <w:p w:rsidR="00706DBF" w:rsidRDefault="00706DBF" w:rsidP="0070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6DBF" w:rsidRDefault="00706DBF" w:rsidP="00706DBF">
      <w:pPr>
        <w:keepNext/>
        <w:spacing w:line="360" w:lineRule="auto"/>
        <w:rPr>
          <w:color w:val="000000"/>
          <w:sz w:val="24"/>
        </w:rPr>
      </w:pP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6DBF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1) jest nauczycielem mianowanym lub dyplomowanym oraz: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placówce wchodzącej w skład zespołu, w której wymagania dotyczące kwalifikacji nauczycieli są najwyższe;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sprawie placówek doskonalenia nauczycieli,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d) uzyskała przed przystąpieniem do konkursu na stanowisko dyrektora: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- co najmniej bardzo dobrą ocenę pracy w okresie ostatnich pięciu lat pracy lub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- pozytywną ocenę dorobku zawodowego w okresie ostatniego roku albo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g) nie była prawomocnie ukarana karą dyscyplinarną, o której mowa w art. 76 ust. 1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2021 r. poz. 289),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2021 r. poz. 672), ukończyła studia pierwszego stopnia, studia drugiego </w:t>
      </w:r>
      <w:r w:rsidRPr="00706DBF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a) zatrudnionym na stanowisku wymagającym kwalifikacji pedagogicznych w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706DBF" w:rsidRDefault="00706DBF" w:rsidP="00706DB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706DBF" w:rsidRDefault="00706DBF" w:rsidP="00706DBF">
      <w:pPr>
        <w:spacing w:line="360" w:lineRule="auto"/>
        <w:jc w:val="both"/>
        <w:rPr>
          <w:color w:val="000000"/>
          <w:sz w:val="24"/>
        </w:rPr>
      </w:pPr>
    </w:p>
    <w:p w:rsidR="00706DBF" w:rsidRDefault="00706DBF" w:rsidP="0070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6DBF" w:rsidRDefault="00706DBF" w:rsidP="00706DBF">
      <w:pPr>
        <w:keepNext/>
        <w:spacing w:line="360" w:lineRule="auto"/>
        <w:rPr>
          <w:color w:val="000000"/>
          <w:sz w:val="24"/>
        </w:rPr>
      </w:pP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6DBF">
        <w:rPr>
          <w:color w:val="000000"/>
          <w:sz w:val="24"/>
          <w:szCs w:val="24"/>
        </w:rPr>
        <w:t>1. Oferty osób przystępujących do konkursu powinny zawierać: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1) uzasadnienie przystąpienia do konkursu oraz koncepcję funkcjonowania i rozwoju zespołu publicznych placówek;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a) stażu pracy pedagogicznej – w przypadku nauczyciela albo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b) stażu pracy dydaktycznej – w przypadku nauczyciela akademickiego;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3) oświadczenie zawierające następujące dane osobowe kandydata: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a) imię (imiona) i nazwisko,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b) datę i miejsce urodzenia,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c) obywatelstwo,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d) miejsce zamieszkania (adres do korespondencji);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6)</w:t>
      </w:r>
      <w:r w:rsidRPr="00706DBF">
        <w:rPr>
          <w:color w:val="0000FF"/>
          <w:sz w:val="24"/>
          <w:szCs w:val="24"/>
        </w:rPr>
        <w:t xml:space="preserve"> </w:t>
      </w:r>
      <w:r w:rsidRPr="00706DBF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a) dokumentu potwierdzającego znajomość języka polskiego, o którym mowa w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10) oświadczenie, że kandydat nie był karany zakazem pełnienia funkcji związanych z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706DBF">
        <w:rPr>
          <w:color w:val="0000FF"/>
          <w:sz w:val="24"/>
          <w:szCs w:val="24"/>
        </w:rPr>
        <w:t xml:space="preserve"> </w:t>
      </w:r>
      <w:r w:rsidRPr="00706DBF">
        <w:rPr>
          <w:color w:val="000000"/>
          <w:sz w:val="24"/>
          <w:szCs w:val="24"/>
        </w:rPr>
        <w:t>przypadku nauczyciela i nauczyciela akademickiego;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lastRenderedPageBreak/>
        <w:t>13) oświadczenie, że kandydat nie był prawomocnie ukarany karą dyscyplinarną, o której mowa w art. 76 ust. 1 ustawy z dnia 26 stycznia 1982 r. Karta Nauczyciela (Dz. U. z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14) oświadczenie, że kandydat ma pełną zdolność do czynności prawnych i korzysta z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pełni praw publicznych.</w:t>
      </w:r>
    </w:p>
    <w:p w:rsidR="00706DBF" w:rsidRDefault="00706DBF" w:rsidP="00706D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2. Na żądanie organu prowadzącego zespół publicznych placówek kandydat jest obowiązany przedstawić oryginały dokumentów, o których mowa w ust. 1 pkt 4-7, 11 i 12.</w:t>
      </w:r>
    </w:p>
    <w:p w:rsidR="00706DBF" w:rsidRDefault="00706DBF" w:rsidP="00706DBF">
      <w:pPr>
        <w:spacing w:line="360" w:lineRule="auto"/>
        <w:jc w:val="both"/>
        <w:rPr>
          <w:color w:val="000000"/>
          <w:sz w:val="24"/>
        </w:rPr>
      </w:pPr>
    </w:p>
    <w:p w:rsidR="00706DBF" w:rsidRDefault="00706DBF" w:rsidP="0070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6DBF" w:rsidRDefault="00706DBF" w:rsidP="00706DBF">
      <w:pPr>
        <w:keepNext/>
        <w:spacing w:line="360" w:lineRule="auto"/>
        <w:rPr>
          <w:color w:val="000000"/>
          <w:sz w:val="24"/>
        </w:rPr>
      </w:pPr>
    </w:p>
    <w:p w:rsidR="00706DBF" w:rsidRPr="00706DBF" w:rsidRDefault="00706DBF" w:rsidP="00706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6DBF">
        <w:rPr>
          <w:color w:val="000000"/>
          <w:sz w:val="24"/>
          <w:szCs w:val="24"/>
        </w:rPr>
        <w:t>1. Oferty należy składać w zamkniętych kopertach z podanym adresem zwrotnym i dopiskiem „Konkurs na stanowisko dyrektora Zespołu Ogrodów Jordanowskich w Poznaniu, ul. Przybyszewskiego 30A” w Wydziale Oświaty Urzędu Miasta Poznania, ul. Libelta 16/20, pokój nr 211, 212, 213 – II piętro, w terminie do 17 maja 2022 r. do godz. 15.30.</w:t>
      </w:r>
    </w:p>
    <w:p w:rsidR="00706DBF" w:rsidRDefault="00706DBF" w:rsidP="00706D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6DBF">
        <w:rPr>
          <w:color w:val="000000"/>
          <w:sz w:val="24"/>
          <w:szCs w:val="24"/>
        </w:rPr>
        <w:t>2. W przypadku przesłania oferty za pośrednictwem operatora pocztowego lub złożenia w</w:t>
      </w:r>
      <w:r w:rsidR="00FF5CE0">
        <w:rPr>
          <w:color w:val="000000"/>
          <w:sz w:val="24"/>
          <w:szCs w:val="24"/>
        </w:rPr>
        <w:t> </w:t>
      </w:r>
      <w:r w:rsidRPr="00706DBF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706DBF" w:rsidRDefault="00706DBF" w:rsidP="00706DBF">
      <w:pPr>
        <w:spacing w:line="360" w:lineRule="auto"/>
        <w:jc w:val="both"/>
        <w:rPr>
          <w:color w:val="000000"/>
          <w:sz w:val="24"/>
        </w:rPr>
      </w:pPr>
    </w:p>
    <w:p w:rsidR="00706DBF" w:rsidRDefault="00706DBF" w:rsidP="0070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06DBF" w:rsidRDefault="00706DBF" w:rsidP="00706DBF">
      <w:pPr>
        <w:keepNext/>
        <w:spacing w:line="360" w:lineRule="auto"/>
        <w:rPr>
          <w:color w:val="000000"/>
          <w:sz w:val="24"/>
        </w:rPr>
      </w:pPr>
    </w:p>
    <w:p w:rsidR="00706DBF" w:rsidRDefault="00706DBF" w:rsidP="00706DB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06DBF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706DBF" w:rsidRDefault="00706DBF" w:rsidP="00706DBF">
      <w:pPr>
        <w:spacing w:line="360" w:lineRule="auto"/>
        <w:jc w:val="both"/>
        <w:rPr>
          <w:color w:val="000000"/>
          <w:sz w:val="24"/>
        </w:rPr>
      </w:pPr>
    </w:p>
    <w:p w:rsidR="00706DBF" w:rsidRDefault="00706DBF" w:rsidP="0070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06DBF" w:rsidRDefault="00706DBF" w:rsidP="00706DBF">
      <w:pPr>
        <w:keepNext/>
        <w:spacing w:line="360" w:lineRule="auto"/>
        <w:rPr>
          <w:color w:val="000000"/>
          <w:sz w:val="24"/>
        </w:rPr>
      </w:pPr>
    </w:p>
    <w:p w:rsidR="00706DBF" w:rsidRDefault="00706DBF" w:rsidP="00706DB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06DBF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706DBF" w:rsidRDefault="00706DBF" w:rsidP="00706DBF">
      <w:pPr>
        <w:spacing w:line="360" w:lineRule="auto"/>
        <w:jc w:val="both"/>
        <w:rPr>
          <w:color w:val="000000"/>
          <w:sz w:val="24"/>
        </w:rPr>
      </w:pPr>
    </w:p>
    <w:p w:rsidR="00706DBF" w:rsidRDefault="00706DBF" w:rsidP="0070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706DBF" w:rsidRDefault="00706DBF" w:rsidP="00706DBF">
      <w:pPr>
        <w:keepNext/>
        <w:spacing w:line="360" w:lineRule="auto"/>
        <w:rPr>
          <w:color w:val="000000"/>
          <w:sz w:val="24"/>
        </w:rPr>
      </w:pPr>
    </w:p>
    <w:p w:rsidR="00706DBF" w:rsidRDefault="00706DBF" w:rsidP="00706DB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06DBF">
        <w:rPr>
          <w:color w:val="000000"/>
          <w:sz w:val="24"/>
          <w:szCs w:val="24"/>
        </w:rPr>
        <w:t>Wykonanie zarządzenia powierza się dyrektorowi Wydziału Oświaty.</w:t>
      </w:r>
    </w:p>
    <w:p w:rsidR="00706DBF" w:rsidRDefault="00706DBF" w:rsidP="00706DBF">
      <w:pPr>
        <w:spacing w:line="360" w:lineRule="auto"/>
        <w:jc w:val="both"/>
        <w:rPr>
          <w:color w:val="000000"/>
          <w:sz w:val="24"/>
        </w:rPr>
      </w:pPr>
    </w:p>
    <w:p w:rsidR="00706DBF" w:rsidRDefault="00706DBF" w:rsidP="00706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06DBF" w:rsidRDefault="00706DBF" w:rsidP="00706DBF">
      <w:pPr>
        <w:keepNext/>
        <w:spacing w:line="360" w:lineRule="auto"/>
        <w:rPr>
          <w:color w:val="000000"/>
          <w:sz w:val="24"/>
        </w:rPr>
      </w:pPr>
    </w:p>
    <w:p w:rsidR="00706DBF" w:rsidRDefault="00706DBF" w:rsidP="00706DB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06DBF">
        <w:rPr>
          <w:color w:val="000000"/>
          <w:sz w:val="24"/>
          <w:szCs w:val="24"/>
        </w:rPr>
        <w:t>Zarządzenie wchodzi w życie z dniem podpisania.</w:t>
      </w:r>
    </w:p>
    <w:p w:rsidR="00706DBF" w:rsidRDefault="00706DBF" w:rsidP="00706DBF">
      <w:pPr>
        <w:spacing w:line="360" w:lineRule="auto"/>
        <w:jc w:val="both"/>
        <w:rPr>
          <w:color w:val="000000"/>
          <w:sz w:val="24"/>
        </w:rPr>
      </w:pPr>
    </w:p>
    <w:p w:rsidR="00706DBF" w:rsidRDefault="00706DBF" w:rsidP="00706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6DBF" w:rsidRDefault="00706DBF" w:rsidP="00706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6DBF" w:rsidRPr="00706DBF" w:rsidRDefault="00706DBF" w:rsidP="00706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6DBF" w:rsidRPr="00706DBF" w:rsidSect="00706D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BF" w:rsidRDefault="00706DBF">
      <w:r>
        <w:separator/>
      </w:r>
    </w:p>
  </w:endnote>
  <w:endnote w:type="continuationSeparator" w:id="0">
    <w:p w:rsidR="00706DBF" w:rsidRDefault="0070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BF" w:rsidRDefault="00706DBF">
      <w:r>
        <w:separator/>
      </w:r>
    </w:p>
  </w:footnote>
  <w:footnote w:type="continuationSeparator" w:id="0">
    <w:p w:rsidR="00706DBF" w:rsidRDefault="0070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2r."/>
    <w:docVar w:name="AktNr" w:val="327/2022/P"/>
    <w:docVar w:name="Sprawa" w:val="ogłoszenia konkursu na stanowisko dyrektora zespołu publicznych placówek."/>
  </w:docVars>
  <w:rsids>
    <w:rsidRoot w:val="00706D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6DB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808B8-015F-469B-A5A7-B9FDFCC0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1368</Words>
  <Characters>8020</Characters>
  <Application>Microsoft Office Word</Application>
  <DocSecurity>0</DocSecurity>
  <Lines>182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2022-04-25T09:36:00Z</dcterms:created>
  <dcterms:modified xsi:type="dcterms:W3CDTF">2022-04-25T09:36:00Z</dcterms:modified>
</cp:coreProperties>
</file>