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65AB">
              <w:rPr>
                <w:b/>
              </w:rPr>
              <w:fldChar w:fldCharType="separate"/>
            </w:r>
            <w:r w:rsidR="000F65AB">
              <w:rPr>
                <w:b/>
              </w:rPr>
              <w:t>rozstrzygnięcia otwartego konkursu ofert nr 57/2022 na wspieranie realizacji zadań Miasta Poznania w obszarze przeciwdziałania uzależnieniom i patologiom społecznym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65AB" w:rsidRDefault="00FA63B5" w:rsidP="000F65AB">
      <w:pPr>
        <w:spacing w:line="360" w:lineRule="auto"/>
        <w:jc w:val="both"/>
      </w:pPr>
      <w:bookmarkStart w:id="2" w:name="z1"/>
      <w:bookmarkEnd w:id="2"/>
    </w:p>
    <w:p w:rsidR="000F65AB" w:rsidRPr="000F65AB" w:rsidRDefault="000F65AB" w:rsidP="000F65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65AB">
        <w:rPr>
          <w:color w:val="000000"/>
        </w:rPr>
        <w:t>Zgodnie z treścią art. 11 ust. 1 pkt 2 ustawy z dnia 24 kwietnia 2003 r. o działalności pożytku publicznego i o wolontariacie (Dz. U. z 2020 r. poz. 1057 z późn.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21 marca 2022 roku Prezydent Miasta Poznania ogłosił konkurs ofert nr 57/2022 na wsparcie realizacji zadań Miasta Poznania w obszarze przeciwdziałania uzależnieniom i</w:t>
      </w:r>
      <w:r w:rsidR="0009318F">
        <w:rPr>
          <w:color w:val="000000"/>
        </w:rPr>
        <w:t> </w:t>
      </w:r>
      <w:r w:rsidRPr="000F65AB">
        <w:rPr>
          <w:color w:val="000000"/>
        </w:rPr>
        <w:t xml:space="preserve">patologiom społecznym w roku 2022. W odpowiedzi na ogłoszony konkurs wpłynęło 18 ofert. </w:t>
      </w:r>
    </w:p>
    <w:p w:rsidR="000F65AB" w:rsidRPr="000F65AB" w:rsidRDefault="000F65AB" w:rsidP="000F65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65AB">
        <w:rPr>
          <w:color w:val="000000"/>
        </w:rPr>
        <w:t xml:space="preserve">Zarządzeniem Prezydenta Miasta Poznania nr 304/2022/P z dnia 14 kwietnia 2022 roku powołana została komisja konkursowa w celu zaopiniowania ofert złożonych w ramach otwartego konkursu ofert nr 57/2022. Na posiedzeniu w dniu 22 kwietnia 2022 roku komisja zaopiniowała pozytywnie oferty wskazane w załączniku nr 1. W załączniku nr 2 wskazano oferty z negatywną oceną merytoryczną. </w:t>
      </w:r>
    </w:p>
    <w:p w:rsidR="000F65AB" w:rsidRDefault="000F65AB" w:rsidP="000F65AB">
      <w:pPr>
        <w:spacing w:line="360" w:lineRule="auto"/>
        <w:jc w:val="both"/>
        <w:rPr>
          <w:color w:val="000000"/>
        </w:rPr>
      </w:pPr>
      <w:r w:rsidRPr="000F65AB">
        <w:rPr>
          <w:color w:val="000000"/>
        </w:rPr>
        <w:t>Zgodnie z art. 30 ust. 2 pkt 4 ustawy z dnia 8 marca 1990 roku o samorządzie gminnym (Dz. U. z 2022 r. poz 559 z późn. zm.) podejmowanie decyzji w zakresie wykonywania budżetu należy do zadań Prezydenta Miasta Poznania.</w:t>
      </w:r>
    </w:p>
    <w:p w:rsidR="000F65AB" w:rsidRDefault="000F65AB" w:rsidP="000F65AB">
      <w:pPr>
        <w:spacing w:line="360" w:lineRule="auto"/>
        <w:jc w:val="both"/>
      </w:pPr>
    </w:p>
    <w:p w:rsidR="000F65AB" w:rsidRDefault="000F65AB" w:rsidP="000F65AB">
      <w:pPr>
        <w:keepNext/>
        <w:spacing w:line="360" w:lineRule="auto"/>
        <w:jc w:val="center"/>
      </w:pPr>
      <w:r>
        <w:t>ZASTĘPCA DYREKTORA</w:t>
      </w:r>
    </w:p>
    <w:p w:rsidR="000F65AB" w:rsidRPr="000F65AB" w:rsidRDefault="000F65AB" w:rsidP="000F65AB">
      <w:pPr>
        <w:keepNext/>
        <w:spacing w:line="360" w:lineRule="auto"/>
        <w:jc w:val="center"/>
      </w:pPr>
      <w:r>
        <w:t>(-) Joanna Olenderek</w:t>
      </w:r>
    </w:p>
    <w:sectPr w:rsidR="000F65AB" w:rsidRPr="000F65AB" w:rsidSect="000F65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AB" w:rsidRDefault="000F65AB">
      <w:r>
        <w:separator/>
      </w:r>
    </w:p>
  </w:endnote>
  <w:endnote w:type="continuationSeparator" w:id="0">
    <w:p w:rsidR="000F65AB" w:rsidRDefault="000F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AB" w:rsidRDefault="000F65AB">
      <w:r>
        <w:separator/>
      </w:r>
    </w:p>
  </w:footnote>
  <w:footnote w:type="continuationSeparator" w:id="0">
    <w:p w:rsidR="000F65AB" w:rsidRDefault="000F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7/2022 na wspieranie realizacji zadań Miasta Poznania w obszarze przeciwdziałania uzależnieniom i patologiom społecznym w 2022 roku."/>
  </w:docVars>
  <w:rsids>
    <w:rsidRoot w:val="000F65AB"/>
    <w:rsid w:val="000607A3"/>
    <w:rsid w:val="0009318F"/>
    <w:rsid w:val="000F65A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0E442-9AFD-4A0F-A8ED-8AD1005C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238</Words>
  <Characters>1392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2022-04-28T10:41:00Z</dcterms:created>
  <dcterms:modified xsi:type="dcterms:W3CDTF">2022-04-28T10:41:00Z</dcterms:modified>
</cp:coreProperties>
</file>