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BF5">
          <w:t>349/2022/P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E7BF5">
        <w:rPr>
          <w:b/>
          <w:sz w:val="28"/>
        </w:rPr>
        <w:fldChar w:fldCharType="separate"/>
      </w:r>
      <w:r w:rsidR="005E7BF5">
        <w:rPr>
          <w:b/>
          <w:sz w:val="28"/>
        </w:rPr>
        <w:t>29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BF5">
              <w:rPr>
                <w:b/>
                <w:sz w:val="24"/>
                <w:szCs w:val="24"/>
              </w:rPr>
              <w:fldChar w:fldCharType="separate"/>
            </w:r>
            <w:r w:rsidR="005E7BF5">
              <w:rPr>
                <w:b/>
                <w:sz w:val="24"/>
                <w:szCs w:val="24"/>
              </w:rPr>
              <w:t>zarządzenie w sprawie powołania Rady Programowej ds. opracowania, wdrożenia i aktualizacji  "Strategii Rozwiązywania Problemów Społecznych dla Miasta Poznania na lata 2017-2025".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BF5">
        <w:rPr>
          <w:color w:val="000000"/>
          <w:sz w:val="24"/>
        </w:rPr>
        <w:t>Na podstawie art. 18 ust. 1 ustawy z dnia 8 marca 1990 r. o samorządzie gminnym (Dz. U. z</w:t>
      </w:r>
      <w:r w:rsidR="00476933">
        <w:rPr>
          <w:color w:val="000000"/>
          <w:sz w:val="24"/>
        </w:rPr>
        <w:t> </w:t>
      </w:r>
      <w:r w:rsidRPr="005E7BF5">
        <w:rPr>
          <w:color w:val="000000"/>
          <w:sz w:val="24"/>
        </w:rPr>
        <w:t>2022 roku poz. 559) oraz art. 17 ust. 1 ustawy z dnia 12 marca 2004 r. o pomocy społecznej (Dz. U. z 2021 roku poz. 2268) zarządza się, co następuje:</w:t>
      </w: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BF5">
        <w:rPr>
          <w:color w:val="000000"/>
          <w:sz w:val="24"/>
          <w:szCs w:val="24"/>
        </w:rPr>
        <w:t>W zarządzeniu Nr 465/2017/P Prezydenta Miasta Poznania z dnia 7 lipca 2017 roku w</w:t>
      </w:r>
      <w:r w:rsidR="00476933">
        <w:rPr>
          <w:color w:val="000000"/>
          <w:sz w:val="24"/>
          <w:szCs w:val="24"/>
        </w:rPr>
        <w:t> </w:t>
      </w:r>
      <w:r w:rsidRPr="005E7BF5">
        <w:rPr>
          <w:color w:val="000000"/>
          <w:sz w:val="24"/>
          <w:szCs w:val="24"/>
        </w:rPr>
        <w:t>sprawie powołania Rady Programowej ds. opracowania, wdrożenia i aktualizacji "Strategii Rozwiązywania Problemów Społecznych dla Miasta Poznania na lata 2017-2025" § 2 ust. 1</w:t>
      </w:r>
      <w:r w:rsidR="00476933">
        <w:rPr>
          <w:color w:val="000000"/>
          <w:sz w:val="24"/>
          <w:szCs w:val="24"/>
        </w:rPr>
        <w:t> </w:t>
      </w:r>
      <w:r w:rsidRPr="005E7BF5">
        <w:rPr>
          <w:color w:val="000000"/>
          <w:sz w:val="24"/>
          <w:szCs w:val="24"/>
        </w:rPr>
        <w:t>otrzymuje brzmienie: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"W skład Rady wchodzą: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1) Jędrzej Solarski, Zastępca Prezydenta Miasta Poznania, Przewodniczący Rady;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2) Magdalena Pietrusik-Adamska, Dyrektorka Wydziału Zdrowia i Spraw Społecznych Urzędu Miasta Poznania, Pierwsza Zastępczyni Przewodniczącego Rady;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 xml:space="preserve">3) Anna Krakowska, Dyrektorka Miejskiego Ośrodka Pomocy Rodzinie w Poznaniu, Druga Zastępczyni Przewodniczącego Rady; 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4) Dorota Potejko, Zastępczyni Dyrektorki Wydziału Zdrowia i Spraw Społecznych Urzędu Miasta Poznania, Pełnomocniczce Prezydenta Miasta Poznania ds. Osób z</w:t>
      </w:r>
      <w:r w:rsidR="00476933">
        <w:rPr>
          <w:color w:val="000000"/>
          <w:sz w:val="24"/>
          <w:szCs w:val="24"/>
        </w:rPr>
        <w:t> </w:t>
      </w:r>
      <w:r w:rsidRPr="005E7BF5">
        <w:rPr>
          <w:color w:val="000000"/>
          <w:sz w:val="24"/>
          <w:szCs w:val="24"/>
        </w:rPr>
        <w:t>Niepełnosprawnościami;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 xml:space="preserve">5) Piotr Czajka, Zastępca Dyrektorki Miejskiego Ośrodka Pomocy Rodzinie w Poznaniu; 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6) Renata Murczak, Dyrektorka Biura Spraw Lokalowych Urzędu Miasta Poznania;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7) Aldona Karcz, przedstawicielka Wydziału Oświaty Urzędu Miasta Poznania;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lastRenderedPageBreak/>
        <w:t>8) Agnieszka Kownacka, przedstawicielka Powiatowego Urzędu Pracy w Poznaniu;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 xml:space="preserve">9) Marek Lasota, przedstawiciel Miejskiego Ośrodka Pomocy Rodzinie w Poznaniu; 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10) Alicja Szcześniak, przedstawicielka Wydziału Zdrowia i Spraw Społecznych Urzędu Miasta Poznania;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11) Agnieszka Zawadzka, Pełnomocniczka Prezydenta Miasta Poznania ds. polityki równościowej;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12) Anna Maria Szymkowiak, przedstawicielka Poznańskiej Rady Działalności Pożytku Publicznego;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13) Wiesław Rygielski, przedstawiciel Komisji Dialogu Obywatelskiego przy Wydziale Kształtowania i Ochrony Środowiska;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14) Regina May, przedstawicielka Komisji Dialogu Obywatelskiego przy Wydziale Oświaty;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15) Joanna Malinowska, przedstawicielka Komisji Dialogu Obywatelskiego przy Pełnomocniczce Prezydenta Miasta Poznania ds. polityki równościowej;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16) Anna Furmaniak, przedstawicielka Komisji Dialogu Obywatelskiego przy Wydziale Zdrowia i Spraw Społecznych;</w:t>
      </w:r>
    </w:p>
    <w:p w:rsidR="005E7BF5" w:rsidRPr="005E7BF5" w:rsidRDefault="005E7BF5" w:rsidP="005E7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17) Joanna Mitschke-Mazur, przedstawicielka Komisji Dialogu Obywatelskiego przy Pełnomocniczce Prezydenta Miasta Poznania ds. Osób z Niepełnosprawnościami;</w:t>
      </w: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E7BF5">
        <w:rPr>
          <w:color w:val="000000"/>
          <w:sz w:val="24"/>
          <w:szCs w:val="24"/>
        </w:rPr>
        <w:t>18) Karol Wyrębski, przedstawiciel Komisji Dialogu Obywatelskiego przy Wydziale Kultury".</w:t>
      </w: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BF5">
        <w:rPr>
          <w:color w:val="000000"/>
          <w:sz w:val="24"/>
          <w:szCs w:val="24"/>
        </w:rPr>
        <w:t>Pozostałe przepisy zarządzenia Nr 465/2017/P Prezydenta Miasta Poznania z dnia 7 lipca 2017 roku pozostają bez zmian.</w:t>
      </w: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BF5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BF5">
        <w:rPr>
          <w:color w:val="000000"/>
          <w:sz w:val="24"/>
          <w:szCs w:val="24"/>
        </w:rPr>
        <w:t>Zarządzenie wchodzi w życie z dniem podpisania.</w:t>
      </w:r>
    </w:p>
    <w:p w:rsidR="005E7BF5" w:rsidRDefault="005E7BF5" w:rsidP="005E7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5E7BF5" w:rsidRPr="005E7BF5" w:rsidRDefault="005E7BF5" w:rsidP="005E7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7BF5" w:rsidRPr="005E7BF5" w:rsidSect="005E7B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F5" w:rsidRDefault="005E7BF5">
      <w:r>
        <w:separator/>
      </w:r>
    </w:p>
  </w:endnote>
  <w:endnote w:type="continuationSeparator" w:id="0">
    <w:p w:rsidR="005E7BF5" w:rsidRDefault="005E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F5" w:rsidRDefault="005E7BF5">
      <w:r>
        <w:separator/>
      </w:r>
    </w:p>
  </w:footnote>
  <w:footnote w:type="continuationSeparator" w:id="0">
    <w:p w:rsidR="005E7BF5" w:rsidRDefault="005E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2r."/>
    <w:docVar w:name="AktNr" w:val="349/2022/P"/>
    <w:docVar w:name="Sprawa" w:val="zarządzenie w sprawie powołania Rady Programowej ds. opracowania, wdrożenia i aktualizacji  &quot;Strategii Rozwiązywania Problemów Społecznych dla Miasta Poznania na lata 2017-2025&quot;."/>
  </w:docVars>
  <w:rsids>
    <w:rsidRoot w:val="005E7BF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6933"/>
    <w:rsid w:val="004A64F6"/>
    <w:rsid w:val="004C5AE8"/>
    <w:rsid w:val="00565809"/>
    <w:rsid w:val="005A6C39"/>
    <w:rsid w:val="005C6BB7"/>
    <w:rsid w:val="005E453F"/>
    <w:rsid w:val="005E7BF5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88212-4F81-44DB-9997-95C2CCD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412</Words>
  <Characters>2785</Characters>
  <Application>Microsoft Office Word</Application>
  <DocSecurity>0</DocSecurity>
  <Lines>73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2022-04-29T10:50:00Z</dcterms:created>
  <dcterms:modified xsi:type="dcterms:W3CDTF">2022-04-29T10:50:00Z</dcterms:modified>
</cp:coreProperties>
</file>