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639B9">
          <w:t>354/2022/P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6639B9">
        <w:rPr>
          <w:b/>
          <w:sz w:val="28"/>
        </w:rPr>
        <w:fldChar w:fldCharType="separate"/>
      </w:r>
      <w:r w:rsidR="006639B9">
        <w:rPr>
          <w:b/>
          <w:sz w:val="28"/>
        </w:rPr>
        <w:t>4 maja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639B9">
              <w:rPr>
                <w:b/>
                <w:sz w:val="24"/>
                <w:szCs w:val="24"/>
              </w:rPr>
              <w:fldChar w:fldCharType="separate"/>
            </w:r>
            <w:r w:rsidR="006639B9">
              <w:rPr>
                <w:b/>
                <w:sz w:val="24"/>
                <w:szCs w:val="24"/>
              </w:rPr>
              <w:t>zarządzenie w sprawie rozstrzygnięcia otwartego konkursu ofert nr 5/2022 na powierzenie realizacji zadania publicznego w obszarze „Pomoc społeczna, w tym pomoc rodzinom i osobom w trudnej sytuacji życiowej, oraz wyrównywanie szans tych rodzin i osób”, pod tytułem „Zapewnienie wsparcia mieszkańcom w 162 lokalach utworzonych w 50 mieszkaniach komunalnych o powierzchni przekraczjącej 80 m²” przez organizacje pozarządowe oraz podmioty, o których mowa w art. 3 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639B9" w:rsidP="006639B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639B9">
        <w:rPr>
          <w:color w:val="000000"/>
          <w:sz w:val="24"/>
          <w:szCs w:val="24"/>
        </w:rPr>
        <w:t>Na podstawie art. 30 ust. 2 pkt 4 ustawy z dnia 8 marca 1990 r. o samorządzie gminnym (t.j. Dz. U. z 2022 r. poz. 559 ze zm.), art. 5 ust. 4 pkt 1 ustawy z dnia 24 kwietnia 2003 r. o</w:t>
      </w:r>
      <w:r w:rsidR="00B238E3">
        <w:rPr>
          <w:color w:val="000000"/>
          <w:sz w:val="24"/>
          <w:szCs w:val="24"/>
        </w:rPr>
        <w:t> </w:t>
      </w:r>
      <w:r w:rsidRPr="006639B9">
        <w:rPr>
          <w:color w:val="000000"/>
          <w:sz w:val="24"/>
          <w:szCs w:val="24"/>
        </w:rPr>
        <w:t>działalności pożytku publicznego i o wolontariacie (t.j. Dz. U. z 2020 r. poz. 1057 ze zm.) zarządza się, co następuje:</w:t>
      </w:r>
    </w:p>
    <w:p w:rsidR="006639B9" w:rsidRDefault="006639B9" w:rsidP="006639B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639B9" w:rsidRDefault="006639B9" w:rsidP="006639B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639B9" w:rsidRDefault="006639B9" w:rsidP="006639B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639B9" w:rsidRPr="006639B9" w:rsidRDefault="006639B9" w:rsidP="006639B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639B9">
        <w:rPr>
          <w:color w:val="000000"/>
          <w:sz w:val="24"/>
          <w:szCs w:val="24"/>
        </w:rPr>
        <w:t>W zarządzeniu Nr 929/2021/P Prezydenta Miasta Poznania z dnia 9 grudnia 2021 r. w</w:t>
      </w:r>
      <w:r w:rsidR="00B238E3">
        <w:rPr>
          <w:color w:val="000000"/>
          <w:sz w:val="24"/>
          <w:szCs w:val="24"/>
        </w:rPr>
        <w:t> </w:t>
      </w:r>
      <w:r w:rsidRPr="006639B9">
        <w:rPr>
          <w:color w:val="000000"/>
          <w:sz w:val="24"/>
          <w:szCs w:val="24"/>
        </w:rPr>
        <w:t>sprawie rozstrzygnięcia otwartego konkursu ofert nr 5/2022 na powierzenie realizacji zadania publicznego w obszarze „Pomoc społeczna, w tym pomoc rodzinom i osobom w</w:t>
      </w:r>
      <w:r w:rsidR="00B238E3">
        <w:rPr>
          <w:color w:val="000000"/>
          <w:sz w:val="24"/>
          <w:szCs w:val="24"/>
        </w:rPr>
        <w:t> </w:t>
      </w:r>
      <w:r w:rsidRPr="006639B9">
        <w:rPr>
          <w:color w:val="000000"/>
          <w:sz w:val="24"/>
          <w:szCs w:val="24"/>
        </w:rPr>
        <w:t>trudnej sytuacji życiowej, oraz wyrównywanie szans tych rodzin i osób”, pod tytułem „Zapewnienie wsparcia mieszkańcom w 162 lokalach utworzonych w 50 mieszkaniach komunalnych o powierzchni przekraczjącej 80 m²” przez organizacje pozarządowe oraz podmioty, o których mowa w art. 3 ust. 3 ustawy z dnia 24 kwietnia 2003 roku o działalności pożytku publicznego i o wolontariacie, § 1 otrzymuje brzmienie:</w:t>
      </w:r>
    </w:p>
    <w:p w:rsidR="006639B9" w:rsidRPr="006639B9" w:rsidRDefault="006639B9" w:rsidP="006639B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639B9" w:rsidRDefault="006639B9" w:rsidP="006639B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6639B9">
        <w:rPr>
          <w:color w:val="000000"/>
          <w:sz w:val="24"/>
          <w:szCs w:val="24"/>
        </w:rPr>
        <w:lastRenderedPageBreak/>
        <w:t>„W okresie od 1 stycznia 2022 roku do 31 grudnia 2022 roku postanawia się realizować zadanie publiczne z obszaru pomocy społecznej, w tym pomocy rodzinom i osobom w trudnej sytuacji życiowej, oraz wyrównywania szans tych rodzin i osób polegające na zapewnieniu wsparcia mieszkańcom w 159 lokalach utworzonych w 49 mieszkaniach komunalnych o</w:t>
      </w:r>
      <w:r w:rsidR="00B238E3">
        <w:rPr>
          <w:color w:val="000000"/>
          <w:sz w:val="24"/>
          <w:szCs w:val="24"/>
        </w:rPr>
        <w:t> </w:t>
      </w:r>
      <w:r w:rsidRPr="006639B9">
        <w:rPr>
          <w:color w:val="000000"/>
          <w:sz w:val="24"/>
          <w:szCs w:val="24"/>
        </w:rPr>
        <w:t>powierzchni przekraczającej 80 m² poprzez podmioty wskazane w załączniku do zarządzenia, przekazując na ten cel w 2022 roku kwotę 1 167 696,00 zł (słownie: jeden milion sto sześćdziesiąt siedem tysięcy sześćset dziewięćdziesiąt sześć złotych 00/100).”</w:t>
      </w:r>
    </w:p>
    <w:p w:rsidR="006639B9" w:rsidRDefault="006639B9" w:rsidP="006639B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639B9" w:rsidRDefault="006639B9" w:rsidP="006639B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639B9" w:rsidRDefault="006639B9" w:rsidP="006639B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639B9" w:rsidRPr="006639B9" w:rsidRDefault="006639B9" w:rsidP="006639B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639B9">
        <w:rPr>
          <w:color w:val="000000"/>
          <w:sz w:val="24"/>
          <w:szCs w:val="24"/>
        </w:rPr>
        <w:t>W załączniku do zarządzenia Nr 929/2021/P Prezydenta Miasta Poznania z dnia 9 grudnia 2021 r. w sprawie rozstrzygnięcia otwartego konkursu ofert nr 5/2022 na powierzenie realizacji zadania publicznego w obszarze „Pomoc społeczna, w tym pomoc rodzinom i</w:t>
      </w:r>
      <w:r w:rsidR="00B238E3">
        <w:rPr>
          <w:color w:val="000000"/>
          <w:sz w:val="24"/>
          <w:szCs w:val="24"/>
        </w:rPr>
        <w:t> </w:t>
      </w:r>
      <w:r w:rsidRPr="006639B9">
        <w:rPr>
          <w:color w:val="000000"/>
          <w:sz w:val="24"/>
          <w:szCs w:val="24"/>
        </w:rPr>
        <w:t>osobom w trudnej sytuacji życiowej, oraz wyrównywanie szans tych rodzin i osób”, pod tytułem „Zapewnienie wsparcia mieszkańcom w 162 lokalach utworzonych w 50 mieszkaniach komunalnych o powierzchni przekraczjącej 80 m²” przez organizacje pozarządowe oraz podmioty, o których mowa w art. 3 ust. 3 ustawy z dnia 24 kwietnia 2003 roku o działalności pożytku publicznego i o wolontariacie, wprowadza się zmianę dotyczącą wysokości kwoty dofinansowania (kolumna 6) w następujący sposób: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0" w:type="dxa"/>
          <w:left w:w="113" w:type="dxa"/>
          <w:bottom w:w="20" w:type="dxa"/>
          <w:right w:w="113" w:type="dxa"/>
        </w:tblCellMar>
        <w:tblLook w:val="00BF" w:firstRow="1" w:lastRow="0" w:firstColumn="1" w:lastColumn="0" w:noHBand="0" w:noVBand="0"/>
      </w:tblPr>
      <w:tblGrid>
        <w:gridCol w:w="596"/>
        <w:gridCol w:w="2505"/>
        <w:gridCol w:w="1546"/>
        <w:gridCol w:w="1293"/>
        <w:gridCol w:w="1612"/>
        <w:gridCol w:w="1746"/>
      </w:tblGrid>
      <w:tr w:rsidR="006639B9" w:rsidRPr="006639B9" w:rsidTr="006639B9">
        <w:tc>
          <w:tcPr>
            <w:tcW w:w="30" w:type="pct"/>
            <w:shd w:val="clear" w:color="auto" w:fill="auto"/>
          </w:tcPr>
          <w:p w:rsidR="006639B9" w:rsidRPr="006639B9" w:rsidRDefault="006639B9" w:rsidP="006639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6639B9">
              <w:rPr>
                <w:color w:val="000000"/>
                <w:sz w:val="24"/>
              </w:rPr>
              <w:t>Lp.</w:t>
            </w:r>
          </w:p>
        </w:tc>
        <w:tc>
          <w:tcPr>
            <w:tcW w:w="93" w:type="pct"/>
            <w:shd w:val="clear" w:color="auto" w:fill="auto"/>
          </w:tcPr>
          <w:p w:rsidR="006639B9" w:rsidRPr="006639B9" w:rsidRDefault="006639B9" w:rsidP="006639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6639B9">
              <w:rPr>
                <w:color w:val="000000"/>
                <w:sz w:val="24"/>
              </w:rPr>
              <w:t>Tytuł oferty / Oferent</w:t>
            </w:r>
          </w:p>
        </w:tc>
        <w:tc>
          <w:tcPr>
            <w:tcW w:w="46" w:type="pct"/>
            <w:shd w:val="clear" w:color="auto" w:fill="auto"/>
          </w:tcPr>
          <w:p w:rsidR="006639B9" w:rsidRPr="006639B9" w:rsidRDefault="006639B9" w:rsidP="006639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6639B9">
              <w:rPr>
                <w:color w:val="000000"/>
                <w:sz w:val="24"/>
              </w:rPr>
              <w:t>Kwota wnioskowana</w:t>
            </w:r>
          </w:p>
        </w:tc>
        <w:tc>
          <w:tcPr>
            <w:tcW w:w="46" w:type="pct"/>
            <w:shd w:val="clear" w:color="auto" w:fill="auto"/>
          </w:tcPr>
          <w:p w:rsidR="006639B9" w:rsidRPr="006639B9" w:rsidRDefault="006639B9" w:rsidP="006639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6639B9">
              <w:rPr>
                <w:color w:val="000000"/>
                <w:sz w:val="24"/>
              </w:rPr>
              <w:t>Ocena formalna</w:t>
            </w:r>
          </w:p>
        </w:tc>
        <w:tc>
          <w:tcPr>
            <w:tcW w:w="46" w:type="pct"/>
            <w:shd w:val="clear" w:color="auto" w:fill="auto"/>
          </w:tcPr>
          <w:p w:rsidR="006639B9" w:rsidRPr="006639B9" w:rsidRDefault="006639B9" w:rsidP="006639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6639B9">
              <w:rPr>
                <w:color w:val="000000"/>
                <w:sz w:val="24"/>
              </w:rPr>
              <w:t>Ocena merytoryczna/</w:t>
            </w:r>
            <w:r w:rsidRPr="006639B9">
              <w:rPr>
                <w:color w:val="000000"/>
                <w:sz w:val="24"/>
              </w:rPr>
              <w:br/>
              <w:t xml:space="preserve"> ​Liczba punktów</w:t>
            </w:r>
          </w:p>
        </w:tc>
        <w:tc>
          <w:tcPr>
            <w:tcW w:w="46" w:type="pct"/>
            <w:shd w:val="clear" w:color="auto" w:fill="auto"/>
          </w:tcPr>
          <w:p w:rsidR="006639B9" w:rsidRPr="006639B9" w:rsidRDefault="006639B9" w:rsidP="006639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6639B9">
              <w:rPr>
                <w:color w:val="000000"/>
                <w:sz w:val="24"/>
              </w:rPr>
              <w:t>Kwota dofinansowania</w:t>
            </w:r>
          </w:p>
        </w:tc>
      </w:tr>
      <w:tr w:rsidR="006639B9" w:rsidRPr="006639B9" w:rsidTr="006639B9">
        <w:tc>
          <w:tcPr>
            <w:tcW w:w="30" w:type="pct"/>
            <w:shd w:val="clear" w:color="auto" w:fill="auto"/>
          </w:tcPr>
          <w:p w:rsidR="006639B9" w:rsidRPr="006639B9" w:rsidRDefault="006639B9" w:rsidP="006639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6639B9">
              <w:rPr>
                <w:color w:val="000000"/>
                <w:sz w:val="24"/>
              </w:rPr>
              <w:t>2</w:t>
            </w:r>
          </w:p>
        </w:tc>
        <w:tc>
          <w:tcPr>
            <w:tcW w:w="93" w:type="pct"/>
            <w:shd w:val="clear" w:color="auto" w:fill="auto"/>
          </w:tcPr>
          <w:p w:rsidR="006639B9" w:rsidRPr="006639B9" w:rsidRDefault="006639B9" w:rsidP="006639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6639B9">
              <w:rPr>
                <w:color w:val="000000"/>
                <w:sz w:val="24"/>
              </w:rPr>
              <w:t>Nowy adres - nowe życie w 2022 roku. Najem socjalny z systemowym wsparciem.</w:t>
            </w:r>
            <w:r w:rsidRPr="006639B9">
              <w:rPr>
                <w:color w:val="000000"/>
                <w:sz w:val="24"/>
              </w:rPr>
              <w:br/>
              <w:t xml:space="preserve"> Przedsiębiorstwo Społeczne - Diakonijna Spółka Zatrudnienia Spółka z Ograniczoną Odpowiedzialnością</w:t>
            </w:r>
          </w:p>
        </w:tc>
        <w:tc>
          <w:tcPr>
            <w:tcW w:w="46" w:type="pct"/>
            <w:shd w:val="clear" w:color="auto" w:fill="auto"/>
          </w:tcPr>
          <w:p w:rsidR="006639B9" w:rsidRPr="006639B9" w:rsidRDefault="006639B9" w:rsidP="006639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6639B9">
              <w:rPr>
                <w:color w:val="000000"/>
                <w:sz w:val="24"/>
              </w:rPr>
              <w:t>345 168,00 zł</w:t>
            </w:r>
          </w:p>
        </w:tc>
        <w:tc>
          <w:tcPr>
            <w:tcW w:w="46" w:type="pct"/>
            <w:shd w:val="clear" w:color="auto" w:fill="auto"/>
          </w:tcPr>
          <w:p w:rsidR="006639B9" w:rsidRPr="006639B9" w:rsidRDefault="006639B9" w:rsidP="006639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6639B9">
              <w:rPr>
                <w:color w:val="000000"/>
                <w:sz w:val="24"/>
              </w:rPr>
              <w:t>Pozytywna</w:t>
            </w:r>
          </w:p>
        </w:tc>
        <w:tc>
          <w:tcPr>
            <w:tcW w:w="46" w:type="pct"/>
            <w:shd w:val="clear" w:color="auto" w:fill="auto"/>
          </w:tcPr>
          <w:p w:rsidR="006639B9" w:rsidRPr="006639B9" w:rsidRDefault="006639B9" w:rsidP="006639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6639B9">
              <w:rPr>
                <w:color w:val="000000"/>
                <w:sz w:val="24"/>
              </w:rPr>
              <w:t>Pozytywna</w:t>
            </w:r>
            <w:r w:rsidRPr="006639B9">
              <w:rPr>
                <w:color w:val="000000"/>
                <w:sz w:val="24"/>
              </w:rPr>
              <w:br/>
              <w:t>89,00</w:t>
            </w:r>
          </w:p>
        </w:tc>
        <w:tc>
          <w:tcPr>
            <w:tcW w:w="46" w:type="pct"/>
            <w:shd w:val="clear" w:color="auto" w:fill="auto"/>
          </w:tcPr>
          <w:p w:rsidR="006639B9" w:rsidRPr="006639B9" w:rsidRDefault="006639B9" w:rsidP="006639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6639B9">
              <w:rPr>
                <w:color w:val="000000"/>
                <w:sz w:val="24"/>
              </w:rPr>
              <w:t>315 792,00 zł</w:t>
            </w:r>
          </w:p>
        </w:tc>
      </w:tr>
    </w:tbl>
    <w:p w:rsidR="006639B9" w:rsidRDefault="006639B9" w:rsidP="006639B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639B9" w:rsidRDefault="006639B9" w:rsidP="006639B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639B9" w:rsidRDefault="006639B9" w:rsidP="006639B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639B9" w:rsidRDefault="006639B9" w:rsidP="006639B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639B9" w:rsidRDefault="006639B9" w:rsidP="006639B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639B9">
        <w:rPr>
          <w:color w:val="000000"/>
          <w:sz w:val="24"/>
          <w:szCs w:val="24"/>
        </w:rPr>
        <w:t>Wykonanie zarządzenia powierza się Dyrektorowi Biura Spraw Lokalowych Urzędu Miasta Poznania.</w:t>
      </w:r>
    </w:p>
    <w:p w:rsidR="006639B9" w:rsidRDefault="006639B9" w:rsidP="006639B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639B9" w:rsidRDefault="006639B9" w:rsidP="006639B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639B9" w:rsidRDefault="006639B9" w:rsidP="006639B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639B9" w:rsidRDefault="006639B9" w:rsidP="006639B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639B9">
        <w:rPr>
          <w:color w:val="000000"/>
          <w:sz w:val="24"/>
          <w:szCs w:val="24"/>
        </w:rPr>
        <w:t>Zarządzenie wchodzi w życie z dniem 1 maja 2022 r.</w:t>
      </w:r>
    </w:p>
    <w:p w:rsidR="006639B9" w:rsidRDefault="006639B9" w:rsidP="006639B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639B9" w:rsidRDefault="006639B9" w:rsidP="006639B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639B9" w:rsidRDefault="006639B9" w:rsidP="006639B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6639B9" w:rsidRPr="006639B9" w:rsidRDefault="006639B9" w:rsidP="006639B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639B9" w:rsidRPr="006639B9" w:rsidSect="006639B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9B9" w:rsidRDefault="006639B9">
      <w:r>
        <w:separator/>
      </w:r>
    </w:p>
  </w:endnote>
  <w:endnote w:type="continuationSeparator" w:id="0">
    <w:p w:rsidR="006639B9" w:rsidRDefault="0066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9B9" w:rsidRDefault="006639B9">
      <w:r>
        <w:separator/>
      </w:r>
    </w:p>
  </w:footnote>
  <w:footnote w:type="continuationSeparator" w:id="0">
    <w:p w:rsidR="006639B9" w:rsidRDefault="00663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maja 2022r."/>
    <w:docVar w:name="AktNr" w:val="354/2022/P"/>
    <w:docVar w:name="Sprawa" w:val="zarządzenie w sprawie rozstrzygnięcia otwartego konkursu ofert nr 5/2022 na powierzenie realizacji zadania publicznego w obszarze „Pomoc społeczna, w tym pomoc rodzinom i osobom w trudnej sytuacji życiowej, oraz wyrównywanie szans tych rodzin i osób”, pod tytułem „Zapewnienie wsparcia mieszkańcom w 162 lokalach utworzonych w 50 mieszkaniach komunalnych o powierzchni przekraczjącej 80 m²” przez organizacje pozarządowe oraz podmioty, o których mowa w art. 3 ust. 3 ustawy z dnia 24 kwietnia 2003 roku o działalności pożytku publicznego i o wolontariacie."/>
  </w:docVars>
  <w:rsids>
    <w:rsidRoot w:val="006639B9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639B9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238E3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B9706-76C0-4907-A848-373BC8312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552</Words>
  <Characters>3097</Characters>
  <Application>Microsoft Office Word</Application>
  <DocSecurity>0</DocSecurity>
  <Lines>99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2022-05-04T11:23:00Z</dcterms:created>
  <dcterms:modified xsi:type="dcterms:W3CDTF">2022-05-04T11:23:00Z</dcterms:modified>
</cp:coreProperties>
</file>