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60E8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0E84">
              <w:rPr>
                <w:b/>
              </w:rPr>
              <w:fldChar w:fldCharType="separate"/>
            </w:r>
            <w:r w:rsidR="00960E84">
              <w:rPr>
                <w:b/>
              </w:rPr>
              <w:t>zarządzenie w sprawie 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 162 lokalach utworzonych w 50 mieszkaniach komunalnych o powierzchni przekraczjącej 80 m²”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0E84" w:rsidRDefault="00FA63B5" w:rsidP="00960E84">
      <w:pPr>
        <w:spacing w:line="360" w:lineRule="auto"/>
        <w:jc w:val="both"/>
      </w:pPr>
      <w:bookmarkStart w:id="2" w:name="z1"/>
      <w:bookmarkEnd w:id="2"/>
    </w:p>
    <w:p w:rsidR="00960E84" w:rsidRPr="00960E84" w:rsidRDefault="00960E84" w:rsidP="00960E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0E84">
        <w:rPr>
          <w:color w:val="000000"/>
        </w:rPr>
        <w:t>Na mocy zarządzenia Nr 929/2021/P Prezydenta Miasta Poznania z dnia 9 grudnia 2021 r. rozstrzygnięto konkurs ofert nr 5/2022 na powierzenie realizacji zadania Miasta Poznania w</w:t>
      </w:r>
      <w:r w:rsidR="002F0FD5">
        <w:rPr>
          <w:color w:val="000000"/>
        </w:rPr>
        <w:t> </w:t>
      </w:r>
      <w:r w:rsidRPr="00960E84">
        <w:rPr>
          <w:color w:val="000000"/>
        </w:rPr>
        <w:t>obszarze „Pomoc społeczna, w tym pomoc rodzinom i osobom w trudnej sytuacji życiowej, oraz wyrównywanie szans tych rodzin i osób”, pod tytułem „Zapewnienie wsparcia mieszkańcom w 162 lokalach utworzonych w 50 mieszkaniach komunalnych o powierzchni przekraczającej 80 m²” przez organizacje pozarządowe oraz podmioty, o których mowa w art. 3 ust. 3 ustawy z dnia 24 kwietnia 2003 roku o działalności pożytku publicznego i</w:t>
      </w:r>
      <w:r w:rsidR="002F0FD5">
        <w:rPr>
          <w:color w:val="000000"/>
        </w:rPr>
        <w:t> </w:t>
      </w:r>
      <w:r w:rsidRPr="00960E84">
        <w:rPr>
          <w:color w:val="000000"/>
        </w:rPr>
        <w:t>o</w:t>
      </w:r>
      <w:r w:rsidR="002F0FD5">
        <w:rPr>
          <w:color w:val="000000"/>
        </w:rPr>
        <w:t> </w:t>
      </w:r>
      <w:r w:rsidRPr="00960E84">
        <w:rPr>
          <w:color w:val="000000"/>
        </w:rPr>
        <w:t xml:space="preserve">wolontariacie, przyznając dotację w wysokości 330 480,00 zł Przedsiębiorstwu Społecznemu Diakonijna Spółka Zatrudnienia sp. z o. o. </w:t>
      </w:r>
    </w:p>
    <w:p w:rsidR="00960E84" w:rsidRPr="00960E84" w:rsidRDefault="00960E84" w:rsidP="00960E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0E84">
        <w:rPr>
          <w:color w:val="000000"/>
        </w:rPr>
        <w:t xml:space="preserve">Spółka otrzymała dotację na realizację świadczenia wsparcia w 14 mieszkaniach komunalnych, tj. 45 lokalach. </w:t>
      </w:r>
    </w:p>
    <w:p w:rsidR="00960E84" w:rsidRPr="00960E84" w:rsidRDefault="00960E84" w:rsidP="00960E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0E84">
        <w:rPr>
          <w:color w:val="000000"/>
        </w:rPr>
        <w:t>W związku z pilną potrzebą przeprowadzenia remontu mieszkania komunalnego objętego konkursem, w którym wsparcie świadczy Spółka, wystąpiła konieczność jego wyłączenia z</w:t>
      </w:r>
      <w:r w:rsidR="002F0FD5">
        <w:rPr>
          <w:color w:val="000000"/>
        </w:rPr>
        <w:t> </w:t>
      </w:r>
      <w:r w:rsidRPr="00960E84">
        <w:rPr>
          <w:color w:val="000000"/>
        </w:rPr>
        <w:t>programu do czasu zakończenia prac remontowych (3 lokale).</w:t>
      </w:r>
    </w:p>
    <w:p w:rsidR="00960E84" w:rsidRPr="00960E84" w:rsidRDefault="00960E84" w:rsidP="00960E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0E84">
        <w:rPr>
          <w:color w:val="000000"/>
        </w:rPr>
        <w:t xml:space="preserve">Mając to na uwadze, należy obniżyć kwotę przyznanej na 2022 rok dotacji do wysokości 315 792,00 zł. Zmiany zostały uwzględnione w załączniku do zarządzenia. </w:t>
      </w:r>
    </w:p>
    <w:p w:rsidR="00960E84" w:rsidRPr="00960E84" w:rsidRDefault="00960E84" w:rsidP="00960E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60E84" w:rsidRDefault="00960E84" w:rsidP="00960E84">
      <w:pPr>
        <w:spacing w:line="360" w:lineRule="auto"/>
        <w:jc w:val="both"/>
        <w:rPr>
          <w:color w:val="000000"/>
        </w:rPr>
      </w:pPr>
      <w:r w:rsidRPr="00960E84">
        <w:rPr>
          <w:color w:val="000000"/>
        </w:rPr>
        <w:lastRenderedPageBreak/>
        <w:t>Wobec powyższego przyjęcie zarządzenia jest zasadne.</w:t>
      </w:r>
    </w:p>
    <w:p w:rsidR="00960E84" w:rsidRDefault="00960E84" w:rsidP="00960E84">
      <w:pPr>
        <w:spacing w:line="360" w:lineRule="auto"/>
        <w:jc w:val="both"/>
      </w:pPr>
    </w:p>
    <w:p w:rsidR="00960E84" w:rsidRDefault="00960E84" w:rsidP="00960E84">
      <w:pPr>
        <w:keepNext/>
        <w:spacing w:line="360" w:lineRule="auto"/>
        <w:jc w:val="center"/>
      </w:pPr>
      <w:r>
        <w:t>DYREKTOR</w:t>
      </w:r>
    </w:p>
    <w:p w:rsidR="00960E84" w:rsidRDefault="00960E84" w:rsidP="00960E84">
      <w:pPr>
        <w:keepNext/>
        <w:spacing w:line="360" w:lineRule="auto"/>
        <w:jc w:val="center"/>
      </w:pPr>
      <w:r>
        <w:t>BIURA SPRAW LOKALOWYCH</w:t>
      </w:r>
    </w:p>
    <w:p w:rsidR="00960E84" w:rsidRPr="00960E84" w:rsidRDefault="00960E84" w:rsidP="00960E84">
      <w:pPr>
        <w:keepNext/>
        <w:spacing w:line="360" w:lineRule="auto"/>
        <w:jc w:val="center"/>
      </w:pPr>
      <w:r>
        <w:t>(-) Renata Murczak</w:t>
      </w:r>
    </w:p>
    <w:sectPr w:rsidR="00960E84" w:rsidRPr="00960E84" w:rsidSect="00960E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84" w:rsidRDefault="00960E84">
      <w:r>
        <w:separator/>
      </w:r>
    </w:p>
  </w:endnote>
  <w:endnote w:type="continuationSeparator" w:id="0">
    <w:p w:rsidR="00960E84" w:rsidRDefault="0096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84" w:rsidRDefault="00960E84">
      <w:r>
        <w:separator/>
      </w:r>
    </w:p>
  </w:footnote>
  <w:footnote w:type="continuationSeparator" w:id="0">
    <w:p w:rsidR="00960E84" w:rsidRDefault="0096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 162 lokalach utworzonych w 50 mieszkaniach komunalnych o powierzchni przekraczjącej 80 m²” przez organizacje pozarządowe oraz podmioty, o których mowa w art. 3 ust. 3 ustawy z dnia 24 kwietnia 2003 roku o działalności pożytku publicznego i o wolontariacie."/>
  </w:docVars>
  <w:rsids>
    <w:rsidRoot w:val="00960E84"/>
    <w:rsid w:val="000607A3"/>
    <w:rsid w:val="00191992"/>
    <w:rsid w:val="001B1D53"/>
    <w:rsid w:val="002946C5"/>
    <w:rsid w:val="002C29F3"/>
    <w:rsid w:val="002F0FD5"/>
    <w:rsid w:val="008C68E6"/>
    <w:rsid w:val="00960E84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FF406-6A20-48D4-A059-A03B3A8A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282</Words>
  <Characters>1732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2022-05-04T11:23:00Z</dcterms:created>
  <dcterms:modified xsi:type="dcterms:W3CDTF">2022-05-04T11:23:00Z</dcterms:modified>
</cp:coreProperties>
</file>