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81057F">
        <w:tc>
          <w:tcPr>
            <w:tcW w:w="1368" w:type="dxa"/>
            <w:shd w:val="clear" w:color="auto" w:fill="auto"/>
          </w:tcPr>
          <w:p w:rsidR="00FA63B5" w:rsidRDefault="00FA63B5" w:rsidP="0081057F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81057F">
            <w:pPr>
              <w:spacing w:line="360" w:lineRule="auto"/>
              <w:jc w:val="both"/>
            </w:pPr>
            <w:r w:rsidRPr="0081057F">
              <w:rPr>
                <w:b/>
              </w:rPr>
              <w:fldChar w:fldCharType="begin"/>
            </w:r>
            <w:r w:rsidRPr="0081057F">
              <w:rPr>
                <w:b/>
              </w:rPr>
              <w:instrText xml:space="preserve"> DOCVARIABLE  Sprawa  \* MERGEFORMAT </w:instrText>
            </w:r>
            <w:r w:rsidRPr="0081057F">
              <w:rPr>
                <w:b/>
              </w:rPr>
              <w:fldChar w:fldCharType="separate"/>
            </w:r>
            <w:r w:rsidR="00F91C33" w:rsidRPr="0081057F">
              <w:rPr>
                <w:b/>
              </w:rPr>
              <w:t>odwołania pana Dariusza Smoczka ze stanowiska dyrektora Zespołu Szkół Specjalnych  nr 109 przy Ośrodku Rehabilitacyjnym dla Dzieci w Poznaniu, ul. Sanatoryjna 2.</w:t>
            </w:r>
            <w:r w:rsidRPr="0081057F">
              <w:rPr>
                <w:b/>
              </w:rPr>
              <w:fldChar w:fldCharType="end"/>
            </w:r>
          </w:p>
        </w:tc>
      </w:tr>
    </w:tbl>
    <w:p w:rsidR="00FA63B5" w:rsidRPr="00F91C33" w:rsidRDefault="00FA63B5" w:rsidP="00F91C33">
      <w:pPr>
        <w:spacing w:line="360" w:lineRule="auto"/>
        <w:jc w:val="both"/>
      </w:pPr>
      <w:bookmarkStart w:id="1" w:name="z1"/>
      <w:bookmarkEnd w:id="1"/>
    </w:p>
    <w:p w:rsidR="00F91C33" w:rsidRDefault="009E33D7" w:rsidP="00F91C33">
      <w:pPr>
        <w:spacing w:line="360" w:lineRule="auto"/>
        <w:jc w:val="both"/>
        <w:rPr>
          <w:color w:val="000000"/>
        </w:rPr>
      </w:pPr>
      <w:r>
        <w:rPr>
          <w:color w:val="000000"/>
        </w:rPr>
        <w:t>Pan</w:t>
      </w:r>
      <w:bookmarkStart w:id="2" w:name="_GoBack"/>
      <w:bookmarkEnd w:id="2"/>
      <w:r w:rsidR="00F91C33" w:rsidRPr="00F91C33">
        <w:rPr>
          <w:color w:val="000000"/>
        </w:rPr>
        <w:t xml:space="preserve"> Dariusz Smoczek złożył rezygnację ze stanowiska, za trzymiesięcznym wypowiedzeniem, z dniem 31 sierpnia 2022 r. Wyżej wymieniony ma powierzone stanowisko dyrektora do dnia 31 sierpnia 2023 r., dlatego zachodzi konieczność odwołania go ze stanowiska z dniem 31 sierpnia 2022 r.</w:t>
      </w:r>
    </w:p>
    <w:p w:rsidR="00F91C33" w:rsidRDefault="00F91C33" w:rsidP="00F91C33">
      <w:pPr>
        <w:spacing w:line="360" w:lineRule="auto"/>
        <w:jc w:val="both"/>
      </w:pPr>
    </w:p>
    <w:p w:rsidR="00F91C33" w:rsidRDefault="00F91C33" w:rsidP="00F91C33">
      <w:pPr>
        <w:keepNext/>
        <w:spacing w:line="360" w:lineRule="auto"/>
        <w:jc w:val="center"/>
      </w:pPr>
      <w:r>
        <w:t>ZASTĘPCA DYREKTORA</w:t>
      </w:r>
    </w:p>
    <w:p w:rsidR="00F91C33" w:rsidRPr="00F91C33" w:rsidRDefault="00F91C33" w:rsidP="00F91C33">
      <w:pPr>
        <w:keepNext/>
        <w:spacing w:line="360" w:lineRule="auto"/>
        <w:jc w:val="center"/>
      </w:pPr>
      <w:r>
        <w:t>(-) Wiesław Banaś</w:t>
      </w:r>
    </w:p>
    <w:sectPr w:rsidR="00F91C33" w:rsidRPr="00F91C33" w:rsidSect="00F91C3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57F" w:rsidRDefault="0081057F">
      <w:r>
        <w:separator/>
      </w:r>
    </w:p>
  </w:endnote>
  <w:endnote w:type="continuationSeparator" w:id="0">
    <w:p w:rsidR="0081057F" w:rsidRDefault="00810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57F" w:rsidRDefault="0081057F">
      <w:r>
        <w:separator/>
      </w:r>
    </w:p>
  </w:footnote>
  <w:footnote w:type="continuationSeparator" w:id="0">
    <w:p w:rsidR="0081057F" w:rsidRDefault="008105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dwołania pana Dariusza Smoczka ze stanowiska dyrektora Zespołu Szkół Specjalnych  nr 109 przy Ośrodku Rehabilitacyjnym dla Dzieci w Poznaniu, ul. Sanatoryjna 2."/>
  </w:docVars>
  <w:rsids>
    <w:rsidRoot w:val="00F91C33"/>
    <w:rsid w:val="000607A3"/>
    <w:rsid w:val="001B1D53"/>
    <w:rsid w:val="0022095A"/>
    <w:rsid w:val="002946C5"/>
    <w:rsid w:val="002C29F3"/>
    <w:rsid w:val="00796326"/>
    <w:rsid w:val="0081057F"/>
    <w:rsid w:val="00926483"/>
    <w:rsid w:val="009E33D7"/>
    <w:rsid w:val="00A87E1B"/>
    <w:rsid w:val="00AA04BE"/>
    <w:rsid w:val="00BB1A14"/>
    <w:rsid w:val="00F91C33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F4EF01"/>
  <w15:chartTrackingRefBased/>
  <w15:docId w15:val="{727034BC-FF83-4C5A-9011-EC7C86C6E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85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4</cp:revision>
  <cp:lastPrinted>2009-01-15T10:01:00Z</cp:lastPrinted>
  <dcterms:created xsi:type="dcterms:W3CDTF">2022-05-11T06:07:00Z</dcterms:created>
  <dcterms:modified xsi:type="dcterms:W3CDTF">2022-05-11T06:10:00Z</dcterms:modified>
</cp:coreProperties>
</file>