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2567">
              <w:rPr>
                <w:b/>
              </w:rPr>
              <w:fldChar w:fldCharType="separate"/>
            </w:r>
            <w:r w:rsidR="00BE2567">
              <w:rPr>
                <w:b/>
              </w:rPr>
              <w:t>rozstrzygnięcia otwartego konkursu ofert nr 66/2022 na powierzenie realizacji zadań Miasta Poznania w obszarze „Ochrona i promocja zdrowia, w tym działalność lecznicza w rozumieniu ustawy z dnia 15 kwietnia 2011 r. o działalności leczniczej (</w:t>
            </w:r>
            <w:proofErr w:type="spellStart"/>
            <w:r w:rsidR="00BE2567">
              <w:rPr>
                <w:b/>
              </w:rPr>
              <w:t>t.j</w:t>
            </w:r>
            <w:proofErr w:type="spellEnd"/>
            <w:r w:rsidR="00BE2567">
              <w:rPr>
                <w:b/>
              </w:rPr>
              <w:t>. Dz. U. z 2022 r. poz. 633  ze zm.)”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2567" w:rsidRDefault="00FA63B5" w:rsidP="00BE2567">
      <w:pPr>
        <w:spacing w:line="360" w:lineRule="auto"/>
        <w:jc w:val="both"/>
      </w:pPr>
      <w:bookmarkStart w:id="2" w:name="z1"/>
      <w:bookmarkEnd w:id="2"/>
    </w:p>
    <w:p w:rsidR="00BE2567" w:rsidRPr="00BE2567" w:rsidRDefault="00BE2567" w:rsidP="00BE25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567">
        <w:rPr>
          <w:color w:val="000000"/>
        </w:rPr>
        <w:t>Zgodnie z treścią art. 11 ust. 1 pkt 2 ustawy z dnia 24 kwietnia 2003 r. o działalności pożytku publicznego i o wolontariacie (Dz. U. z 2020 r. poz. 1057 ze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W dniu 8 kwietnia 2022 roku Prezydent Miasta Poznania ogłosił konkurs ofert nr 66/2022 na powierzenie realizacji zadań Miasta Poznania w obszarze „Ochrona i promocja zdrowia, w tym działalność lecznicza w rozumieniu ustawy z dnia 15 kwietnia 2011 r. o</w:t>
      </w:r>
      <w:r w:rsidR="00DF0D3B">
        <w:rPr>
          <w:color w:val="000000"/>
        </w:rPr>
        <w:t> </w:t>
      </w:r>
      <w:r w:rsidRPr="00BE2567">
        <w:rPr>
          <w:color w:val="000000"/>
        </w:rPr>
        <w:t>działalności leczniczej (</w:t>
      </w:r>
      <w:proofErr w:type="spellStart"/>
      <w:r w:rsidRPr="00BE2567">
        <w:rPr>
          <w:color w:val="000000"/>
        </w:rPr>
        <w:t>t.j</w:t>
      </w:r>
      <w:proofErr w:type="spellEnd"/>
      <w:r w:rsidRPr="00BE2567">
        <w:rPr>
          <w:color w:val="000000"/>
        </w:rPr>
        <w:t>. Dz. U. z 2022 r. poz. 633 ze zm.)” w 2022 roku.</w:t>
      </w:r>
    </w:p>
    <w:p w:rsidR="00BE2567" w:rsidRPr="00BE2567" w:rsidRDefault="00BE2567" w:rsidP="00BE25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567">
        <w:rPr>
          <w:color w:val="000000"/>
        </w:rPr>
        <w:t xml:space="preserve">W odpowiedzi na ogłoszony konkurs wpłynęły 4 oferty, po 2 oferty na każde z 2 ogłoszonych w konkursie zadań publicznych. Spośród złożonych ofert 3 oferty otrzymały pozytywną ocenę formalną i zostały zakwalifikowane do dalszej oceny merytorycznej, natomiast 1 oferta otrzymała ocenę formalną negatywną, a tym samym nie została zakwalifikowana do oceny merytorycznej. </w:t>
      </w:r>
    </w:p>
    <w:p w:rsidR="00BE2567" w:rsidRPr="00BE2567" w:rsidRDefault="00BE2567" w:rsidP="00BE256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2567">
        <w:rPr>
          <w:color w:val="000000"/>
        </w:rPr>
        <w:t>Zarządzeniem Prezydenta Miasta Poznania Nr 359/2022/P z dnia 5 maja 2022 roku powołana została komisja konkursowa w celu zaopiniowania ofert złożonych w ramach otwartego konkursu ofert nr 66/2022, która po dokonaniu oceny ofert w systemie Witkac.pl podczas posiedzenia Komisji, które odbyło się 11 maja 2022 r., zaopiniowała pozytywnie 2 oferty złożone przez tego samego oferenta, uznając, że oferent spełnia kryteria niezbędne do realizacji zadań ogłoszonych w ww. konkursie.</w:t>
      </w:r>
    </w:p>
    <w:p w:rsidR="00BE2567" w:rsidRDefault="00BE2567" w:rsidP="00BE2567">
      <w:pPr>
        <w:spacing w:line="360" w:lineRule="auto"/>
        <w:jc w:val="both"/>
        <w:rPr>
          <w:color w:val="000000"/>
        </w:rPr>
      </w:pPr>
      <w:r w:rsidRPr="00BE2567">
        <w:rPr>
          <w:color w:val="000000"/>
        </w:rPr>
        <w:lastRenderedPageBreak/>
        <w:t>Zgodnie z art. 30 ust. 2 pkt 4 ustawy z dnia 8 marca 1990 roku o samorządzie gminnym (</w:t>
      </w:r>
      <w:proofErr w:type="spellStart"/>
      <w:r w:rsidRPr="00BE2567">
        <w:rPr>
          <w:color w:val="000000"/>
        </w:rPr>
        <w:t>t.j</w:t>
      </w:r>
      <w:proofErr w:type="spellEnd"/>
      <w:r w:rsidRPr="00BE2567">
        <w:rPr>
          <w:color w:val="000000"/>
        </w:rPr>
        <w:t>. Dz. U. z 2022 r. poz. 559 ze zm.) podejmowanie decyzji w zakresie wykonywania budżetu należy do zadań Prezydenta Miasta Poznania.</w:t>
      </w:r>
    </w:p>
    <w:p w:rsidR="00BE2567" w:rsidRDefault="00BE2567" w:rsidP="00BE2567">
      <w:pPr>
        <w:spacing w:line="360" w:lineRule="auto"/>
        <w:jc w:val="both"/>
      </w:pPr>
    </w:p>
    <w:p w:rsidR="00BE2567" w:rsidRDefault="00BE2567" w:rsidP="00BE2567">
      <w:pPr>
        <w:keepNext/>
        <w:spacing w:line="360" w:lineRule="auto"/>
        <w:jc w:val="center"/>
      </w:pPr>
      <w:r>
        <w:t>ZASTĘPCA DYREKTORA</w:t>
      </w:r>
    </w:p>
    <w:p w:rsidR="00BE2567" w:rsidRPr="00BE2567" w:rsidRDefault="00BE2567" w:rsidP="00BE2567">
      <w:pPr>
        <w:keepNext/>
        <w:spacing w:line="360" w:lineRule="auto"/>
        <w:jc w:val="center"/>
      </w:pPr>
      <w:r>
        <w:t>(-) Joanna Olenderek</w:t>
      </w:r>
    </w:p>
    <w:sectPr w:rsidR="00BE2567" w:rsidRPr="00BE2567" w:rsidSect="00BE25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67" w:rsidRDefault="00BE2567">
      <w:r>
        <w:separator/>
      </w:r>
    </w:p>
  </w:endnote>
  <w:endnote w:type="continuationSeparator" w:id="0">
    <w:p w:rsidR="00BE2567" w:rsidRDefault="00BE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67" w:rsidRDefault="00BE2567">
      <w:r>
        <w:separator/>
      </w:r>
    </w:p>
  </w:footnote>
  <w:footnote w:type="continuationSeparator" w:id="0">
    <w:p w:rsidR="00BE2567" w:rsidRDefault="00BE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6/2022 na powierzenie realizacji zadań Miasta Poznania w obszarze „Ochrona i promocja zdrowia, w tym działalność lecznicza w rozumieniu ustawy z dnia 15 kwietnia 2011 r. o działalności leczniczej (t.j. Dz. U. z 2022 r. poz. 633  ze zm.)” w 2022 roku."/>
  </w:docVars>
  <w:rsids>
    <w:rsidRoot w:val="00BE256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E2567"/>
    <w:rsid w:val="00DF0D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346</Words>
  <Characters>1936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2022-05-16T05:28:00Z</dcterms:created>
  <dcterms:modified xsi:type="dcterms:W3CDTF">2022-05-16T05:28:00Z</dcterms:modified>
</cp:coreProperties>
</file>