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36E5F">
              <w:rPr>
                <w:b/>
              </w:rPr>
              <w:fldChar w:fldCharType="separate"/>
            </w:r>
            <w:r w:rsidR="00A36E5F">
              <w:rPr>
                <w:b/>
              </w:rPr>
              <w:t xml:space="preserve">przekazania Osiedlu Morasko-Radojewo w Poznaniu do korzystania nieruchomości przy ul. Radojewo 20.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36E5F" w:rsidRDefault="00FA63B5" w:rsidP="00A36E5F">
      <w:pPr>
        <w:spacing w:line="360" w:lineRule="auto"/>
        <w:jc w:val="both"/>
      </w:pPr>
      <w:bookmarkStart w:id="2" w:name="z1"/>
      <w:bookmarkEnd w:id="2"/>
    </w:p>
    <w:p w:rsidR="00A36E5F" w:rsidRPr="00A36E5F" w:rsidRDefault="00A36E5F" w:rsidP="00A36E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6E5F">
        <w:rPr>
          <w:color w:val="000000"/>
        </w:rPr>
        <w:t>Rada Osiedla Morasko-Radojewo podjęła uchwałę Nr XXVII/105/III/2022 z dnia 15 marca 2022 r. w sprawie wniosku do Prezydenta Miasta Poznania o przekazanie Osiedlu do korzystania nieruchomości położonej przy ul. Radojewo 20, oznaczonej geodezyjnie: obręb Radojewo, arkusz mapy 12, część działki 95. Nieruchomość jest zlokalizowana w północnej części Radojewa, która pozbawiona jest terenów rekreacyjnych.</w:t>
      </w:r>
    </w:p>
    <w:p w:rsidR="00A36E5F" w:rsidRPr="00A36E5F" w:rsidRDefault="00A36E5F" w:rsidP="00A36E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6E5F">
        <w:rPr>
          <w:color w:val="000000"/>
        </w:rPr>
        <w:t xml:space="preserve">Zgodnie z uchwałą Rady Miasta Poznania Nr XLIV/767/VIII/2021 w sprawie miejscowego planu zagospodarowania przestrzennego </w:t>
      </w:r>
      <w:r w:rsidRPr="00A36E5F">
        <w:rPr>
          <w:color w:val="000000"/>
          <w:szCs w:val="22"/>
        </w:rPr>
        <w:t>„</w:t>
      </w:r>
      <w:r w:rsidRPr="00A36E5F">
        <w:rPr>
          <w:color w:val="000000"/>
        </w:rPr>
        <w:t>Morasko-Radojewo-Umultowo</w:t>
      </w:r>
      <w:r w:rsidRPr="00A36E5F">
        <w:rPr>
          <w:color w:val="000000"/>
          <w:szCs w:val="22"/>
        </w:rPr>
        <w:t>”</w:t>
      </w:r>
      <w:r w:rsidRPr="00A36E5F">
        <w:rPr>
          <w:color w:val="000000"/>
        </w:rPr>
        <w:t xml:space="preserve"> część Radojewo Wschód A w Poznaniu, przedmiotowa nieruchomość jest przeznaczona pod teren zabudowy mieszkalno-usługowej, w funkcji 7MN/U. Plan dopuszcza lokalizację na tym terenie obiektów małej architektury. </w:t>
      </w:r>
    </w:p>
    <w:p w:rsidR="00A36E5F" w:rsidRPr="00A36E5F" w:rsidRDefault="00A36E5F" w:rsidP="00A36E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6E5F">
        <w:rPr>
          <w:color w:val="000000"/>
        </w:rPr>
        <w:t>Osiedle planuje wykorzystać nieruchomość na cele rekreacyjne, w postaci placu zabaw.</w:t>
      </w:r>
    </w:p>
    <w:p w:rsidR="00A36E5F" w:rsidRDefault="00A36E5F" w:rsidP="00A36E5F">
      <w:pPr>
        <w:spacing w:line="360" w:lineRule="auto"/>
        <w:jc w:val="both"/>
        <w:rPr>
          <w:color w:val="000000"/>
        </w:rPr>
      </w:pPr>
      <w:r w:rsidRPr="00A36E5F">
        <w:rPr>
          <w:color w:val="000000"/>
        </w:rPr>
        <w:t>Z uwagi na fakt, iż do zadań Osiedla należą działania dotyczące tworzenia więzi lokalnych oraz sportu i rekreacji, a także ze względu na społeczne zapotrzebowanie, podpisanie zarządzenia jest uzasadnione i celowe.</w:t>
      </w:r>
    </w:p>
    <w:p w:rsidR="00A36E5F" w:rsidRDefault="00A36E5F" w:rsidP="00A36E5F">
      <w:pPr>
        <w:spacing w:line="360" w:lineRule="auto"/>
        <w:jc w:val="both"/>
      </w:pPr>
    </w:p>
    <w:p w:rsidR="00A36E5F" w:rsidRDefault="00A36E5F" w:rsidP="00A36E5F">
      <w:pPr>
        <w:keepNext/>
        <w:spacing w:line="360" w:lineRule="auto"/>
        <w:jc w:val="center"/>
      </w:pPr>
      <w:r>
        <w:t>DYREKTOR WYDZIAŁU</w:t>
      </w:r>
    </w:p>
    <w:p w:rsidR="00A36E5F" w:rsidRPr="00A36E5F" w:rsidRDefault="00A36E5F" w:rsidP="00A36E5F">
      <w:pPr>
        <w:keepNext/>
        <w:spacing w:line="360" w:lineRule="auto"/>
        <w:jc w:val="center"/>
      </w:pPr>
      <w:r>
        <w:t>(-) Magda Albińska</w:t>
      </w:r>
    </w:p>
    <w:sectPr w:rsidR="00A36E5F" w:rsidRPr="00A36E5F" w:rsidSect="00A36E5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E5F" w:rsidRDefault="00A36E5F">
      <w:r>
        <w:separator/>
      </w:r>
    </w:p>
  </w:endnote>
  <w:endnote w:type="continuationSeparator" w:id="0">
    <w:p w:rsidR="00A36E5F" w:rsidRDefault="00A36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E5F" w:rsidRDefault="00A36E5F">
      <w:r>
        <w:separator/>
      </w:r>
    </w:p>
  </w:footnote>
  <w:footnote w:type="continuationSeparator" w:id="0">
    <w:p w:rsidR="00A36E5F" w:rsidRDefault="00A36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Osiedlu Morasko-Radojewo w Poznaniu do korzystania nieruchomości przy ul. Radojewo 20. "/>
  </w:docVars>
  <w:rsids>
    <w:rsidRoot w:val="00A36E5F"/>
    <w:rsid w:val="000607A3"/>
    <w:rsid w:val="001B1D53"/>
    <w:rsid w:val="0022095A"/>
    <w:rsid w:val="002946C5"/>
    <w:rsid w:val="002C29F3"/>
    <w:rsid w:val="00796326"/>
    <w:rsid w:val="00A36E5F"/>
    <w:rsid w:val="00A87E1B"/>
    <w:rsid w:val="00AA04BE"/>
    <w:rsid w:val="00BB1A14"/>
    <w:rsid w:val="00BB7A3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B25B0-6E9D-42F9-8F2A-D04D4805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162</Words>
  <Characters>1108</Characters>
  <Application>Microsoft Office Word</Application>
  <DocSecurity>0</DocSecurity>
  <Lines>27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2022-05-17T12:27:00Z</dcterms:created>
  <dcterms:modified xsi:type="dcterms:W3CDTF">2022-05-17T12:27:00Z</dcterms:modified>
</cp:coreProperties>
</file>