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57D0">
          <w:t>33/2022/K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57D0">
        <w:rPr>
          <w:b/>
          <w:sz w:val="28"/>
        </w:rPr>
        <w:fldChar w:fldCharType="separate"/>
      </w:r>
      <w:r w:rsidR="00C757D0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757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57D0">
              <w:rPr>
                <w:b/>
                <w:sz w:val="24"/>
                <w:szCs w:val="24"/>
              </w:rPr>
              <w:fldChar w:fldCharType="separate"/>
            </w:r>
            <w:r w:rsidR="00C757D0">
              <w:rPr>
                <w:b/>
                <w:sz w:val="24"/>
                <w:szCs w:val="24"/>
              </w:rPr>
              <w:t>ustalenia w 2022 roku wysokości wsparcia finansowego z Zakładowego Funduszu Świadczeń Socjalnych Urzędu Miasta Poznania, związanego z wypoczynkiem pracowników organizowanym we własnym zakresie (tzw. wczasy pod gruszą), korzystaniem z usług sportowo-rekreacyjnych oraz udzielaniem pożyczek na cele mieszkaniowe.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57D0" w:rsidP="00C757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57D0">
        <w:rPr>
          <w:color w:val="000000"/>
          <w:sz w:val="24"/>
        </w:rPr>
        <w:t xml:space="preserve">Na podstawie </w:t>
      </w:r>
      <w:r w:rsidRPr="00C757D0">
        <w:rPr>
          <w:color w:val="000000"/>
          <w:sz w:val="24"/>
          <w:szCs w:val="24"/>
        </w:rPr>
        <w:t>art. 33 ust. 3 i 5 ustawy o samorządzie gminnym z dnia 8 marca 1990 r. (t.j. Dz. U. z 2022 r. poz. 559 z późn. zm.), art. 8 ust. 2 oraz art. 10 ustawy z dnia 4 marca 1994 r. o</w:t>
      </w:r>
      <w:r w:rsidR="00B10633">
        <w:rPr>
          <w:color w:val="000000"/>
          <w:sz w:val="24"/>
          <w:szCs w:val="24"/>
        </w:rPr>
        <w:t> </w:t>
      </w:r>
      <w:r w:rsidRPr="00C757D0">
        <w:rPr>
          <w:color w:val="000000"/>
          <w:sz w:val="24"/>
          <w:szCs w:val="24"/>
        </w:rPr>
        <w:t>zakładowym funduszu świadczeń socjalnych (t.j. Dz. U. z 2022 r. poz. 923), w uzgodnieniu z Organizacją Międzyzakładową NSZZ „Solidarność” Pracowników Urzędu Miasta Poznania i Straży Miejskiej Miasta Poznania</w:t>
      </w:r>
      <w:r w:rsidRPr="00C757D0">
        <w:rPr>
          <w:color w:val="000000"/>
          <w:sz w:val="24"/>
        </w:rPr>
        <w:t xml:space="preserve"> zarządza się, co następuje:</w:t>
      </w:r>
    </w:p>
    <w:p w:rsidR="00C757D0" w:rsidRDefault="00C757D0" w:rsidP="00C757D0">
      <w:pPr>
        <w:spacing w:line="360" w:lineRule="auto"/>
        <w:jc w:val="both"/>
        <w:rPr>
          <w:sz w:val="24"/>
        </w:rPr>
      </w:pPr>
    </w:p>
    <w:p w:rsidR="00C757D0" w:rsidRDefault="00C757D0" w:rsidP="00C757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57D0" w:rsidRDefault="00C757D0" w:rsidP="00C757D0">
      <w:pPr>
        <w:keepNext/>
        <w:spacing w:line="360" w:lineRule="auto"/>
        <w:rPr>
          <w:color w:val="000000"/>
          <w:sz w:val="24"/>
        </w:rPr>
      </w:pPr>
    </w:p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57D0">
        <w:rPr>
          <w:color w:val="000000"/>
          <w:sz w:val="24"/>
          <w:szCs w:val="24"/>
        </w:rPr>
        <w:t>Ustala się następującą wysokość dofinansowania do organizowanego we własnym zakresie wypoczynku pracowników Urzędu Miasta Poznania i ich dzieci (min. 14 dni):</w:t>
      </w:r>
    </w:p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C757D0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do 1500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1020,00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1501–2100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950,00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2101–2600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920,00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2601–2900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880,00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2901–3100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850,00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3101–3300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800,00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3301–3500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750,00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3501–4000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650,00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4001–4500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500,00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4501–4900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450,00 zł 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od 4901 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0,00 zł </w:t>
            </w:r>
          </w:p>
        </w:tc>
      </w:tr>
    </w:tbl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C757D0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C757D0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do 2100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1000,00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2101–2600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950,00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2601–2900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920,00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2901–3100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890,00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3101–3300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850,00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3301–3500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800,00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3501–4000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700,00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4001–4500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650,00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4501–4900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600,00 zł </w:t>
            </w:r>
          </w:p>
        </w:tc>
      </w:tr>
      <w:tr w:rsidR="00C757D0" w:rsidRPr="00C757D0" w:rsidTr="00C757D0">
        <w:trPr>
          <w:trHeight w:val="548"/>
        </w:trPr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od 4901 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 xml:space="preserve">0,00 zł </w:t>
            </w:r>
          </w:p>
        </w:tc>
      </w:tr>
    </w:tbl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57D0" w:rsidRDefault="00C757D0" w:rsidP="00C757D0">
      <w:pPr>
        <w:keepNext/>
        <w:spacing w:line="360" w:lineRule="auto"/>
        <w:rPr>
          <w:color w:val="000000"/>
          <w:sz w:val="24"/>
        </w:rPr>
      </w:pPr>
    </w:p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57D0">
        <w:rPr>
          <w:color w:val="000000"/>
          <w:sz w:val="24"/>
          <w:szCs w:val="24"/>
        </w:rPr>
        <w:t>1. Ustala się następujące kwoty wsparcia finansowego związanego z korzystaniem z zajęć sportowo-rekreacyjnych:</w:t>
      </w:r>
    </w:p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Dochód na osobę w gospodarstwie domowym (zł)</w:t>
            </w:r>
          </w:p>
        </w:tc>
        <w:tc>
          <w:tcPr>
            <w:tcW w:w="1444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do 3500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40,00 zł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3501–4900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30,00 zł</w:t>
            </w:r>
          </w:p>
        </w:tc>
      </w:tr>
      <w:tr w:rsidR="00C757D0" w:rsidRPr="00C757D0" w:rsidTr="00C757D0">
        <w:tc>
          <w:tcPr>
            <w:tcW w:w="545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od 4901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57D0">
        <w:rPr>
          <w:color w:val="000000"/>
          <w:sz w:val="24"/>
          <w:szCs w:val="24"/>
        </w:rPr>
        <w:t>2. Wsparcie finansowe, o którym mowa w ust. 1, przysługuje w okresach miesięcznych. Kwota wsparcia umniejsza koszt zapłaty za usługę, potrącany z wynagrodzenia pracownika.</w:t>
      </w:r>
    </w:p>
    <w:p w:rsidR="00C757D0" w:rsidRDefault="00C757D0" w:rsidP="00C757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57D0">
        <w:rPr>
          <w:color w:val="000000"/>
          <w:sz w:val="24"/>
          <w:szCs w:val="24"/>
        </w:rPr>
        <w:t>3. Świadczenie, o którym mowa w ust. 1, dotyczące korzystania z zajęć sportowo-rekreacyjnych przyznawane jest na podstawie wniosku osoby uprawnionej (załącznik nr 1</w:t>
      </w:r>
      <w:r w:rsidR="00B10633">
        <w:rPr>
          <w:color w:val="000000"/>
          <w:sz w:val="24"/>
          <w:szCs w:val="24"/>
        </w:rPr>
        <w:t> </w:t>
      </w:r>
      <w:r w:rsidRPr="00C757D0">
        <w:rPr>
          <w:color w:val="000000"/>
          <w:sz w:val="24"/>
          <w:szCs w:val="24"/>
        </w:rPr>
        <w:t>oraz załącznik nr 2 do niniejszego zarządzenia).</w:t>
      </w:r>
    </w:p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57D0" w:rsidRDefault="00C757D0" w:rsidP="00C757D0">
      <w:pPr>
        <w:keepNext/>
        <w:spacing w:line="360" w:lineRule="auto"/>
        <w:rPr>
          <w:color w:val="000000"/>
          <w:sz w:val="24"/>
        </w:rPr>
      </w:pPr>
    </w:p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57D0">
        <w:rPr>
          <w:color w:val="000000"/>
          <w:sz w:val="24"/>
          <w:szCs w:val="24"/>
        </w:rPr>
        <w:t>Dla pracowników Urzędu Miasta Poznania okres spłaty pożyczki udzielonej na cele mieszkaniowe, o której mowa w § 18 ust. 1 pkt 1–8 Regulaminu Zakładowego Funduszu Świadczeń Socjalnych Urzędu Miasta Poznania, uzależniony jest od wysokości dochodów na osobę w gospodarstwie domowym i kształtuje się następująco:</w:t>
      </w:r>
    </w:p>
    <w:p w:rsidR="00C757D0" w:rsidRPr="00C757D0" w:rsidRDefault="00C757D0" w:rsidP="00C757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06"/>
        <w:gridCol w:w="3764"/>
        <w:gridCol w:w="4528"/>
      </w:tblGrid>
      <w:tr w:rsidR="00C757D0" w:rsidRPr="00C757D0" w:rsidTr="00C757D0">
        <w:trPr>
          <w:trHeight w:val="458"/>
        </w:trPr>
        <w:tc>
          <w:tcPr>
            <w:tcW w:w="54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7D0">
              <w:rPr>
                <w:b/>
                <w:bCs/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C757D0" w:rsidRPr="00C757D0" w:rsidTr="00C757D0">
        <w:trPr>
          <w:trHeight w:val="458"/>
        </w:trPr>
        <w:tc>
          <w:tcPr>
            <w:tcW w:w="54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od 4901</w:t>
            </w:r>
          </w:p>
        </w:tc>
      </w:tr>
      <w:tr w:rsidR="00C757D0" w:rsidRPr="00C757D0" w:rsidTr="00C757D0">
        <w:trPr>
          <w:trHeight w:val="458"/>
        </w:trPr>
        <w:tc>
          <w:tcPr>
            <w:tcW w:w="54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2101–4900</w:t>
            </w:r>
          </w:p>
        </w:tc>
      </w:tr>
      <w:tr w:rsidR="00C757D0" w:rsidRPr="00C757D0" w:rsidTr="00C757D0">
        <w:trPr>
          <w:trHeight w:val="458"/>
        </w:trPr>
        <w:tc>
          <w:tcPr>
            <w:tcW w:w="541" w:type="pct"/>
            <w:shd w:val="clear" w:color="auto" w:fill="auto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C757D0" w:rsidRPr="00C757D0" w:rsidRDefault="00C757D0" w:rsidP="00C75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57D0">
              <w:rPr>
                <w:color w:val="000000"/>
                <w:sz w:val="24"/>
                <w:szCs w:val="24"/>
              </w:rPr>
              <w:t>do 2100</w:t>
            </w:r>
          </w:p>
        </w:tc>
      </w:tr>
    </w:tbl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57D0" w:rsidRDefault="00C757D0" w:rsidP="00C757D0">
      <w:pPr>
        <w:keepNext/>
        <w:spacing w:line="360" w:lineRule="auto"/>
        <w:rPr>
          <w:color w:val="000000"/>
          <w:sz w:val="24"/>
        </w:rPr>
      </w:pPr>
    </w:p>
    <w:p w:rsidR="00C757D0" w:rsidRDefault="00C757D0" w:rsidP="00C757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57D0">
        <w:rPr>
          <w:color w:val="000000"/>
          <w:sz w:val="24"/>
          <w:szCs w:val="24"/>
        </w:rPr>
        <w:t>Wykonanie zarządzenia powierza się dyrektorowi Wydziału Organizacyjnego.</w:t>
      </w:r>
    </w:p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757D0" w:rsidRDefault="00C757D0" w:rsidP="00C757D0">
      <w:pPr>
        <w:keepNext/>
        <w:spacing w:line="360" w:lineRule="auto"/>
        <w:rPr>
          <w:color w:val="000000"/>
          <w:sz w:val="24"/>
        </w:rPr>
      </w:pPr>
    </w:p>
    <w:p w:rsidR="00C757D0" w:rsidRDefault="00C757D0" w:rsidP="00C757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757D0">
        <w:rPr>
          <w:color w:val="000000"/>
          <w:sz w:val="24"/>
          <w:szCs w:val="24"/>
        </w:rPr>
        <w:t>Zarządzenie wchodzi w życie z dniem 1 czerwca 2022 r.</w:t>
      </w:r>
    </w:p>
    <w:p w:rsidR="00C757D0" w:rsidRDefault="00C757D0" w:rsidP="00C757D0">
      <w:pPr>
        <w:spacing w:line="360" w:lineRule="auto"/>
        <w:jc w:val="both"/>
        <w:rPr>
          <w:color w:val="000000"/>
          <w:sz w:val="24"/>
        </w:rPr>
      </w:pPr>
    </w:p>
    <w:p w:rsidR="00C757D0" w:rsidRDefault="00C757D0" w:rsidP="00C757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757D0" w:rsidRPr="00C757D0" w:rsidRDefault="00C757D0" w:rsidP="00C757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757D0" w:rsidRPr="00C757D0" w:rsidSect="00C757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D0" w:rsidRDefault="00C757D0">
      <w:r>
        <w:separator/>
      </w:r>
    </w:p>
  </w:endnote>
  <w:endnote w:type="continuationSeparator" w:id="0">
    <w:p w:rsidR="00C757D0" w:rsidRDefault="00C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D0" w:rsidRDefault="00C757D0">
      <w:r>
        <w:separator/>
      </w:r>
    </w:p>
  </w:footnote>
  <w:footnote w:type="continuationSeparator" w:id="0">
    <w:p w:rsidR="00C757D0" w:rsidRDefault="00C7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33/2022/K"/>
    <w:docVar w:name="Sprawa" w:val="ustalenia w 2022 roku wysokości wsparcia finansowego z Zakładowego Funduszu Świadczeń Socjalnych Urzędu Miasta Poznania, związanego z wypoczynkiem pracowników organizowanym we własnym zakresie (tzw. wczasy pod gruszą), korzystaniem z usług sportowo-rekreacyjnych oraz udzielaniem pożyczek na cele mieszkaniowe."/>
  </w:docVars>
  <w:rsids>
    <w:rsidRoot w:val="00C757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633"/>
    <w:rsid w:val="00BA113A"/>
    <w:rsid w:val="00BB3401"/>
    <w:rsid w:val="00C5423F"/>
    <w:rsid w:val="00C757D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922F-FDB7-4244-AFBF-8AD0FBE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504</Words>
  <Characters>2634</Characters>
  <Application>Microsoft Office Word</Application>
  <DocSecurity>0</DocSecurity>
  <Lines>175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2022-05-27T10:52:00Z</dcterms:created>
  <dcterms:modified xsi:type="dcterms:W3CDTF">2022-05-27T10:52:00Z</dcterms:modified>
</cp:coreProperties>
</file>